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C725A7" w:rsidRPr="00365B41" w:rsidRDefault="00C725A7" w:rsidP="00C725A7">
      <w:pPr>
        <w:pStyle w:val="Balk3"/>
        <w:rPr>
          <w:rFonts w:ascii="Times New Roman" w:hAnsi="Times New Roman" w:cs="Times New Roman"/>
          <w:sz w:val="20"/>
          <w:szCs w:val="20"/>
        </w:rPr>
      </w:pPr>
      <w:r w:rsidRPr="00365B41">
        <w:rPr>
          <w:rFonts w:ascii="Times New Roman" w:hAnsi="Times New Roman" w:cs="Times New Roman"/>
          <w:sz w:val="20"/>
          <w:szCs w:val="20"/>
        </w:rPr>
        <w:t>GÖKSUN MESLEK YÜKSEKOKULU</w:t>
      </w:r>
    </w:p>
    <w:p w:rsidR="00C725A7" w:rsidRPr="009137BC" w:rsidRDefault="00C725A7" w:rsidP="00C725A7">
      <w:pPr>
        <w:rPr>
          <w:b/>
          <w:bCs/>
          <w:sz w:val="32"/>
          <w:szCs w:val="32"/>
        </w:rPr>
      </w:pPr>
      <w:r w:rsidRPr="009137BC">
        <w:rPr>
          <w:b/>
          <w:bCs/>
          <w:sz w:val="32"/>
          <w:szCs w:val="32"/>
        </w:rPr>
        <w:t xml:space="preserve">                 </w:t>
      </w:r>
      <w:r w:rsidR="009137BC" w:rsidRPr="009137BC">
        <w:rPr>
          <w:b/>
          <w:bCs/>
          <w:sz w:val="32"/>
          <w:szCs w:val="32"/>
        </w:rPr>
        <w:t>B102</w:t>
      </w:r>
      <w:r w:rsidRPr="009137BC">
        <w:rPr>
          <w:b/>
          <w:bCs/>
          <w:sz w:val="32"/>
          <w:szCs w:val="32"/>
        </w:rPr>
        <w:t xml:space="preserve">                       </w:t>
      </w:r>
      <w:r w:rsidR="0065187E" w:rsidRPr="009137BC">
        <w:rPr>
          <w:b/>
          <w:bCs/>
          <w:sz w:val="20"/>
          <w:szCs w:val="20"/>
        </w:rPr>
        <w:t xml:space="preserve">                    </w:t>
      </w:r>
      <w:r w:rsidR="00744822" w:rsidRPr="00365B41">
        <w:rPr>
          <w:b/>
          <w:bCs/>
          <w:sz w:val="20"/>
          <w:szCs w:val="20"/>
        </w:rPr>
        <w:t>2013</w:t>
      </w:r>
      <w:r w:rsidRPr="00365B41">
        <w:rPr>
          <w:b/>
          <w:bCs/>
          <w:sz w:val="20"/>
          <w:szCs w:val="20"/>
        </w:rPr>
        <w:t>-20</w:t>
      </w:r>
      <w:r w:rsidR="00D2370B" w:rsidRPr="00365B41">
        <w:rPr>
          <w:b/>
          <w:bCs/>
          <w:sz w:val="20"/>
          <w:szCs w:val="20"/>
        </w:rPr>
        <w:t>1</w:t>
      </w:r>
      <w:r w:rsidR="00744822" w:rsidRPr="00365B41">
        <w:rPr>
          <w:b/>
          <w:bCs/>
          <w:sz w:val="20"/>
          <w:szCs w:val="20"/>
        </w:rPr>
        <w:t>4</w:t>
      </w:r>
      <w:r w:rsidR="00D2370B" w:rsidRPr="00365B41">
        <w:rPr>
          <w:b/>
          <w:bCs/>
          <w:sz w:val="20"/>
          <w:szCs w:val="20"/>
        </w:rPr>
        <w:t xml:space="preserve"> </w:t>
      </w:r>
      <w:r w:rsidRPr="00365B41">
        <w:rPr>
          <w:b/>
          <w:bCs/>
          <w:sz w:val="20"/>
          <w:szCs w:val="20"/>
        </w:rPr>
        <w:t xml:space="preserve">EĞİTİM-ÖĞRETİM YILI </w:t>
      </w:r>
      <w:r w:rsidR="001C2ADC" w:rsidRPr="00365B41">
        <w:rPr>
          <w:b/>
          <w:bCs/>
          <w:sz w:val="20"/>
          <w:szCs w:val="20"/>
        </w:rPr>
        <w:t xml:space="preserve">BAHAR </w:t>
      </w:r>
      <w:r w:rsidRPr="00365B41">
        <w:rPr>
          <w:b/>
          <w:bCs/>
          <w:sz w:val="20"/>
          <w:szCs w:val="20"/>
        </w:rPr>
        <w:t>DÖNEMİ DERS PROGRAMI</w:t>
      </w:r>
      <w:r w:rsidR="009137BC">
        <w:rPr>
          <w:b/>
          <w:bCs/>
          <w:sz w:val="20"/>
          <w:szCs w:val="20"/>
        </w:rPr>
        <w:t xml:space="preserve">                          </w:t>
      </w:r>
      <w:r w:rsidR="009137BC" w:rsidRPr="009137BC">
        <w:rPr>
          <w:b/>
          <w:bCs/>
          <w:sz w:val="32"/>
          <w:szCs w:val="32"/>
        </w:rPr>
        <w:t>B102</w:t>
      </w:r>
    </w:p>
    <w:p w:rsidR="00C725A7" w:rsidRPr="00365B41" w:rsidRDefault="00C725A7" w:rsidP="00C725A7">
      <w:pPr>
        <w:jc w:val="center"/>
        <w:rPr>
          <w:b/>
          <w:bCs/>
          <w:sz w:val="20"/>
          <w:szCs w:val="20"/>
        </w:rPr>
      </w:pPr>
    </w:p>
    <w:p w:rsidR="00C725A7" w:rsidRPr="00365B41" w:rsidRDefault="00C725A7" w:rsidP="00C725A7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 xml:space="preserve">BÖLÜMÜ  :  </w:t>
      </w:r>
      <w:r w:rsidR="0065187E" w:rsidRPr="00365B41">
        <w:rPr>
          <w:b/>
          <w:bCs/>
          <w:sz w:val="20"/>
          <w:szCs w:val="20"/>
        </w:rPr>
        <w:t>BANKACILIK</w:t>
      </w:r>
      <w:proofErr w:type="gramEnd"/>
      <w:r w:rsidR="0065187E" w:rsidRPr="00365B41">
        <w:rPr>
          <w:b/>
          <w:bCs/>
          <w:sz w:val="20"/>
          <w:szCs w:val="20"/>
        </w:rPr>
        <w:t xml:space="preserve"> VE SİGORTACILIK</w:t>
      </w:r>
      <w:r w:rsidRPr="00365B41">
        <w:rPr>
          <w:b/>
          <w:bCs/>
          <w:sz w:val="20"/>
          <w:szCs w:val="20"/>
        </w:rPr>
        <w:t xml:space="preserve"> </w:t>
      </w:r>
      <w:r w:rsidR="0065187E" w:rsidRPr="00365B41">
        <w:rPr>
          <w:b/>
          <w:bCs/>
          <w:sz w:val="20"/>
          <w:szCs w:val="20"/>
        </w:rPr>
        <w:t>I</w:t>
      </w:r>
      <w:r w:rsidR="00282472" w:rsidRPr="00365B41">
        <w:rPr>
          <w:b/>
          <w:bCs/>
          <w:sz w:val="20"/>
          <w:szCs w:val="20"/>
        </w:rPr>
        <w:t>I</w:t>
      </w:r>
      <w:r w:rsidR="0065187E" w:rsidRPr="00365B41">
        <w:rPr>
          <w:b/>
          <w:bCs/>
          <w:sz w:val="20"/>
          <w:szCs w:val="20"/>
        </w:rPr>
        <w:t xml:space="preserve"> YARIYIL </w:t>
      </w:r>
      <w:r w:rsidR="008E3B94" w:rsidRPr="00365B41">
        <w:rPr>
          <w:b/>
          <w:bCs/>
          <w:sz w:val="20"/>
          <w:szCs w:val="20"/>
        </w:rPr>
        <w:t xml:space="preserve"> </w:t>
      </w:r>
      <w:r w:rsidR="004F0F5A" w:rsidRPr="00365B41">
        <w:rPr>
          <w:b/>
          <w:bCs/>
          <w:sz w:val="20"/>
          <w:szCs w:val="20"/>
        </w:rPr>
        <w:t>(NORMAL ÖĞRETİM)</w:t>
      </w:r>
    </w:p>
    <w:tbl>
      <w:tblPr>
        <w:tblW w:w="15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24"/>
        <w:gridCol w:w="2976"/>
        <w:gridCol w:w="3119"/>
        <w:gridCol w:w="2835"/>
        <w:gridCol w:w="3012"/>
      </w:tblGrid>
      <w:tr w:rsidR="00365B41" w:rsidRPr="00365B41" w:rsidTr="00605C4F">
        <w:tc>
          <w:tcPr>
            <w:tcW w:w="774" w:type="dxa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3124" w:type="dxa"/>
            <w:vAlign w:val="center"/>
          </w:tcPr>
          <w:p w:rsidR="00C725A7" w:rsidRPr="00365B41" w:rsidRDefault="00C725A7" w:rsidP="00055F4F">
            <w:pPr>
              <w:pStyle w:val="Balk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41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976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9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2" w:type="dxa"/>
            <w:vAlign w:val="center"/>
          </w:tcPr>
          <w:p w:rsidR="00C725A7" w:rsidRPr="00365B41" w:rsidRDefault="00C725A7" w:rsidP="00055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2A4C30" w:rsidRPr="00365B41" w:rsidTr="00605C4F">
        <w:tc>
          <w:tcPr>
            <w:tcW w:w="774" w:type="dxa"/>
          </w:tcPr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08.10-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09.00</w:t>
            </w:r>
          </w:p>
        </w:tc>
        <w:tc>
          <w:tcPr>
            <w:tcW w:w="3124" w:type="dxa"/>
          </w:tcPr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91102 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</w:p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 BZ02</w:t>
            </w:r>
          </w:p>
        </w:tc>
        <w:tc>
          <w:tcPr>
            <w:tcW w:w="2976" w:type="dxa"/>
          </w:tcPr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A4C30" w:rsidRPr="00AE3C44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2A4C30" w:rsidRPr="00AE3C44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</w:tr>
      <w:tr w:rsidR="002A4C30" w:rsidRPr="00365B41" w:rsidTr="00605C4F">
        <w:trPr>
          <w:trHeight w:val="658"/>
        </w:trPr>
        <w:tc>
          <w:tcPr>
            <w:tcW w:w="774" w:type="dxa"/>
          </w:tcPr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09.10-</w:t>
            </w:r>
          </w:p>
          <w:p w:rsidR="002A4C30" w:rsidRPr="00365B41" w:rsidRDefault="002A4C3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10.00</w:t>
            </w:r>
          </w:p>
        </w:tc>
        <w:tc>
          <w:tcPr>
            <w:tcW w:w="3124" w:type="dxa"/>
          </w:tcPr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91102 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</w:p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 BZ02</w:t>
            </w:r>
          </w:p>
        </w:tc>
        <w:tc>
          <w:tcPr>
            <w:tcW w:w="2976" w:type="dxa"/>
          </w:tcPr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A4C30" w:rsidRPr="00AE3C44" w:rsidRDefault="002A4C3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A4C30" w:rsidRPr="00AE3C44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2A4C30" w:rsidRPr="00AE3C44" w:rsidRDefault="002A4C30" w:rsidP="00615CB0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</w:tr>
      <w:tr w:rsidR="002E2101" w:rsidRPr="00365B41" w:rsidTr="00605C4F"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10.10-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11.00</w:t>
            </w:r>
          </w:p>
        </w:tc>
        <w:tc>
          <w:tcPr>
            <w:tcW w:w="3124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2987  </w:t>
            </w: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2976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2987  </w:t>
            </w: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119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 B102</w:t>
            </w:r>
          </w:p>
        </w:tc>
        <w:tc>
          <w:tcPr>
            <w:tcW w:w="2835" w:type="dxa"/>
          </w:tcPr>
          <w:p w:rsidR="002E2101" w:rsidRPr="00AE3C44" w:rsidRDefault="002E2101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2E2101" w:rsidRPr="00AE3C44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02114 TÜRKİYE EKONOMİSİ VE AB</w:t>
            </w:r>
          </w:p>
          <w:p w:rsidR="002E2101" w:rsidRPr="00AE3C44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 </w:t>
            </w: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2E2101" w:rsidRPr="00AE3C44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2E2101" w:rsidRPr="00365B41" w:rsidTr="00605C4F"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11.10-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12.00</w:t>
            </w:r>
          </w:p>
        </w:tc>
        <w:tc>
          <w:tcPr>
            <w:tcW w:w="3124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2987 </w:t>
            </w: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2976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2987 </w:t>
            </w: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119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 B102</w:t>
            </w:r>
          </w:p>
        </w:tc>
        <w:tc>
          <w:tcPr>
            <w:tcW w:w="2835" w:type="dxa"/>
          </w:tcPr>
          <w:p w:rsidR="002E2101" w:rsidRPr="00AE3C44" w:rsidRDefault="002E2101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2E2101" w:rsidRPr="00AE3C44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02114 TÜRKİYE EKONOMİSİ VE AB</w:t>
            </w:r>
          </w:p>
          <w:p w:rsidR="002E2101" w:rsidRPr="00AE3C44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2E2101" w:rsidRPr="00AE3C44" w:rsidRDefault="002E2101" w:rsidP="00104693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2E2101" w:rsidRPr="00365B41" w:rsidTr="00605C4F">
        <w:tc>
          <w:tcPr>
            <w:tcW w:w="774" w:type="dxa"/>
          </w:tcPr>
          <w:p w:rsidR="002E2101" w:rsidRPr="00365B41" w:rsidRDefault="002E2101" w:rsidP="00055F4F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IIIIIIIII</w:t>
            </w:r>
          </w:p>
        </w:tc>
        <w:tc>
          <w:tcPr>
            <w:tcW w:w="3124" w:type="dxa"/>
          </w:tcPr>
          <w:p w:rsidR="002E2101" w:rsidRPr="00AE3C44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2976" w:type="dxa"/>
          </w:tcPr>
          <w:p w:rsidR="002E2101" w:rsidRPr="00AE3C44" w:rsidRDefault="002E2101" w:rsidP="00365B41">
            <w:pPr>
              <w:tabs>
                <w:tab w:val="right" w:pos="2769"/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2101" w:rsidRPr="00AE3C44" w:rsidRDefault="002E2101" w:rsidP="00365B41">
            <w:pPr>
              <w:tabs>
                <w:tab w:val="right" w:pos="2769"/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2101" w:rsidRPr="00AE3C44" w:rsidRDefault="002E2101" w:rsidP="00365B41">
            <w:pPr>
              <w:tabs>
                <w:tab w:val="right" w:pos="2920"/>
              </w:tabs>
              <w:jc w:val="center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3012" w:type="dxa"/>
          </w:tcPr>
          <w:p w:rsidR="002E2101" w:rsidRPr="00AE3C44" w:rsidRDefault="002E2101" w:rsidP="00365B41">
            <w:pPr>
              <w:tabs>
                <w:tab w:val="right" w:pos="2920"/>
              </w:tabs>
              <w:jc w:val="center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IIIIIIIIIIIIIIIIIIIIIIIIIIIIIIIIIII</w:t>
            </w:r>
          </w:p>
        </w:tc>
      </w:tr>
      <w:tr w:rsidR="002E2101" w:rsidRPr="00365B41" w:rsidTr="00605C4F">
        <w:trPr>
          <w:cantSplit/>
          <w:trHeight w:val="720"/>
        </w:trPr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13.00-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13.50</w:t>
            </w:r>
          </w:p>
        </w:tc>
        <w:tc>
          <w:tcPr>
            <w:tcW w:w="3124" w:type="dxa"/>
          </w:tcPr>
          <w:p w:rsidR="002E2101" w:rsidRPr="00AE3C44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02118 TİCARET HUKUKU BİLGİSİ</w:t>
            </w:r>
          </w:p>
          <w:p w:rsidR="002E2101" w:rsidRPr="00AE3C44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2976" w:type="dxa"/>
          </w:tcPr>
          <w:p w:rsidR="002E2101" w:rsidRPr="00AE3C44" w:rsidRDefault="002E2101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2E2101" w:rsidRPr="00AE3C44" w:rsidRDefault="002E2101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 B102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2101" w:rsidRPr="00AE3C44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91104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TEO     2156</w:t>
            </w:r>
          </w:p>
          <w:p w:rsidR="002E2101" w:rsidRPr="00AE3C44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</w:t>
            </w:r>
            <w:proofErr w:type="gramStart"/>
            <w:r w:rsidRPr="00AE3C44">
              <w:rPr>
                <w:sz w:val="18"/>
                <w:szCs w:val="18"/>
              </w:rPr>
              <w:t>..</w:t>
            </w:r>
            <w:proofErr w:type="gramEnd"/>
            <w:r w:rsidRPr="00AE3C44">
              <w:rPr>
                <w:sz w:val="18"/>
                <w:szCs w:val="18"/>
              </w:rPr>
              <w:t>KEMAL ÇAKMAK</w:t>
            </w:r>
          </w:p>
          <w:p w:rsidR="002E2101" w:rsidRPr="00AE3C44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BZ02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02108 YENİLİK VE YART. YÖN.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.EMİNE CAN MERCAN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02116 MAKRO İKTİSAT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2375</w:t>
            </w:r>
            <w:proofErr w:type="gramEnd"/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FATİH KIRAÇ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2E2101" w:rsidRPr="00365B41" w:rsidTr="00605C4F">
        <w:trPr>
          <w:cantSplit/>
          <w:trHeight w:val="738"/>
        </w:trPr>
        <w:tc>
          <w:tcPr>
            <w:tcW w:w="774" w:type="dxa"/>
          </w:tcPr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14.00-</w:t>
            </w:r>
          </w:p>
          <w:p w:rsidR="002E2101" w:rsidRPr="00365B41" w:rsidRDefault="002E2101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14.50</w:t>
            </w:r>
          </w:p>
        </w:tc>
        <w:tc>
          <w:tcPr>
            <w:tcW w:w="3124" w:type="dxa"/>
          </w:tcPr>
          <w:p w:rsidR="002E2101" w:rsidRPr="00AE3C44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02118 TİCARET HUKUKU BİLGİSİ</w:t>
            </w:r>
          </w:p>
          <w:p w:rsidR="002E2101" w:rsidRPr="00AE3C44" w:rsidRDefault="002E2101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2976" w:type="dxa"/>
          </w:tcPr>
          <w:p w:rsidR="002E2101" w:rsidRPr="00AE3C44" w:rsidRDefault="002E2101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2E2101" w:rsidRPr="00AE3C44" w:rsidRDefault="002E2101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 B102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2101" w:rsidRPr="00AE3C44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91104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TEO     2156</w:t>
            </w:r>
          </w:p>
          <w:p w:rsidR="002E2101" w:rsidRPr="00AE3C44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</w:t>
            </w:r>
            <w:proofErr w:type="gramStart"/>
            <w:r w:rsidRPr="00AE3C44">
              <w:rPr>
                <w:sz w:val="18"/>
                <w:szCs w:val="18"/>
              </w:rPr>
              <w:t>..</w:t>
            </w:r>
            <w:proofErr w:type="gramEnd"/>
            <w:r w:rsidRPr="00AE3C44">
              <w:rPr>
                <w:sz w:val="18"/>
                <w:szCs w:val="18"/>
              </w:rPr>
              <w:t>KEMAL ÇAKMAK</w:t>
            </w:r>
          </w:p>
          <w:p w:rsidR="002E2101" w:rsidRPr="00AE3C44" w:rsidRDefault="002E2101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BZ02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02108 YENİLİK VE YART. YÖN.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.EMİNE CAN MERCAN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02116 MAKRO İKTİSAT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2375</w:t>
            </w:r>
            <w:proofErr w:type="gramEnd"/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FATİH KIRAÇ</w:t>
            </w:r>
          </w:p>
          <w:p w:rsidR="002E2101" w:rsidRPr="00AE3C44" w:rsidRDefault="002E2101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D4403D" w:rsidRPr="00365B41" w:rsidTr="00605C4F">
        <w:trPr>
          <w:cantSplit/>
        </w:trPr>
        <w:tc>
          <w:tcPr>
            <w:tcW w:w="774" w:type="dxa"/>
          </w:tcPr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3124" w:type="dxa"/>
          </w:tcPr>
          <w:p w:rsidR="00D4403D" w:rsidRPr="00AE3C44" w:rsidRDefault="00D4403D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4403D" w:rsidRPr="00AE3C44" w:rsidRDefault="00D4403D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4403D" w:rsidRPr="00AE3C44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91126 YABANCI DİL II</w:t>
            </w:r>
          </w:p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D4403D" w:rsidRPr="00AE3C44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D4403D" w:rsidRPr="00365B41" w:rsidTr="00605C4F">
        <w:trPr>
          <w:cantSplit/>
        </w:trPr>
        <w:tc>
          <w:tcPr>
            <w:tcW w:w="774" w:type="dxa"/>
          </w:tcPr>
          <w:p w:rsidR="00D4403D" w:rsidRPr="00365B41" w:rsidRDefault="00D4403D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(8)</w:t>
            </w:r>
          </w:p>
          <w:p w:rsidR="00D4403D" w:rsidRPr="00365B41" w:rsidRDefault="00D4403D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16-00</w:t>
            </w:r>
          </w:p>
          <w:p w:rsidR="00D4403D" w:rsidRPr="00365B41" w:rsidRDefault="00D4403D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16,50</w:t>
            </w:r>
          </w:p>
          <w:p w:rsidR="00D4403D" w:rsidRPr="00365B41" w:rsidRDefault="00D4403D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D4403D" w:rsidRPr="00AE3C44" w:rsidRDefault="00D4403D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D4403D" w:rsidRPr="00AE3C44" w:rsidRDefault="00D4403D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4403D" w:rsidRPr="00AE3C44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91126 YABANCI DİL II</w:t>
            </w:r>
          </w:p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  <w:p w:rsidR="00D4403D" w:rsidRPr="00AE3C44" w:rsidRDefault="00D4403D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D4403D" w:rsidRPr="00AE3C44" w:rsidRDefault="00D4403D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C725A7" w:rsidRPr="00365B41" w:rsidRDefault="00C725A7" w:rsidP="00C725A7">
      <w:pPr>
        <w:jc w:val="both"/>
        <w:rPr>
          <w:sz w:val="20"/>
          <w:szCs w:val="20"/>
        </w:rPr>
      </w:pPr>
    </w:p>
    <w:p w:rsidR="00FB5D84" w:rsidRPr="00365B41" w:rsidRDefault="00C725A7" w:rsidP="00365B41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yapılacaktır.                                                                                                                                             </w:t>
      </w:r>
      <w:r w:rsidR="00DA7475" w:rsidRPr="00365B41">
        <w:rPr>
          <w:b/>
          <w:bCs/>
          <w:sz w:val="18"/>
          <w:szCs w:val="18"/>
        </w:rPr>
        <w:t xml:space="preserve">      </w:t>
      </w:r>
      <w:r w:rsidR="00FB5D84" w:rsidRPr="00365B41">
        <w:rPr>
          <w:b/>
          <w:bCs/>
          <w:sz w:val="18"/>
          <w:szCs w:val="18"/>
        </w:rPr>
        <w:t>ÖĞR. GÖR. FATİH KIRAÇ</w:t>
      </w:r>
    </w:p>
    <w:p w:rsidR="00FB5D84" w:rsidRPr="00365B41" w:rsidRDefault="00FB5D84" w:rsidP="00DA7475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FB5D84" w:rsidRPr="00365B41" w:rsidRDefault="00FB5D84" w:rsidP="00DA7475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18"/>
          <w:szCs w:val="18"/>
        </w:rPr>
        <w:t>BÖLÜM BŞK</w:t>
      </w:r>
      <w:r w:rsidRPr="00365B41">
        <w:rPr>
          <w:b/>
          <w:bCs/>
          <w:sz w:val="20"/>
          <w:szCs w:val="20"/>
        </w:rPr>
        <w:t>.</w:t>
      </w:r>
    </w:p>
    <w:p w:rsidR="0081708A" w:rsidRPr="00365B41" w:rsidRDefault="00FB5D84" w:rsidP="009137BC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104693" w:rsidRDefault="00104693" w:rsidP="00287DBD">
      <w:pPr>
        <w:jc w:val="center"/>
        <w:rPr>
          <w:b/>
          <w:bCs/>
          <w:sz w:val="20"/>
          <w:szCs w:val="20"/>
        </w:rPr>
      </w:pPr>
    </w:p>
    <w:p w:rsidR="00605C4F" w:rsidRDefault="00605C4F" w:rsidP="00287DBD">
      <w:pPr>
        <w:jc w:val="center"/>
        <w:rPr>
          <w:b/>
          <w:bCs/>
          <w:sz w:val="20"/>
          <w:szCs w:val="20"/>
        </w:rPr>
      </w:pPr>
    </w:p>
    <w:p w:rsidR="00287DBD" w:rsidRPr="00365B41" w:rsidRDefault="00287DBD" w:rsidP="00287DBD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lastRenderedPageBreak/>
        <w:t>T.C.</w:t>
      </w:r>
    </w:p>
    <w:p w:rsidR="00287DBD" w:rsidRPr="00365B41" w:rsidRDefault="00287DBD" w:rsidP="00287DBD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287DBD" w:rsidRPr="00365B41" w:rsidRDefault="00287DBD" w:rsidP="00287DBD">
      <w:pPr>
        <w:pStyle w:val="Balk3"/>
        <w:rPr>
          <w:rFonts w:ascii="Times New Roman" w:hAnsi="Times New Roman" w:cs="Times New Roman"/>
          <w:sz w:val="20"/>
          <w:szCs w:val="20"/>
        </w:rPr>
      </w:pPr>
      <w:r w:rsidRPr="00365B41">
        <w:rPr>
          <w:rFonts w:ascii="Times New Roman" w:hAnsi="Times New Roman" w:cs="Times New Roman"/>
          <w:sz w:val="20"/>
          <w:szCs w:val="20"/>
        </w:rPr>
        <w:t>GÖKSUN MESLEK YÜKSEKOKULU</w:t>
      </w:r>
    </w:p>
    <w:p w:rsidR="00287DBD" w:rsidRPr="00365B41" w:rsidRDefault="00287DBD" w:rsidP="00287DBD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 xml:space="preserve">                  </w:t>
      </w:r>
      <w:r w:rsidR="009137BC">
        <w:rPr>
          <w:b/>
          <w:bCs/>
          <w:sz w:val="32"/>
          <w:szCs w:val="32"/>
        </w:rPr>
        <w:t>B104</w:t>
      </w:r>
      <w:r w:rsidRPr="00365B41">
        <w:rPr>
          <w:b/>
          <w:bCs/>
          <w:sz w:val="20"/>
          <w:szCs w:val="20"/>
        </w:rPr>
        <w:t xml:space="preserve">                                                                            201</w:t>
      </w:r>
      <w:r w:rsidR="00744822" w:rsidRPr="00365B41">
        <w:rPr>
          <w:b/>
          <w:bCs/>
          <w:sz w:val="20"/>
          <w:szCs w:val="20"/>
        </w:rPr>
        <w:t>3</w:t>
      </w:r>
      <w:r w:rsidRPr="00365B41">
        <w:rPr>
          <w:b/>
          <w:bCs/>
          <w:sz w:val="20"/>
          <w:szCs w:val="20"/>
        </w:rPr>
        <w:t>-201</w:t>
      </w:r>
      <w:r w:rsidR="00744822" w:rsidRPr="00365B41">
        <w:rPr>
          <w:b/>
          <w:bCs/>
          <w:sz w:val="20"/>
          <w:szCs w:val="20"/>
        </w:rPr>
        <w:t>4</w:t>
      </w:r>
      <w:r w:rsidRPr="00365B41">
        <w:rPr>
          <w:b/>
          <w:bCs/>
          <w:sz w:val="20"/>
          <w:szCs w:val="20"/>
        </w:rPr>
        <w:t xml:space="preserve"> EĞİTİM-ÖĞRETİM YILI </w:t>
      </w:r>
      <w:r w:rsidR="001C2ADC" w:rsidRPr="00365B41">
        <w:rPr>
          <w:b/>
          <w:bCs/>
          <w:sz w:val="20"/>
          <w:szCs w:val="20"/>
        </w:rPr>
        <w:t xml:space="preserve">BAHAR </w:t>
      </w:r>
      <w:r w:rsidRPr="00365B41">
        <w:rPr>
          <w:b/>
          <w:bCs/>
          <w:sz w:val="20"/>
          <w:szCs w:val="20"/>
        </w:rPr>
        <w:t>DÖNEMİ DERS PROGRAMI</w:t>
      </w:r>
      <w:r w:rsidR="009137BC">
        <w:rPr>
          <w:b/>
          <w:bCs/>
          <w:sz w:val="20"/>
          <w:szCs w:val="20"/>
        </w:rPr>
        <w:t xml:space="preserve">                     </w:t>
      </w:r>
      <w:r w:rsidR="009137BC" w:rsidRPr="009137BC">
        <w:rPr>
          <w:b/>
          <w:bCs/>
          <w:sz w:val="32"/>
          <w:szCs w:val="32"/>
        </w:rPr>
        <w:t>B104</w:t>
      </w:r>
    </w:p>
    <w:p w:rsidR="005D3340" w:rsidRPr="00365B41" w:rsidRDefault="005D3340" w:rsidP="005D3340">
      <w:pPr>
        <w:jc w:val="center"/>
        <w:rPr>
          <w:b/>
          <w:bCs/>
          <w:sz w:val="20"/>
          <w:szCs w:val="20"/>
        </w:rPr>
      </w:pPr>
    </w:p>
    <w:p w:rsidR="005D3340" w:rsidRPr="00365B41" w:rsidRDefault="005D3340" w:rsidP="005D3340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 xml:space="preserve">BÖLÜMÜ  :  </w:t>
      </w:r>
      <w:r w:rsidR="00125A14" w:rsidRPr="00365B41">
        <w:rPr>
          <w:b/>
          <w:bCs/>
          <w:sz w:val="20"/>
          <w:szCs w:val="20"/>
        </w:rPr>
        <w:t>BANKA</w:t>
      </w:r>
      <w:proofErr w:type="gramEnd"/>
      <w:r w:rsidR="00125A14" w:rsidRPr="00365B41">
        <w:rPr>
          <w:b/>
          <w:bCs/>
          <w:sz w:val="20"/>
          <w:szCs w:val="20"/>
        </w:rPr>
        <w:t xml:space="preserve"> VE  SİGORTA</w:t>
      </w:r>
      <w:r w:rsidR="00287DBD" w:rsidRPr="00365B41">
        <w:rPr>
          <w:b/>
          <w:bCs/>
          <w:sz w:val="20"/>
          <w:szCs w:val="20"/>
        </w:rPr>
        <w:t>CILIK I</w:t>
      </w:r>
      <w:r w:rsidR="00282472" w:rsidRPr="00365B41">
        <w:rPr>
          <w:b/>
          <w:bCs/>
          <w:sz w:val="20"/>
          <w:szCs w:val="20"/>
        </w:rPr>
        <w:t>V</w:t>
      </w:r>
      <w:r w:rsidRPr="00365B41">
        <w:rPr>
          <w:b/>
          <w:bCs/>
          <w:sz w:val="20"/>
          <w:szCs w:val="20"/>
        </w:rPr>
        <w:t xml:space="preserve">. YARIYIL </w:t>
      </w:r>
      <w:r w:rsidR="00E754DA" w:rsidRPr="00365B41">
        <w:rPr>
          <w:b/>
          <w:bCs/>
          <w:sz w:val="20"/>
          <w:szCs w:val="20"/>
        </w:rPr>
        <w:t xml:space="preserve"> </w:t>
      </w:r>
      <w:r w:rsidR="004F0F5A" w:rsidRPr="00365B41">
        <w:rPr>
          <w:b/>
          <w:bCs/>
          <w:sz w:val="20"/>
          <w:szCs w:val="20"/>
        </w:rPr>
        <w:t>(NORMAL ÖĞRETİM)</w:t>
      </w:r>
    </w:p>
    <w:tbl>
      <w:tblPr>
        <w:tblW w:w="15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905"/>
        <w:gridCol w:w="2839"/>
        <w:gridCol w:w="3049"/>
        <w:gridCol w:w="2831"/>
        <w:gridCol w:w="2940"/>
      </w:tblGrid>
      <w:tr w:rsidR="00365B41" w:rsidRPr="00365B41" w:rsidTr="002D21F0">
        <w:tc>
          <w:tcPr>
            <w:tcW w:w="916" w:type="dxa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905" w:type="dxa"/>
            <w:vAlign w:val="center"/>
          </w:tcPr>
          <w:p w:rsidR="005D3340" w:rsidRPr="00365B41" w:rsidRDefault="005D3340" w:rsidP="007A5E85">
            <w:pPr>
              <w:pStyle w:val="Balk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41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39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49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0" w:type="dxa"/>
            <w:vAlign w:val="center"/>
          </w:tcPr>
          <w:p w:rsidR="005D3340" w:rsidRPr="00365B41" w:rsidRDefault="005D3340" w:rsidP="007A5E85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08.10-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09.00</w:t>
            </w:r>
          </w:p>
        </w:tc>
        <w:tc>
          <w:tcPr>
            <w:tcW w:w="2905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7469AA" w:rsidRPr="00AE3C44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7469AA" w:rsidRPr="00AE3C44" w:rsidRDefault="007469AA" w:rsidP="006D27C3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7469AA" w:rsidRPr="00365B41" w:rsidTr="002D21F0">
        <w:trPr>
          <w:trHeight w:val="658"/>
        </w:trPr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09.10-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10.00</w:t>
            </w:r>
          </w:p>
        </w:tc>
        <w:tc>
          <w:tcPr>
            <w:tcW w:w="2905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02216 HASAR İŞLEMLERİ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Mehmet METİN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AE3C44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02212 BANKA VE SİGORTA HUKUKU</w:t>
            </w:r>
          </w:p>
          <w:p w:rsidR="007469AA" w:rsidRPr="00AE3C44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ÖĞR. GÖR. İsmet </w:t>
            </w:r>
            <w:proofErr w:type="gramStart"/>
            <w:r w:rsidRPr="00AE3C44">
              <w:rPr>
                <w:sz w:val="18"/>
                <w:szCs w:val="18"/>
              </w:rPr>
              <w:t>BOLAT   B104</w:t>
            </w:r>
            <w:proofErr w:type="gramEnd"/>
          </w:p>
        </w:tc>
        <w:tc>
          <w:tcPr>
            <w:tcW w:w="2831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Zerrin DÜRRÜ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7469AA" w:rsidRPr="00AE3C44" w:rsidRDefault="007469AA" w:rsidP="006D27C3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10.10-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11.00</w:t>
            </w:r>
          </w:p>
        </w:tc>
        <w:tc>
          <w:tcPr>
            <w:tcW w:w="2905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02216 HASAR İŞLEMLERİ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Mehmet METİN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02208 RİSK YÖNETİMİ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Fatih KIRAÇ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AE3C44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02212 BANKA VE SİGORTA HUKUKU</w:t>
            </w:r>
          </w:p>
          <w:p w:rsidR="007469AA" w:rsidRPr="00AE3C44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ÖĞR. GÖR. İsmet BOLAT   </w:t>
            </w:r>
          </w:p>
          <w:p w:rsidR="007469AA" w:rsidRPr="00AE3C44" w:rsidRDefault="007469AA" w:rsidP="009B58B4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1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Zerrin DÜRRÜ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11.10-</w:t>
            </w:r>
          </w:p>
          <w:p w:rsidR="007469AA" w:rsidRPr="00365B41" w:rsidRDefault="007469AA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12.00</w:t>
            </w:r>
          </w:p>
        </w:tc>
        <w:tc>
          <w:tcPr>
            <w:tcW w:w="2905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02216 HASAR İŞLEMLERİ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Mehmet METİN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02208 RİSK YÖNETİMİ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Fatih KIRAÇ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9" w:type="dxa"/>
          </w:tcPr>
          <w:p w:rsidR="007469AA" w:rsidRPr="00AE3C44" w:rsidRDefault="007469AA" w:rsidP="004E5A69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02212 BANKA VE SİGORTA HUKUKU</w:t>
            </w:r>
          </w:p>
          <w:p w:rsidR="007469AA" w:rsidRPr="00AE3C44" w:rsidRDefault="007469AA" w:rsidP="004E5A69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İsmet BOLAT</w:t>
            </w:r>
          </w:p>
          <w:p w:rsidR="007469AA" w:rsidRPr="00AE3C44" w:rsidRDefault="007469AA" w:rsidP="004E5A69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1" w:type="dxa"/>
          </w:tcPr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Zerrin DÜRRÜ</w:t>
            </w:r>
          </w:p>
          <w:p w:rsidR="007469AA" w:rsidRPr="00AE3C44" w:rsidRDefault="007469AA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7469AA" w:rsidRPr="00AE3C44" w:rsidRDefault="007469AA" w:rsidP="00F81CD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7469AA" w:rsidRPr="00365B41" w:rsidTr="002D21F0">
        <w:tc>
          <w:tcPr>
            <w:tcW w:w="916" w:type="dxa"/>
          </w:tcPr>
          <w:p w:rsidR="007469AA" w:rsidRPr="00365B41" w:rsidRDefault="007469AA" w:rsidP="007A5E8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IIIIIIIIII</w:t>
            </w:r>
          </w:p>
        </w:tc>
        <w:tc>
          <w:tcPr>
            <w:tcW w:w="2905" w:type="dxa"/>
          </w:tcPr>
          <w:p w:rsidR="007469AA" w:rsidRPr="00AE3C44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7469AA" w:rsidRPr="00AE3C44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7469AA" w:rsidRPr="00AE3C44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7469AA" w:rsidRPr="00AE3C44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7469AA" w:rsidRPr="00AE3C44" w:rsidRDefault="007469AA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1F4DC8" w:rsidRPr="00365B41" w:rsidTr="002D21F0">
        <w:trPr>
          <w:cantSplit/>
          <w:trHeight w:val="720"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13.00-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13.50</w:t>
            </w:r>
          </w:p>
        </w:tc>
        <w:tc>
          <w:tcPr>
            <w:tcW w:w="2905" w:type="dxa"/>
          </w:tcPr>
          <w:p w:rsidR="001F4DC8" w:rsidRPr="00AE3C44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02214 SERMAYE </w:t>
            </w:r>
            <w:proofErr w:type="gramStart"/>
            <w:r w:rsidRPr="00AE3C44">
              <w:rPr>
                <w:sz w:val="18"/>
                <w:szCs w:val="18"/>
              </w:rPr>
              <w:t>PİY.İŞLEMLERİ</w:t>
            </w:r>
            <w:proofErr w:type="gramEnd"/>
          </w:p>
          <w:p w:rsidR="001F4DC8" w:rsidRPr="00AE3C44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FATİH KIRAÇ</w:t>
            </w:r>
          </w:p>
          <w:p w:rsidR="001F4DC8" w:rsidRPr="00AE3C44" w:rsidRDefault="001F4DC8" w:rsidP="00365B41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02208 RİSK YÖNETİMİ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Fatih KIRAÇ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02222 SATIŞ YÖNETİMİ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Öğr. Gör. Çağrı ÖZTÜRK 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1F4DC8" w:rsidRPr="00AE3C44" w:rsidRDefault="001F4DC8" w:rsidP="00A479C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1F4DC8" w:rsidRPr="00AE3C44" w:rsidRDefault="001F4DC8" w:rsidP="00A479CC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1F4DC8" w:rsidRPr="00AE3C44" w:rsidRDefault="001F4DC8" w:rsidP="00A479C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1F4DC8" w:rsidRPr="00365B41" w:rsidTr="002D21F0">
        <w:trPr>
          <w:cantSplit/>
          <w:trHeight w:val="738"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14.00-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14.50</w:t>
            </w:r>
          </w:p>
        </w:tc>
        <w:tc>
          <w:tcPr>
            <w:tcW w:w="2905" w:type="dxa"/>
          </w:tcPr>
          <w:p w:rsidR="001F4DC8" w:rsidRPr="00AE3C44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02214 SERMAYE </w:t>
            </w:r>
            <w:proofErr w:type="gramStart"/>
            <w:r w:rsidRPr="00AE3C44">
              <w:rPr>
                <w:sz w:val="18"/>
                <w:szCs w:val="18"/>
              </w:rPr>
              <w:t>PİY.İŞLEMLERİ</w:t>
            </w:r>
            <w:proofErr w:type="gramEnd"/>
          </w:p>
          <w:p w:rsidR="001F4DC8" w:rsidRPr="00AE3C44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FATİH KIRAÇ</w:t>
            </w:r>
          </w:p>
          <w:p w:rsidR="001F4DC8" w:rsidRPr="00AE3C44" w:rsidRDefault="001F4DC8" w:rsidP="00365B41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1F4DC8" w:rsidRPr="00AE3C44" w:rsidRDefault="001F4DC8" w:rsidP="00416F2E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1F4DC8" w:rsidRPr="00AE3C44" w:rsidRDefault="001F4DC8" w:rsidP="003217B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02222 SATIŞ YÖNETİMİ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Çağrı ÖZTÜRK</w:t>
            </w:r>
          </w:p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 B104</w:t>
            </w:r>
          </w:p>
        </w:tc>
        <w:tc>
          <w:tcPr>
            <w:tcW w:w="2940" w:type="dxa"/>
          </w:tcPr>
          <w:p w:rsidR="001F4DC8" w:rsidRPr="00AE3C44" w:rsidRDefault="001F4DC8" w:rsidP="00A479C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1F4DC8" w:rsidRPr="00AE3C44" w:rsidRDefault="001F4DC8" w:rsidP="00A479CC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1F4DC8" w:rsidRPr="00AE3C44" w:rsidRDefault="001F4DC8" w:rsidP="00A479CC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1F4DC8" w:rsidRPr="00365B41" w:rsidTr="007469AA">
        <w:trPr>
          <w:cantSplit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2905" w:type="dxa"/>
          </w:tcPr>
          <w:p w:rsidR="001F4DC8" w:rsidRPr="00AE3C44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02214 SERMAYE </w:t>
            </w:r>
            <w:proofErr w:type="gramStart"/>
            <w:r w:rsidRPr="00AE3C44">
              <w:rPr>
                <w:sz w:val="18"/>
                <w:szCs w:val="18"/>
              </w:rPr>
              <w:t>PİY.İŞLEMLERİ</w:t>
            </w:r>
            <w:proofErr w:type="gramEnd"/>
          </w:p>
          <w:p w:rsidR="001F4DC8" w:rsidRPr="00AE3C44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FATİH KIRAÇ</w:t>
            </w:r>
          </w:p>
          <w:p w:rsidR="001F4DC8" w:rsidRPr="00AE3C44" w:rsidRDefault="001F4DC8" w:rsidP="00365B41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1F4DC8" w:rsidRPr="00AE3C44" w:rsidRDefault="001F4DC8" w:rsidP="00416F2E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1F4DC8" w:rsidRPr="00AE3C44" w:rsidRDefault="001F4DC8" w:rsidP="002A704F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1F4DC8" w:rsidRPr="00AE3C44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1F4DC8" w:rsidRPr="00AE3C44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1F4DC8" w:rsidRPr="00365B41" w:rsidTr="002D21F0">
        <w:trPr>
          <w:cantSplit/>
        </w:trPr>
        <w:tc>
          <w:tcPr>
            <w:tcW w:w="916" w:type="dxa"/>
          </w:tcPr>
          <w:p w:rsidR="001F4DC8" w:rsidRPr="00365B41" w:rsidRDefault="001F4DC8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1F4DC8" w:rsidRPr="00DA6B3B" w:rsidRDefault="001F4DC8" w:rsidP="00365B41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1F4DC8" w:rsidRPr="00365B41" w:rsidRDefault="001F4DC8" w:rsidP="00416F2E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:rsidR="001F4DC8" w:rsidRPr="006E4675" w:rsidRDefault="001F4DC8" w:rsidP="002A704F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1F4DC8" w:rsidRPr="00365B41" w:rsidRDefault="001F4DC8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1F4DC8" w:rsidRPr="00365B41" w:rsidRDefault="001F4DC8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5D3340" w:rsidRPr="00365B41" w:rsidRDefault="005D3340" w:rsidP="005D3340">
      <w:pPr>
        <w:jc w:val="both"/>
        <w:rPr>
          <w:sz w:val="20"/>
          <w:szCs w:val="20"/>
        </w:rPr>
      </w:pPr>
    </w:p>
    <w:p w:rsidR="005D3340" w:rsidRPr="00365B41" w:rsidRDefault="005D3340" w:rsidP="005D3340">
      <w:pPr>
        <w:jc w:val="both"/>
        <w:rPr>
          <w:sz w:val="20"/>
          <w:szCs w:val="20"/>
        </w:rPr>
      </w:pPr>
      <w:r w:rsidRPr="00365B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340" w:rsidRPr="00365B41" w:rsidRDefault="005D3340" w:rsidP="005D3340">
      <w:pPr>
        <w:rPr>
          <w:sz w:val="20"/>
          <w:szCs w:val="20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 </w:t>
      </w:r>
    </w:p>
    <w:p w:rsidR="00FB5D84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ÖĞR. GÖR. FATİH KIRAÇ</w:t>
      </w:r>
    </w:p>
    <w:p w:rsidR="005D3340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FB5D84" w:rsidRPr="00365B41" w:rsidRDefault="00FB5D84" w:rsidP="00FB5D8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BÖLÜM BŞK.</w:t>
      </w:r>
    </w:p>
    <w:p w:rsidR="00F875C3" w:rsidRDefault="00CA1000" w:rsidP="00FB5D84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</w:p>
    <w:p w:rsidR="00F875C3" w:rsidRDefault="00F875C3" w:rsidP="00FB5D84">
      <w:pPr>
        <w:ind w:left="10620"/>
        <w:jc w:val="center"/>
        <w:rPr>
          <w:b/>
          <w:bCs/>
          <w:sz w:val="20"/>
          <w:szCs w:val="20"/>
        </w:rPr>
      </w:pPr>
    </w:p>
    <w:p w:rsidR="006E4675" w:rsidRDefault="006E4675" w:rsidP="00FB5D84">
      <w:pPr>
        <w:ind w:left="10620"/>
        <w:jc w:val="center"/>
        <w:rPr>
          <w:b/>
          <w:bCs/>
          <w:sz w:val="20"/>
          <w:szCs w:val="20"/>
        </w:rPr>
      </w:pPr>
    </w:p>
    <w:p w:rsidR="006E4675" w:rsidRDefault="006E4675" w:rsidP="00FB5D84">
      <w:pPr>
        <w:ind w:left="10620"/>
        <w:jc w:val="center"/>
        <w:rPr>
          <w:b/>
          <w:bCs/>
          <w:sz w:val="20"/>
          <w:szCs w:val="20"/>
        </w:rPr>
      </w:pPr>
    </w:p>
    <w:p w:rsidR="004F0F5A" w:rsidRPr="00365B41" w:rsidRDefault="00CA1000" w:rsidP="00FB5D84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4F0F5A" w:rsidRPr="00365B41" w:rsidRDefault="004F0F5A" w:rsidP="004F0F5A">
      <w:pPr>
        <w:keepNext/>
        <w:jc w:val="center"/>
        <w:outlineLvl w:val="2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GÖKSUN MESLEK YÜKSEKOKULU</w:t>
      </w:r>
    </w:p>
    <w:p w:rsidR="004F0F5A" w:rsidRPr="009137BC" w:rsidRDefault="004F0F5A" w:rsidP="004F0F5A">
      <w:pPr>
        <w:rPr>
          <w:b/>
          <w:bCs/>
          <w:sz w:val="32"/>
          <w:szCs w:val="32"/>
        </w:rPr>
      </w:pPr>
      <w:r w:rsidRPr="009137BC">
        <w:rPr>
          <w:b/>
          <w:bCs/>
          <w:sz w:val="32"/>
          <w:szCs w:val="32"/>
        </w:rPr>
        <w:t xml:space="preserve">                 </w:t>
      </w:r>
      <w:r w:rsidR="009137BC" w:rsidRPr="009137BC">
        <w:rPr>
          <w:b/>
          <w:bCs/>
          <w:sz w:val="32"/>
          <w:szCs w:val="32"/>
        </w:rPr>
        <w:t>B102</w:t>
      </w:r>
      <w:r w:rsidRPr="009137BC">
        <w:rPr>
          <w:b/>
          <w:bCs/>
          <w:sz w:val="32"/>
          <w:szCs w:val="32"/>
        </w:rPr>
        <w:t xml:space="preserve">                                     </w:t>
      </w:r>
      <w:r w:rsidRPr="009137BC">
        <w:rPr>
          <w:b/>
          <w:bCs/>
          <w:sz w:val="20"/>
          <w:szCs w:val="20"/>
        </w:rPr>
        <w:t xml:space="preserve">      </w:t>
      </w:r>
      <w:r w:rsidR="00615CB0">
        <w:rPr>
          <w:b/>
          <w:bCs/>
          <w:sz w:val="20"/>
          <w:szCs w:val="20"/>
        </w:rPr>
        <w:t>2014-2015</w:t>
      </w:r>
      <w:r w:rsidRPr="00365B41">
        <w:rPr>
          <w:b/>
          <w:bCs/>
          <w:sz w:val="20"/>
          <w:szCs w:val="20"/>
        </w:rPr>
        <w:t xml:space="preserve"> EĞİTİM-ÖĞRETİM YILI </w:t>
      </w:r>
      <w:r w:rsidR="001C2ADC" w:rsidRPr="00365B41">
        <w:rPr>
          <w:b/>
          <w:bCs/>
          <w:sz w:val="20"/>
          <w:szCs w:val="20"/>
        </w:rPr>
        <w:t>BAHAR</w:t>
      </w:r>
      <w:r w:rsidRPr="00365B41">
        <w:rPr>
          <w:b/>
          <w:bCs/>
          <w:sz w:val="20"/>
          <w:szCs w:val="20"/>
        </w:rPr>
        <w:t xml:space="preserve"> DÖNEMİ DERS PROGRAMI</w:t>
      </w:r>
      <w:r w:rsidR="009137BC">
        <w:rPr>
          <w:b/>
          <w:bCs/>
          <w:sz w:val="20"/>
          <w:szCs w:val="20"/>
        </w:rPr>
        <w:t xml:space="preserve">                                       </w:t>
      </w:r>
      <w:r w:rsidR="009137BC">
        <w:rPr>
          <w:b/>
          <w:bCs/>
          <w:sz w:val="32"/>
          <w:szCs w:val="32"/>
        </w:rPr>
        <w:t>B102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</w:p>
    <w:p w:rsidR="004F0F5A" w:rsidRPr="00365B41" w:rsidRDefault="004F0F5A" w:rsidP="004F0F5A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>BÖLÜMÜ  :  BANKACILIK</w:t>
      </w:r>
      <w:proofErr w:type="gramEnd"/>
      <w:r w:rsidRPr="00365B41">
        <w:rPr>
          <w:b/>
          <w:bCs/>
          <w:sz w:val="20"/>
          <w:szCs w:val="20"/>
        </w:rPr>
        <w:t xml:space="preserve"> VE SİGORTACILIK I YARIYIL  (İKİNCİ ÖĞRETİM)</w:t>
      </w:r>
    </w:p>
    <w:tbl>
      <w:tblPr>
        <w:tblW w:w="15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24"/>
        <w:gridCol w:w="3118"/>
        <w:gridCol w:w="2977"/>
        <w:gridCol w:w="2835"/>
        <w:gridCol w:w="3012"/>
      </w:tblGrid>
      <w:tr w:rsidR="00365B41" w:rsidRPr="00365B41" w:rsidTr="007E7CE5">
        <w:tc>
          <w:tcPr>
            <w:tcW w:w="774" w:type="dxa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3124" w:type="dxa"/>
            <w:vAlign w:val="center"/>
          </w:tcPr>
          <w:p w:rsidR="004F0F5A" w:rsidRPr="00365B41" w:rsidRDefault="004F0F5A" w:rsidP="004F0F5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118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977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2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615CB0" w:rsidRPr="00365B41" w:rsidTr="007E7CE5">
        <w:tc>
          <w:tcPr>
            <w:tcW w:w="774" w:type="dxa"/>
          </w:tcPr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3124" w:type="dxa"/>
          </w:tcPr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91102 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</w:p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</w:t>
            </w:r>
          </w:p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BZ02</w:t>
            </w:r>
          </w:p>
        </w:tc>
        <w:tc>
          <w:tcPr>
            <w:tcW w:w="3118" w:type="dxa"/>
          </w:tcPr>
          <w:p w:rsidR="00615CB0" w:rsidRPr="00AE3C44" w:rsidRDefault="00615CB0" w:rsidP="00615CB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15CB0" w:rsidRPr="00AE3C44" w:rsidRDefault="00615CB0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15CB0" w:rsidRPr="00AE3C44" w:rsidRDefault="00615CB0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615CB0" w:rsidRPr="00AE3C44" w:rsidRDefault="00615CB0" w:rsidP="00615CB0">
            <w:pPr>
              <w:jc w:val="both"/>
              <w:rPr>
                <w:sz w:val="18"/>
                <w:szCs w:val="18"/>
              </w:rPr>
            </w:pPr>
          </w:p>
        </w:tc>
      </w:tr>
      <w:tr w:rsidR="00615CB0" w:rsidRPr="00365B41" w:rsidTr="007E7CE5">
        <w:trPr>
          <w:trHeight w:val="658"/>
        </w:trPr>
        <w:tc>
          <w:tcPr>
            <w:tcW w:w="774" w:type="dxa"/>
          </w:tcPr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16.00-</w:t>
            </w:r>
          </w:p>
          <w:p w:rsidR="00615CB0" w:rsidRPr="00365B41" w:rsidRDefault="00615CB0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16.50</w:t>
            </w:r>
          </w:p>
        </w:tc>
        <w:tc>
          <w:tcPr>
            <w:tcW w:w="3124" w:type="dxa"/>
          </w:tcPr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91102   TÜRK</w:t>
            </w:r>
            <w:proofErr w:type="gramEnd"/>
            <w:r w:rsidRPr="00AE3C44">
              <w:rPr>
                <w:sz w:val="18"/>
                <w:szCs w:val="18"/>
              </w:rPr>
              <w:t xml:space="preserve"> DİLİ</w:t>
            </w:r>
          </w:p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 1403</w:t>
            </w:r>
            <w:proofErr w:type="gramEnd"/>
          </w:p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MESUT AKBEN</w:t>
            </w:r>
          </w:p>
          <w:p w:rsidR="00615CB0" w:rsidRPr="00AE3C44" w:rsidRDefault="00615CB0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BZ02</w:t>
            </w:r>
          </w:p>
        </w:tc>
        <w:tc>
          <w:tcPr>
            <w:tcW w:w="3118" w:type="dxa"/>
          </w:tcPr>
          <w:p w:rsidR="00615CB0" w:rsidRPr="00AE3C44" w:rsidRDefault="00615CB0" w:rsidP="00615CB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15CB0" w:rsidRPr="00AE3C44" w:rsidRDefault="00615CB0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15CB0" w:rsidRPr="00AE3C44" w:rsidRDefault="00615CB0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615CB0" w:rsidRPr="00AE3C44" w:rsidRDefault="00615CB0" w:rsidP="00615CB0">
            <w:pPr>
              <w:jc w:val="both"/>
              <w:rPr>
                <w:sz w:val="18"/>
                <w:szCs w:val="18"/>
              </w:rPr>
            </w:pPr>
          </w:p>
        </w:tc>
      </w:tr>
      <w:tr w:rsidR="001A7A75" w:rsidRPr="00365B41" w:rsidTr="007E7CE5"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17.50</w:t>
            </w:r>
          </w:p>
        </w:tc>
        <w:tc>
          <w:tcPr>
            <w:tcW w:w="3124" w:type="dxa"/>
          </w:tcPr>
          <w:p w:rsidR="001A7A75" w:rsidRPr="00AE3C44" w:rsidRDefault="001A7A75" w:rsidP="002A4C30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91104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</w:t>
            </w:r>
          </w:p>
          <w:p w:rsidR="001A7A75" w:rsidRPr="00AE3C44" w:rsidRDefault="001A7A75" w:rsidP="002A4C30">
            <w:pPr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OKT.KEMAL</w:t>
            </w:r>
            <w:proofErr w:type="gramEnd"/>
            <w:r w:rsidRPr="00AE3C44">
              <w:rPr>
                <w:sz w:val="18"/>
                <w:szCs w:val="18"/>
              </w:rPr>
              <w:t xml:space="preserve"> ÇAKMAK</w:t>
            </w:r>
          </w:p>
          <w:p w:rsidR="001A7A75" w:rsidRPr="00AE3C44" w:rsidRDefault="001A7A75" w:rsidP="002A4C30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118" w:type="dxa"/>
          </w:tcPr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91126 YABANCI DİL II</w:t>
            </w:r>
          </w:p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2977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02116  MAKRO</w:t>
            </w:r>
            <w:proofErr w:type="gramEnd"/>
            <w:r w:rsidRPr="00AE3C44">
              <w:rPr>
                <w:sz w:val="18"/>
                <w:szCs w:val="18"/>
              </w:rPr>
              <w:t xml:space="preserve"> İKTİSAT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2375</w:t>
            </w:r>
            <w:proofErr w:type="gramEnd"/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FATİH KIRAÇ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2835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02108 YENİLİK VE YART. YÖN.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.EMİNE CAN MERCAN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AE3C44" w:rsidRDefault="001A7A75" w:rsidP="002E7D76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02114 TÜRKİYE EKONOMİSİ VE AB</w:t>
            </w:r>
          </w:p>
          <w:p w:rsidR="001A7A75" w:rsidRPr="00AE3C44" w:rsidRDefault="001A7A75" w:rsidP="002E7D76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1A7A75" w:rsidRPr="00AE3C44" w:rsidRDefault="001A7A75" w:rsidP="002E7D76">
            <w:pPr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1A7A75" w:rsidRPr="00AE3C44" w:rsidRDefault="001A7A75" w:rsidP="002E7D76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1A7A75" w:rsidRPr="00365B41" w:rsidTr="007E7CE5"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18.50</w:t>
            </w:r>
          </w:p>
        </w:tc>
        <w:tc>
          <w:tcPr>
            <w:tcW w:w="3124" w:type="dxa"/>
          </w:tcPr>
          <w:p w:rsidR="001A7A75" w:rsidRPr="00AE3C44" w:rsidRDefault="001A7A75" w:rsidP="00707C79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91104 ATATÜRK İLK VE </w:t>
            </w:r>
            <w:proofErr w:type="gramStart"/>
            <w:r w:rsidRPr="00AE3C44">
              <w:rPr>
                <w:sz w:val="18"/>
                <w:szCs w:val="18"/>
              </w:rPr>
              <w:t>İNK.TARİHİ</w:t>
            </w:r>
            <w:proofErr w:type="gramEnd"/>
            <w:r w:rsidRPr="00AE3C44">
              <w:rPr>
                <w:sz w:val="18"/>
                <w:szCs w:val="18"/>
              </w:rPr>
              <w:t xml:space="preserve"> </w:t>
            </w:r>
          </w:p>
          <w:p w:rsidR="001A7A75" w:rsidRPr="00AE3C44" w:rsidRDefault="001A7A75" w:rsidP="00707C79">
            <w:pPr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OKT.KEMAL</w:t>
            </w:r>
            <w:proofErr w:type="gramEnd"/>
            <w:r w:rsidRPr="00AE3C44">
              <w:rPr>
                <w:sz w:val="18"/>
                <w:szCs w:val="18"/>
              </w:rPr>
              <w:t xml:space="preserve"> ÇAKMAK</w:t>
            </w:r>
          </w:p>
          <w:p w:rsidR="001A7A75" w:rsidRPr="00AE3C44" w:rsidRDefault="001A7A75" w:rsidP="00707C79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118" w:type="dxa"/>
          </w:tcPr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91126 YABANCI DİL II</w:t>
            </w:r>
          </w:p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318</w:t>
            </w:r>
            <w:proofErr w:type="gramEnd"/>
          </w:p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OKT. FEVZİ SÖNMEZ</w:t>
            </w:r>
          </w:p>
          <w:p w:rsidR="001A7A75" w:rsidRPr="00AE3C44" w:rsidRDefault="001A7A75" w:rsidP="00A00987">
            <w:pPr>
              <w:tabs>
                <w:tab w:val="right" w:pos="2935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2977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02116 MAKRO İKTİSAT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     2375</w:t>
            </w:r>
            <w:proofErr w:type="gramEnd"/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FATİH KIRAÇ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2835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02108 YENİLİK VE YART. YÖN.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.EMİNE CAN MERCAN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AE3C44" w:rsidRDefault="001A7A75" w:rsidP="002E7D76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02114 TÜRKİYE EKONOMİSİ VE AB</w:t>
            </w:r>
          </w:p>
          <w:p w:rsidR="001A7A75" w:rsidRPr="00AE3C44" w:rsidRDefault="001A7A75" w:rsidP="002E7D76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 </w:t>
            </w:r>
          </w:p>
          <w:p w:rsidR="001A7A75" w:rsidRPr="00AE3C44" w:rsidRDefault="001A7A75" w:rsidP="002E7D76">
            <w:pPr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.ERHAN AKARDENİZ</w:t>
            </w:r>
          </w:p>
          <w:p w:rsidR="001A7A75" w:rsidRPr="00AE3C44" w:rsidRDefault="001A7A75" w:rsidP="002E7D76">
            <w:pPr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1A7A75" w:rsidRPr="00365B41" w:rsidTr="007E7CE5">
        <w:tc>
          <w:tcPr>
            <w:tcW w:w="774" w:type="dxa"/>
          </w:tcPr>
          <w:p w:rsidR="001A7A75" w:rsidRPr="00365B41" w:rsidRDefault="001A7A75" w:rsidP="004F0F5A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IIIIIIIII</w:t>
            </w:r>
          </w:p>
        </w:tc>
        <w:tc>
          <w:tcPr>
            <w:tcW w:w="3124" w:type="dxa"/>
          </w:tcPr>
          <w:p w:rsidR="001A7A75" w:rsidRPr="00AE3C44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IIIIIIIIIIIIIIIIIIIIIIIIIIIIIIIII</w:t>
            </w:r>
          </w:p>
        </w:tc>
        <w:tc>
          <w:tcPr>
            <w:tcW w:w="3118" w:type="dxa"/>
          </w:tcPr>
          <w:p w:rsidR="001A7A75" w:rsidRPr="00AE3C44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7A75" w:rsidRPr="00AE3C44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7A75" w:rsidRPr="00AE3C44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</w:t>
            </w:r>
          </w:p>
        </w:tc>
        <w:tc>
          <w:tcPr>
            <w:tcW w:w="3012" w:type="dxa"/>
          </w:tcPr>
          <w:p w:rsidR="001A7A75" w:rsidRPr="00AE3C44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IIIIIIIIIIIIIIIIIIIIIIIIIIIIIIIIIII</w:t>
            </w:r>
          </w:p>
        </w:tc>
      </w:tr>
      <w:tr w:rsidR="001A7A75" w:rsidRPr="00365B41" w:rsidTr="007E7CE5">
        <w:trPr>
          <w:cantSplit/>
          <w:trHeight w:val="720"/>
        </w:trPr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19.50</w:t>
            </w:r>
          </w:p>
        </w:tc>
        <w:tc>
          <w:tcPr>
            <w:tcW w:w="3124" w:type="dxa"/>
          </w:tcPr>
          <w:p w:rsidR="001A7A75" w:rsidRPr="00AE3C44" w:rsidRDefault="001A7A75" w:rsidP="002E7D76">
            <w:pPr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02118 TİCARET HUKUKU BİLGİSİ</w:t>
            </w:r>
          </w:p>
          <w:p w:rsidR="001A7A75" w:rsidRPr="00AE3C44" w:rsidRDefault="001A7A75" w:rsidP="002E7D76">
            <w:pPr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3118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 B102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 B102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.EMRULLAH EREN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.EMRULLAH EREN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1A7A75" w:rsidRPr="00365B41" w:rsidTr="007E7CE5">
        <w:trPr>
          <w:cantSplit/>
          <w:trHeight w:val="738"/>
        </w:trPr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20.50</w:t>
            </w:r>
          </w:p>
        </w:tc>
        <w:tc>
          <w:tcPr>
            <w:tcW w:w="3124" w:type="dxa"/>
          </w:tcPr>
          <w:p w:rsidR="001A7A75" w:rsidRPr="00AE3C44" w:rsidRDefault="001A7A75" w:rsidP="002E7D76">
            <w:pPr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02118 TİCARET HUKUKU BİLGİSİ</w:t>
            </w:r>
          </w:p>
          <w:p w:rsidR="001A7A75" w:rsidRPr="00AE3C44" w:rsidRDefault="001A7A75" w:rsidP="002E7D76">
            <w:pPr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HÜSEYİN ÇİFTÇİOĞLU</w:t>
            </w:r>
          </w:p>
        </w:tc>
        <w:tc>
          <w:tcPr>
            <w:tcW w:w="3118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 B102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02102 GENEL MUHASEBE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1219 Öğr. Gör. AHMET GÜLEÇ B102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.EMRULLAH EREN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  <w:tc>
          <w:tcPr>
            <w:tcW w:w="3012" w:type="dxa"/>
          </w:tcPr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02104 FİNANSAL YÖNETİM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ÖĞR.GÖR</w:t>
            </w:r>
            <w:proofErr w:type="gramEnd"/>
            <w:r w:rsidRPr="00AE3C44">
              <w:rPr>
                <w:sz w:val="18"/>
                <w:szCs w:val="18"/>
              </w:rPr>
              <w:t>.EMRULLAH EREN</w:t>
            </w:r>
          </w:p>
          <w:p w:rsidR="001A7A75" w:rsidRPr="00AE3C44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B102</w:t>
            </w:r>
          </w:p>
        </w:tc>
      </w:tr>
      <w:tr w:rsidR="001A7A75" w:rsidRPr="00365B41" w:rsidTr="007E7CE5">
        <w:trPr>
          <w:cantSplit/>
        </w:trPr>
        <w:tc>
          <w:tcPr>
            <w:tcW w:w="774" w:type="dxa"/>
          </w:tcPr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21.00-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21.50</w:t>
            </w:r>
          </w:p>
        </w:tc>
        <w:tc>
          <w:tcPr>
            <w:tcW w:w="3124" w:type="dxa"/>
          </w:tcPr>
          <w:p w:rsidR="001A7A75" w:rsidRPr="00365B41" w:rsidRDefault="001A7A75" w:rsidP="000764B4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7A75" w:rsidRPr="00365B41" w:rsidRDefault="001A7A75" w:rsidP="001C2AD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7A75" w:rsidRPr="00365B41" w:rsidRDefault="001A7A75" w:rsidP="00615CB0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1A7A75" w:rsidRPr="00365B41" w:rsidRDefault="001A7A75" w:rsidP="001C2ADC">
            <w:pPr>
              <w:rPr>
                <w:sz w:val="18"/>
                <w:szCs w:val="18"/>
              </w:rPr>
            </w:pPr>
          </w:p>
        </w:tc>
      </w:tr>
      <w:tr w:rsidR="001A7A75" w:rsidRPr="00365B41" w:rsidTr="007E7CE5">
        <w:trPr>
          <w:cantSplit/>
        </w:trPr>
        <w:tc>
          <w:tcPr>
            <w:tcW w:w="774" w:type="dxa"/>
          </w:tcPr>
          <w:p w:rsidR="001A7A75" w:rsidRPr="00365B41" w:rsidRDefault="001A7A75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(8)</w:t>
            </w:r>
          </w:p>
          <w:p w:rsidR="001A7A75" w:rsidRPr="00365B41" w:rsidRDefault="001A7A75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22-00</w:t>
            </w:r>
          </w:p>
          <w:p w:rsidR="001A7A75" w:rsidRPr="00365B41" w:rsidRDefault="001A7A75" w:rsidP="001C2ADC">
            <w:pPr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22,50</w:t>
            </w:r>
          </w:p>
          <w:p w:rsidR="001A7A75" w:rsidRPr="00365B41" w:rsidRDefault="001A7A75" w:rsidP="001C2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A7A75" w:rsidRPr="00BC3E6F" w:rsidRDefault="001A7A75" w:rsidP="002E7D7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3012" w:type="dxa"/>
          </w:tcPr>
          <w:p w:rsidR="001A7A75" w:rsidRPr="00365B41" w:rsidRDefault="001A7A75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</w:tbl>
    <w:p w:rsidR="004F0F5A" w:rsidRPr="00365B41" w:rsidRDefault="004F0F5A" w:rsidP="004F0F5A">
      <w:pPr>
        <w:jc w:val="both"/>
        <w:rPr>
          <w:sz w:val="20"/>
          <w:szCs w:val="20"/>
        </w:rPr>
      </w:pPr>
    </w:p>
    <w:p w:rsidR="004F0F5A" w:rsidRPr="00365B41" w:rsidRDefault="004F0F5A" w:rsidP="00365B41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yapılacaktır.                                                                                                                                             </w:t>
      </w:r>
      <w:r w:rsidRPr="00365B41">
        <w:rPr>
          <w:b/>
          <w:bCs/>
          <w:sz w:val="18"/>
          <w:szCs w:val="18"/>
        </w:rPr>
        <w:t xml:space="preserve">      ÖĞR. GÖR. FATİH KIRAÇ</w:t>
      </w:r>
    </w:p>
    <w:p w:rsidR="004F0F5A" w:rsidRPr="00365B41" w:rsidRDefault="004F0F5A" w:rsidP="004F0F5A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4F0F5A" w:rsidRPr="00365B41" w:rsidRDefault="004F0F5A" w:rsidP="004F0F5A">
      <w:pPr>
        <w:ind w:left="10620"/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18"/>
          <w:szCs w:val="18"/>
        </w:rPr>
        <w:t>BÖLÜM BŞK</w:t>
      </w:r>
      <w:r w:rsidRPr="00365B41">
        <w:rPr>
          <w:b/>
          <w:bCs/>
          <w:sz w:val="20"/>
          <w:szCs w:val="20"/>
        </w:rPr>
        <w:t>.</w:t>
      </w:r>
    </w:p>
    <w:p w:rsidR="004F0F5A" w:rsidRDefault="004F0F5A" w:rsidP="009137BC">
      <w:pPr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  <w:r w:rsidRPr="00365B41">
        <w:rPr>
          <w:b/>
          <w:bCs/>
          <w:sz w:val="20"/>
          <w:szCs w:val="20"/>
        </w:rPr>
        <w:tab/>
      </w:r>
    </w:p>
    <w:p w:rsidR="00565C78" w:rsidRDefault="00565C78" w:rsidP="009137BC">
      <w:pPr>
        <w:rPr>
          <w:b/>
          <w:bCs/>
          <w:sz w:val="20"/>
          <w:szCs w:val="20"/>
        </w:rPr>
      </w:pPr>
    </w:p>
    <w:p w:rsidR="00565C78" w:rsidRDefault="00565C78" w:rsidP="009137BC">
      <w:pPr>
        <w:rPr>
          <w:b/>
          <w:bCs/>
          <w:sz w:val="20"/>
          <w:szCs w:val="20"/>
        </w:rPr>
      </w:pPr>
    </w:p>
    <w:p w:rsidR="00565C78" w:rsidRPr="00365B41" w:rsidRDefault="00565C78" w:rsidP="009137BC">
      <w:pPr>
        <w:rPr>
          <w:b/>
          <w:bCs/>
          <w:sz w:val="20"/>
          <w:szCs w:val="20"/>
        </w:rPr>
      </w:pP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T.C.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KAHRAMANMARAŞ SÜTÇÜ İMAM ÜNİVERSİTESİ</w:t>
      </w:r>
    </w:p>
    <w:p w:rsidR="004F0F5A" w:rsidRPr="00365B41" w:rsidRDefault="004F0F5A" w:rsidP="004F0F5A">
      <w:pPr>
        <w:keepNext/>
        <w:jc w:val="center"/>
        <w:outlineLvl w:val="2"/>
        <w:rPr>
          <w:b/>
          <w:bCs/>
          <w:sz w:val="20"/>
          <w:szCs w:val="20"/>
        </w:rPr>
      </w:pPr>
      <w:r w:rsidRPr="00365B41">
        <w:rPr>
          <w:b/>
          <w:bCs/>
          <w:sz w:val="20"/>
          <w:szCs w:val="20"/>
        </w:rPr>
        <w:t>GÖKSUN MESLEK YÜKSEKOKULU</w:t>
      </w:r>
    </w:p>
    <w:p w:rsidR="004F0F5A" w:rsidRPr="009137BC" w:rsidRDefault="004F0F5A" w:rsidP="004F0F5A">
      <w:pPr>
        <w:rPr>
          <w:b/>
          <w:bCs/>
          <w:sz w:val="32"/>
          <w:szCs w:val="32"/>
        </w:rPr>
      </w:pPr>
      <w:r w:rsidRPr="00365B41">
        <w:rPr>
          <w:b/>
          <w:bCs/>
          <w:sz w:val="20"/>
          <w:szCs w:val="20"/>
        </w:rPr>
        <w:t xml:space="preserve">  </w:t>
      </w:r>
      <w:r w:rsidR="009137BC">
        <w:rPr>
          <w:b/>
          <w:bCs/>
          <w:sz w:val="32"/>
          <w:szCs w:val="32"/>
        </w:rPr>
        <w:t>B104</w:t>
      </w:r>
      <w:r w:rsidRPr="00365B41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744822" w:rsidRPr="00365B41">
        <w:rPr>
          <w:b/>
          <w:bCs/>
          <w:sz w:val="20"/>
          <w:szCs w:val="20"/>
        </w:rPr>
        <w:t>2013-2014</w:t>
      </w:r>
      <w:r w:rsidRPr="00365B41">
        <w:rPr>
          <w:b/>
          <w:bCs/>
          <w:sz w:val="20"/>
          <w:szCs w:val="20"/>
        </w:rPr>
        <w:t xml:space="preserve"> EĞİTİM-ÖĞRETİM YILI GÜZ DÖNEMİ DERS PROGRAMI</w:t>
      </w:r>
      <w:r w:rsidR="009137BC">
        <w:rPr>
          <w:b/>
          <w:bCs/>
          <w:sz w:val="20"/>
          <w:szCs w:val="20"/>
        </w:rPr>
        <w:t xml:space="preserve">                            </w:t>
      </w:r>
      <w:r w:rsidR="009137BC">
        <w:rPr>
          <w:b/>
          <w:bCs/>
          <w:sz w:val="32"/>
          <w:szCs w:val="32"/>
        </w:rPr>
        <w:t>B104</w:t>
      </w:r>
    </w:p>
    <w:p w:rsidR="004F0F5A" w:rsidRPr="00365B41" w:rsidRDefault="004F0F5A" w:rsidP="004F0F5A">
      <w:pPr>
        <w:jc w:val="center"/>
        <w:rPr>
          <w:b/>
          <w:bCs/>
          <w:sz w:val="20"/>
          <w:szCs w:val="20"/>
        </w:rPr>
      </w:pPr>
    </w:p>
    <w:p w:rsidR="004F0F5A" w:rsidRPr="00365B41" w:rsidRDefault="004F0F5A" w:rsidP="004F0F5A">
      <w:pPr>
        <w:ind w:firstLine="708"/>
        <w:rPr>
          <w:b/>
          <w:bCs/>
          <w:sz w:val="20"/>
          <w:szCs w:val="20"/>
        </w:rPr>
      </w:pPr>
      <w:proofErr w:type="gramStart"/>
      <w:r w:rsidRPr="00365B41">
        <w:rPr>
          <w:b/>
          <w:bCs/>
          <w:sz w:val="20"/>
          <w:szCs w:val="20"/>
        </w:rPr>
        <w:t>BÖLÜMÜ  :  BANKA</w:t>
      </w:r>
      <w:proofErr w:type="gramEnd"/>
      <w:r w:rsidRPr="00365B41">
        <w:rPr>
          <w:b/>
          <w:bCs/>
          <w:sz w:val="20"/>
          <w:szCs w:val="20"/>
        </w:rPr>
        <w:t xml:space="preserve"> VE  SİGORTACILIK III. YARIYIL  (İKİNCİ ÖĞRETİM)</w:t>
      </w:r>
    </w:p>
    <w:tbl>
      <w:tblPr>
        <w:tblW w:w="15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905"/>
        <w:gridCol w:w="2839"/>
        <w:gridCol w:w="3045"/>
        <w:gridCol w:w="2835"/>
        <w:gridCol w:w="2940"/>
      </w:tblGrid>
      <w:tr w:rsidR="00365B41" w:rsidRPr="00365B41" w:rsidTr="001B6B96">
        <w:tc>
          <w:tcPr>
            <w:tcW w:w="916" w:type="dxa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905" w:type="dxa"/>
            <w:vAlign w:val="center"/>
          </w:tcPr>
          <w:p w:rsidR="004F0F5A" w:rsidRPr="00365B41" w:rsidRDefault="004F0F5A" w:rsidP="004F0F5A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839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4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0" w:type="dxa"/>
            <w:vAlign w:val="center"/>
          </w:tcPr>
          <w:p w:rsidR="004F0F5A" w:rsidRPr="00365B41" w:rsidRDefault="004F0F5A" w:rsidP="004F0F5A">
            <w:pPr>
              <w:jc w:val="center"/>
              <w:rPr>
                <w:b/>
                <w:bCs/>
                <w:sz w:val="20"/>
                <w:szCs w:val="20"/>
              </w:rPr>
            </w:pPr>
            <w:r w:rsidRPr="00365B41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(1)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15.50</w:t>
            </w:r>
          </w:p>
        </w:tc>
        <w:tc>
          <w:tcPr>
            <w:tcW w:w="2905" w:type="dxa"/>
          </w:tcPr>
          <w:p w:rsidR="00F6465F" w:rsidRPr="00365B41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F6465F" w:rsidRPr="00365B41" w:rsidTr="001B6B96">
        <w:trPr>
          <w:trHeight w:val="658"/>
        </w:trPr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(2)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16.50</w:t>
            </w:r>
          </w:p>
        </w:tc>
        <w:tc>
          <w:tcPr>
            <w:tcW w:w="2905" w:type="dxa"/>
          </w:tcPr>
          <w:p w:rsidR="00F6465F" w:rsidRPr="004F2012" w:rsidRDefault="00F6465F" w:rsidP="002E7D76">
            <w:pPr>
              <w:tabs>
                <w:tab w:val="right" w:pos="2920"/>
              </w:tabs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</w:tcPr>
          <w:p w:rsidR="00F6465F" w:rsidRPr="00FC3F17" w:rsidRDefault="00F6465F" w:rsidP="002E7D76">
            <w:pPr>
              <w:tabs>
                <w:tab w:val="right" w:pos="29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6465F" w:rsidRPr="00365B41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940" w:type="dxa"/>
          </w:tcPr>
          <w:p w:rsidR="00F6465F" w:rsidRPr="00365B41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(3)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17.50</w:t>
            </w:r>
          </w:p>
        </w:tc>
        <w:tc>
          <w:tcPr>
            <w:tcW w:w="290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02214 SERMAYE </w:t>
            </w:r>
            <w:proofErr w:type="gramStart"/>
            <w:r w:rsidRPr="00AE3C44">
              <w:rPr>
                <w:sz w:val="18"/>
                <w:szCs w:val="18"/>
              </w:rPr>
              <w:t>PİY.İŞLEMLERİ</w:t>
            </w:r>
            <w:proofErr w:type="gramEnd"/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FATİH KIRAÇ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(4)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18.50</w:t>
            </w:r>
          </w:p>
        </w:tc>
        <w:tc>
          <w:tcPr>
            <w:tcW w:w="290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02214 SERMAYE </w:t>
            </w:r>
            <w:proofErr w:type="gramStart"/>
            <w:r w:rsidRPr="00AE3C44">
              <w:rPr>
                <w:sz w:val="18"/>
                <w:szCs w:val="18"/>
              </w:rPr>
              <w:t>PİY.İŞLEMLERİ</w:t>
            </w:r>
            <w:proofErr w:type="gramEnd"/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FATİH KIRAÇ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02202 BANKA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TEO  ÖĞR</w:t>
            </w:r>
            <w:proofErr w:type="gramEnd"/>
            <w:r w:rsidRPr="00AE3C44">
              <w:rPr>
                <w:sz w:val="18"/>
                <w:szCs w:val="18"/>
              </w:rPr>
              <w:t>. GÖR. Erhan AKARDENİZ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02204 SİGORTACILIK İŞLEMLERİ II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TEO 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ÇAĞRI ÖZTÜRK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F6465F" w:rsidRPr="00365B41" w:rsidTr="001B6B96">
        <w:tc>
          <w:tcPr>
            <w:tcW w:w="916" w:type="dxa"/>
          </w:tcPr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(5)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19.00-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19.50</w:t>
            </w:r>
          </w:p>
        </w:tc>
        <w:tc>
          <w:tcPr>
            <w:tcW w:w="290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02214 SERMAYE </w:t>
            </w:r>
            <w:proofErr w:type="gramStart"/>
            <w:r w:rsidRPr="00AE3C44">
              <w:rPr>
                <w:sz w:val="18"/>
                <w:szCs w:val="18"/>
              </w:rPr>
              <w:t>PİY.İŞLEMLERİ</w:t>
            </w:r>
            <w:proofErr w:type="gramEnd"/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FATİH KIRAÇ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02208 RİSK YÖNETİMİ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 Fatih KIRAÇ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02222 SATIŞ YÖNETİMİ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Çağrı ÖZTÜRK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Zerrin DÜRRÜ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AE3C44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02212 BANKA VE SİGORTA HUKUKU</w:t>
            </w:r>
          </w:p>
          <w:p w:rsidR="00F6465F" w:rsidRPr="00AE3C44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İsmet BOLAT</w:t>
            </w:r>
          </w:p>
          <w:p w:rsidR="00F6465F" w:rsidRPr="00AE3C44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F6465F" w:rsidRPr="00365B41" w:rsidTr="001B6B96">
        <w:trPr>
          <w:cantSplit/>
          <w:trHeight w:val="720"/>
        </w:trPr>
        <w:tc>
          <w:tcPr>
            <w:tcW w:w="916" w:type="dxa"/>
          </w:tcPr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(6)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20.00-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20.50</w:t>
            </w:r>
          </w:p>
        </w:tc>
        <w:tc>
          <w:tcPr>
            <w:tcW w:w="290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02216 HASAR İŞLEMLERİ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Mehmet METİN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02208 RİSK YÖNETİMİ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 Fatih KIRAÇ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02222 SATIŞ YÖNETİMİ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Öğr. Gör. Çağrı ÖZTÜRK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 xml:space="preserve"> B104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Zerrin DÜRRÜ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AE3C44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02212 BANKA VE SİGORTA HUKUKU</w:t>
            </w:r>
          </w:p>
          <w:p w:rsidR="00F6465F" w:rsidRPr="00AE3C44" w:rsidRDefault="00F6465F" w:rsidP="00BE4992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İsmet BOLAT B104</w:t>
            </w:r>
          </w:p>
        </w:tc>
      </w:tr>
      <w:tr w:rsidR="00F6465F" w:rsidRPr="00365B41" w:rsidTr="001B6B96">
        <w:trPr>
          <w:cantSplit/>
          <w:trHeight w:val="738"/>
        </w:trPr>
        <w:tc>
          <w:tcPr>
            <w:tcW w:w="916" w:type="dxa"/>
          </w:tcPr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(7)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21.00-</w:t>
            </w:r>
          </w:p>
          <w:p w:rsidR="00F6465F" w:rsidRPr="00365B41" w:rsidRDefault="00F6465F" w:rsidP="00F170A2">
            <w:pPr>
              <w:jc w:val="center"/>
              <w:rPr>
                <w:sz w:val="20"/>
                <w:szCs w:val="20"/>
              </w:rPr>
            </w:pPr>
            <w:r w:rsidRPr="00365B41">
              <w:rPr>
                <w:sz w:val="20"/>
                <w:szCs w:val="20"/>
              </w:rPr>
              <w:t>21.50</w:t>
            </w:r>
          </w:p>
        </w:tc>
        <w:tc>
          <w:tcPr>
            <w:tcW w:w="290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02216 HASAR İŞLEMLERİ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Mehmet METİN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02208 RİSK YÖNETİMİ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Fatih KIRAÇ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proofErr w:type="gramStart"/>
            <w:r w:rsidRPr="00AE3C44">
              <w:rPr>
                <w:sz w:val="18"/>
                <w:szCs w:val="18"/>
              </w:rPr>
              <w:t>02264  GİRİŞİMCİLİK</w:t>
            </w:r>
            <w:proofErr w:type="gramEnd"/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Zerrin DÜRRÜ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jc w:val="both"/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940" w:type="dxa"/>
          </w:tcPr>
          <w:p w:rsidR="00F6465F" w:rsidRPr="00AE3C44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02212 BANKA VE SİGORTA HUKUKU</w:t>
            </w:r>
          </w:p>
          <w:p w:rsidR="00F6465F" w:rsidRPr="00AE3C44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İsmet BOLAT</w:t>
            </w:r>
          </w:p>
          <w:p w:rsidR="00F6465F" w:rsidRPr="00AE3C44" w:rsidRDefault="00F6465F" w:rsidP="00365B41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</w:tr>
      <w:tr w:rsidR="00F6465F" w:rsidRPr="00365B41" w:rsidTr="001B6B96">
        <w:trPr>
          <w:cantSplit/>
        </w:trPr>
        <w:tc>
          <w:tcPr>
            <w:tcW w:w="916" w:type="dxa"/>
          </w:tcPr>
          <w:p w:rsidR="00F6465F" w:rsidRDefault="00F6465F" w:rsidP="00EF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22.00-</w:t>
            </w:r>
          </w:p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22.50</w:t>
            </w:r>
          </w:p>
        </w:tc>
        <w:tc>
          <w:tcPr>
            <w:tcW w:w="2905" w:type="dxa"/>
          </w:tcPr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02216 HASAR İŞLEMLERİ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TEO ÖĞR. GÖR. Mehmet METİN</w:t>
            </w:r>
          </w:p>
          <w:p w:rsidR="00F6465F" w:rsidRPr="00AE3C44" w:rsidRDefault="00F6465F" w:rsidP="002E7D76">
            <w:pPr>
              <w:tabs>
                <w:tab w:val="right" w:pos="2920"/>
              </w:tabs>
              <w:rPr>
                <w:sz w:val="18"/>
                <w:szCs w:val="18"/>
              </w:rPr>
            </w:pPr>
            <w:r w:rsidRPr="00AE3C44">
              <w:rPr>
                <w:sz w:val="18"/>
                <w:szCs w:val="18"/>
              </w:rPr>
              <w:t>B104</w:t>
            </w:r>
          </w:p>
        </w:tc>
        <w:tc>
          <w:tcPr>
            <w:tcW w:w="2839" w:type="dxa"/>
          </w:tcPr>
          <w:p w:rsidR="00F6465F" w:rsidRPr="00AE3C44" w:rsidRDefault="00F6465F" w:rsidP="00F170A2">
            <w:pPr>
              <w:rPr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3045" w:type="dxa"/>
          </w:tcPr>
          <w:p w:rsidR="00F6465F" w:rsidRPr="00AE3C44" w:rsidRDefault="00F6465F" w:rsidP="00EF1A3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465F" w:rsidRPr="00AE3C44" w:rsidRDefault="00F6465F" w:rsidP="00EF1A35">
            <w:pPr>
              <w:tabs>
                <w:tab w:val="right" w:pos="2905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940" w:type="dxa"/>
          </w:tcPr>
          <w:p w:rsidR="00F6465F" w:rsidRPr="00AE3C44" w:rsidRDefault="00F6465F" w:rsidP="000764B4">
            <w:pPr>
              <w:rPr>
                <w:b/>
                <w:i/>
                <w:sz w:val="16"/>
                <w:szCs w:val="16"/>
                <w:highlight w:val="blue"/>
              </w:rPr>
            </w:pPr>
          </w:p>
        </w:tc>
      </w:tr>
      <w:tr w:rsidR="00F6465F" w:rsidRPr="00365B41" w:rsidTr="001B6B96">
        <w:trPr>
          <w:cantSplit/>
        </w:trPr>
        <w:tc>
          <w:tcPr>
            <w:tcW w:w="916" w:type="dxa"/>
          </w:tcPr>
          <w:p w:rsidR="00F6465F" w:rsidRPr="00365B41" w:rsidRDefault="00F6465F" w:rsidP="00EF1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F6465F" w:rsidRPr="00365B41" w:rsidRDefault="00F6465F" w:rsidP="00EF1A3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9" w:type="dxa"/>
          </w:tcPr>
          <w:p w:rsidR="00F6465F" w:rsidRPr="00365B41" w:rsidRDefault="00F6465F" w:rsidP="00F170A2">
            <w:pPr>
              <w:rPr>
                <w:b/>
                <w:i/>
                <w:sz w:val="16"/>
                <w:szCs w:val="16"/>
                <w:highlight w:val="cyan"/>
              </w:rPr>
            </w:pPr>
          </w:p>
        </w:tc>
        <w:tc>
          <w:tcPr>
            <w:tcW w:w="3045" w:type="dxa"/>
          </w:tcPr>
          <w:p w:rsidR="00F6465F" w:rsidRPr="00365B41" w:rsidRDefault="00F6465F" w:rsidP="00EF1A3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465F" w:rsidRPr="00365B41" w:rsidRDefault="00F6465F" w:rsidP="00EF1A35">
            <w:pPr>
              <w:tabs>
                <w:tab w:val="right" w:pos="2905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2940" w:type="dxa"/>
          </w:tcPr>
          <w:p w:rsidR="00F6465F" w:rsidRPr="00365B41" w:rsidRDefault="00F6465F" w:rsidP="000764B4">
            <w:pPr>
              <w:rPr>
                <w:b/>
                <w:i/>
                <w:sz w:val="16"/>
                <w:szCs w:val="16"/>
                <w:highlight w:val="blue"/>
              </w:rPr>
            </w:pPr>
          </w:p>
        </w:tc>
      </w:tr>
    </w:tbl>
    <w:p w:rsidR="004F0F5A" w:rsidRPr="00365B41" w:rsidRDefault="004F0F5A" w:rsidP="004F0F5A">
      <w:pPr>
        <w:jc w:val="both"/>
        <w:rPr>
          <w:sz w:val="20"/>
          <w:szCs w:val="20"/>
        </w:rPr>
      </w:pPr>
    </w:p>
    <w:p w:rsidR="004F0F5A" w:rsidRPr="00365B41" w:rsidRDefault="004F0F5A" w:rsidP="004F0F5A">
      <w:pPr>
        <w:jc w:val="both"/>
        <w:rPr>
          <w:sz w:val="20"/>
          <w:szCs w:val="20"/>
        </w:rPr>
      </w:pPr>
      <w:r w:rsidRPr="00365B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F5A" w:rsidRPr="00365B41" w:rsidRDefault="004F0F5A" w:rsidP="0005729F">
      <w:pPr>
        <w:rPr>
          <w:b/>
          <w:bCs/>
          <w:sz w:val="18"/>
          <w:szCs w:val="18"/>
        </w:rPr>
      </w:pPr>
      <w:r w:rsidRPr="00365B41">
        <w:rPr>
          <w:sz w:val="20"/>
          <w:szCs w:val="20"/>
        </w:rPr>
        <w:t xml:space="preserve">NOT: Tüm dersler </w:t>
      </w:r>
      <w:proofErr w:type="gramStart"/>
      <w:r w:rsidRPr="00365B41">
        <w:rPr>
          <w:sz w:val="20"/>
          <w:szCs w:val="20"/>
        </w:rPr>
        <w:t>belirtilen  derslik</w:t>
      </w:r>
      <w:proofErr w:type="gramEnd"/>
      <w:r w:rsidRPr="00365B41">
        <w:rPr>
          <w:sz w:val="20"/>
          <w:szCs w:val="20"/>
        </w:rPr>
        <w:t xml:space="preserve"> ve saatlerde yapılacaktır </w:t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="0005729F">
        <w:rPr>
          <w:sz w:val="20"/>
          <w:szCs w:val="20"/>
        </w:rPr>
        <w:tab/>
      </w:r>
      <w:r w:rsidRPr="00365B41">
        <w:rPr>
          <w:b/>
          <w:bCs/>
          <w:sz w:val="18"/>
          <w:szCs w:val="18"/>
        </w:rPr>
        <w:t>ÖĞR. GÖR. FATİH KIRAÇ</w:t>
      </w:r>
    </w:p>
    <w:p w:rsidR="004F0F5A" w:rsidRPr="00365B41" w:rsidRDefault="004F0F5A" w:rsidP="004F0F5A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FİNANS-BANKACILIK VE SİGORTACILIK</w:t>
      </w:r>
    </w:p>
    <w:p w:rsidR="00FD4D58" w:rsidRPr="00AE3C44" w:rsidRDefault="004F0F5A" w:rsidP="00AE3C44">
      <w:pPr>
        <w:ind w:left="10620"/>
        <w:jc w:val="center"/>
        <w:rPr>
          <w:b/>
          <w:bCs/>
          <w:sz w:val="18"/>
          <w:szCs w:val="18"/>
        </w:rPr>
      </w:pPr>
      <w:r w:rsidRPr="00365B41">
        <w:rPr>
          <w:b/>
          <w:bCs/>
          <w:sz w:val="18"/>
          <w:szCs w:val="18"/>
        </w:rPr>
        <w:t>BÖLÜM BŞK.</w:t>
      </w:r>
      <w:bookmarkStart w:id="0" w:name="_GoBack"/>
      <w:bookmarkEnd w:id="0"/>
    </w:p>
    <w:sectPr w:rsidR="00FD4D58" w:rsidRPr="00AE3C44" w:rsidSect="000A447E">
      <w:pgSz w:w="16840" w:h="11907" w:orient="landscape" w:code="9"/>
      <w:pgMar w:top="284" w:right="0" w:bottom="720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2"/>
    <w:rsid w:val="00002E36"/>
    <w:rsid w:val="000065EC"/>
    <w:rsid w:val="00012C0E"/>
    <w:rsid w:val="00013CD6"/>
    <w:rsid w:val="000203C7"/>
    <w:rsid w:val="00021F7C"/>
    <w:rsid w:val="00024005"/>
    <w:rsid w:val="00034FAE"/>
    <w:rsid w:val="000359D1"/>
    <w:rsid w:val="00040332"/>
    <w:rsid w:val="00041937"/>
    <w:rsid w:val="00045801"/>
    <w:rsid w:val="00045B56"/>
    <w:rsid w:val="000470C7"/>
    <w:rsid w:val="00047D14"/>
    <w:rsid w:val="00051F7A"/>
    <w:rsid w:val="00054BB9"/>
    <w:rsid w:val="00055F4F"/>
    <w:rsid w:val="0005729F"/>
    <w:rsid w:val="00061B89"/>
    <w:rsid w:val="0006285F"/>
    <w:rsid w:val="00062A18"/>
    <w:rsid w:val="000764B4"/>
    <w:rsid w:val="000809F7"/>
    <w:rsid w:val="000815E8"/>
    <w:rsid w:val="00082023"/>
    <w:rsid w:val="00083590"/>
    <w:rsid w:val="000865E9"/>
    <w:rsid w:val="000902BC"/>
    <w:rsid w:val="00093E30"/>
    <w:rsid w:val="0009783B"/>
    <w:rsid w:val="000A011B"/>
    <w:rsid w:val="000A41D7"/>
    <w:rsid w:val="000A447E"/>
    <w:rsid w:val="000A4AA7"/>
    <w:rsid w:val="000A67B8"/>
    <w:rsid w:val="000B0E0C"/>
    <w:rsid w:val="000B0E62"/>
    <w:rsid w:val="000B40B8"/>
    <w:rsid w:val="000B5C2F"/>
    <w:rsid w:val="000B67C6"/>
    <w:rsid w:val="000C26A3"/>
    <w:rsid w:val="000C2BAF"/>
    <w:rsid w:val="000C5181"/>
    <w:rsid w:val="000D25D1"/>
    <w:rsid w:val="000D2631"/>
    <w:rsid w:val="000D7DF4"/>
    <w:rsid w:val="000E05C6"/>
    <w:rsid w:val="000E06F1"/>
    <w:rsid w:val="000E5AF8"/>
    <w:rsid w:val="000E65E8"/>
    <w:rsid w:val="000E69A3"/>
    <w:rsid w:val="000E6EBF"/>
    <w:rsid w:val="000F320C"/>
    <w:rsid w:val="000F5A76"/>
    <w:rsid w:val="000F6524"/>
    <w:rsid w:val="000F6825"/>
    <w:rsid w:val="000F7682"/>
    <w:rsid w:val="00101E97"/>
    <w:rsid w:val="0010429A"/>
    <w:rsid w:val="00104693"/>
    <w:rsid w:val="00105252"/>
    <w:rsid w:val="00105B7B"/>
    <w:rsid w:val="00106D80"/>
    <w:rsid w:val="00107CDA"/>
    <w:rsid w:val="00111BA7"/>
    <w:rsid w:val="00112AA8"/>
    <w:rsid w:val="00113D77"/>
    <w:rsid w:val="001207D7"/>
    <w:rsid w:val="00121A43"/>
    <w:rsid w:val="00123D29"/>
    <w:rsid w:val="00125A14"/>
    <w:rsid w:val="00131802"/>
    <w:rsid w:val="00132C50"/>
    <w:rsid w:val="00133219"/>
    <w:rsid w:val="00133444"/>
    <w:rsid w:val="0013354B"/>
    <w:rsid w:val="00135BBD"/>
    <w:rsid w:val="001361A2"/>
    <w:rsid w:val="001364C0"/>
    <w:rsid w:val="00140A12"/>
    <w:rsid w:val="0014337D"/>
    <w:rsid w:val="00146C98"/>
    <w:rsid w:val="00150B65"/>
    <w:rsid w:val="0015191F"/>
    <w:rsid w:val="00152BDA"/>
    <w:rsid w:val="0015354D"/>
    <w:rsid w:val="0016196F"/>
    <w:rsid w:val="0016435F"/>
    <w:rsid w:val="00164F29"/>
    <w:rsid w:val="001665CF"/>
    <w:rsid w:val="0017231D"/>
    <w:rsid w:val="001746CD"/>
    <w:rsid w:val="00174A5B"/>
    <w:rsid w:val="00177F8B"/>
    <w:rsid w:val="001813B0"/>
    <w:rsid w:val="00187E49"/>
    <w:rsid w:val="00187FFC"/>
    <w:rsid w:val="001920A3"/>
    <w:rsid w:val="001921FE"/>
    <w:rsid w:val="00192629"/>
    <w:rsid w:val="001949C6"/>
    <w:rsid w:val="00196AB0"/>
    <w:rsid w:val="00197A38"/>
    <w:rsid w:val="001A4C17"/>
    <w:rsid w:val="001A6991"/>
    <w:rsid w:val="001A786D"/>
    <w:rsid w:val="001A78AE"/>
    <w:rsid w:val="001A7A75"/>
    <w:rsid w:val="001B0100"/>
    <w:rsid w:val="001B07F6"/>
    <w:rsid w:val="001B2147"/>
    <w:rsid w:val="001B310A"/>
    <w:rsid w:val="001B43B7"/>
    <w:rsid w:val="001B6B96"/>
    <w:rsid w:val="001C239D"/>
    <w:rsid w:val="001C2ADC"/>
    <w:rsid w:val="001D0CFD"/>
    <w:rsid w:val="001D2E81"/>
    <w:rsid w:val="001D5FA9"/>
    <w:rsid w:val="001D61E8"/>
    <w:rsid w:val="001E0F62"/>
    <w:rsid w:val="001E36FB"/>
    <w:rsid w:val="001E3A09"/>
    <w:rsid w:val="001E595A"/>
    <w:rsid w:val="001E6FC6"/>
    <w:rsid w:val="001F4DC8"/>
    <w:rsid w:val="001F5178"/>
    <w:rsid w:val="001F6DCE"/>
    <w:rsid w:val="001F7698"/>
    <w:rsid w:val="00205514"/>
    <w:rsid w:val="00205796"/>
    <w:rsid w:val="002073FE"/>
    <w:rsid w:val="00211981"/>
    <w:rsid w:val="00214081"/>
    <w:rsid w:val="002143C5"/>
    <w:rsid w:val="00215338"/>
    <w:rsid w:val="00215487"/>
    <w:rsid w:val="00224526"/>
    <w:rsid w:val="00227109"/>
    <w:rsid w:val="00230009"/>
    <w:rsid w:val="002311BD"/>
    <w:rsid w:val="00231BE6"/>
    <w:rsid w:val="00234243"/>
    <w:rsid w:val="002415BA"/>
    <w:rsid w:val="00242E7D"/>
    <w:rsid w:val="00244453"/>
    <w:rsid w:val="00250177"/>
    <w:rsid w:val="00253E3D"/>
    <w:rsid w:val="002542C1"/>
    <w:rsid w:val="0025436E"/>
    <w:rsid w:val="00257900"/>
    <w:rsid w:val="00261E38"/>
    <w:rsid w:val="00262EDB"/>
    <w:rsid w:val="002653B7"/>
    <w:rsid w:val="002669EE"/>
    <w:rsid w:val="00267A0D"/>
    <w:rsid w:val="00271436"/>
    <w:rsid w:val="002724DF"/>
    <w:rsid w:val="00272AB6"/>
    <w:rsid w:val="00275ED1"/>
    <w:rsid w:val="0027688A"/>
    <w:rsid w:val="002773C7"/>
    <w:rsid w:val="002807F6"/>
    <w:rsid w:val="0028128A"/>
    <w:rsid w:val="00281385"/>
    <w:rsid w:val="002814E4"/>
    <w:rsid w:val="00282472"/>
    <w:rsid w:val="00287C56"/>
    <w:rsid w:val="00287DBD"/>
    <w:rsid w:val="00287EBC"/>
    <w:rsid w:val="00291CEC"/>
    <w:rsid w:val="00294D44"/>
    <w:rsid w:val="0029514D"/>
    <w:rsid w:val="002967E5"/>
    <w:rsid w:val="002975C1"/>
    <w:rsid w:val="002A3605"/>
    <w:rsid w:val="002A4BBC"/>
    <w:rsid w:val="002A4C30"/>
    <w:rsid w:val="002A5848"/>
    <w:rsid w:val="002A62C9"/>
    <w:rsid w:val="002B065B"/>
    <w:rsid w:val="002B29D5"/>
    <w:rsid w:val="002B391A"/>
    <w:rsid w:val="002B429C"/>
    <w:rsid w:val="002B4442"/>
    <w:rsid w:val="002B47E9"/>
    <w:rsid w:val="002B5309"/>
    <w:rsid w:val="002B5D9D"/>
    <w:rsid w:val="002B724B"/>
    <w:rsid w:val="002B76E6"/>
    <w:rsid w:val="002C0C3A"/>
    <w:rsid w:val="002C1B7E"/>
    <w:rsid w:val="002C321F"/>
    <w:rsid w:val="002C65E7"/>
    <w:rsid w:val="002C68A9"/>
    <w:rsid w:val="002C7646"/>
    <w:rsid w:val="002C79F5"/>
    <w:rsid w:val="002D21F0"/>
    <w:rsid w:val="002E1BC8"/>
    <w:rsid w:val="002E2101"/>
    <w:rsid w:val="002E33DE"/>
    <w:rsid w:val="002E417E"/>
    <w:rsid w:val="002E449D"/>
    <w:rsid w:val="002E4711"/>
    <w:rsid w:val="002E48C2"/>
    <w:rsid w:val="002E7D76"/>
    <w:rsid w:val="002F0BEF"/>
    <w:rsid w:val="002F453E"/>
    <w:rsid w:val="002F56E7"/>
    <w:rsid w:val="00307179"/>
    <w:rsid w:val="00310E68"/>
    <w:rsid w:val="00321EA2"/>
    <w:rsid w:val="0032492D"/>
    <w:rsid w:val="003322F7"/>
    <w:rsid w:val="003345F3"/>
    <w:rsid w:val="00336BA6"/>
    <w:rsid w:val="00336FBE"/>
    <w:rsid w:val="00337A9A"/>
    <w:rsid w:val="0034179E"/>
    <w:rsid w:val="00341A2F"/>
    <w:rsid w:val="003421CF"/>
    <w:rsid w:val="0034538B"/>
    <w:rsid w:val="0034624B"/>
    <w:rsid w:val="003463FC"/>
    <w:rsid w:val="0035067D"/>
    <w:rsid w:val="00355982"/>
    <w:rsid w:val="003559E4"/>
    <w:rsid w:val="00356527"/>
    <w:rsid w:val="003625EC"/>
    <w:rsid w:val="00362B24"/>
    <w:rsid w:val="00365B41"/>
    <w:rsid w:val="0036783C"/>
    <w:rsid w:val="00367C3B"/>
    <w:rsid w:val="00374FF1"/>
    <w:rsid w:val="0037527C"/>
    <w:rsid w:val="00375289"/>
    <w:rsid w:val="0037626C"/>
    <w:rsid w:val="0037668E"/>
    <w:rsid w:val="003779A2"/>
    <w:rsid w:val="003817FF"/>
    <w:rsid w:val="00381D0C"/>
    <w:rsid w:val="00383601"/>
    <w:rsid w:val="0038789D"/>
    <w:rsid w:val="003903D9"/>
    <w:rsid w:val="0039145F"/>
    <w:rsid w:val="00392CDE"/>
    <w:rsid w:val="003931A8"/>
    <w:rsid w:val="0039475A"/>
    <w:rsid w:val="00394BAA"/>
    <w:rsid w:val="00394F6F"/>
    <w:rsid w:val="003952A9"/>
    <w:rsid w:val="00396545"/>
    <w:rsid w:val="003A4469"/>
    <w:rsid w:val="003A6AB7"/>
    <w:rsid w:val="003A6DF7"/>
    <w:rsid w:val="003A7033"/>
    <w:rsid w:val="003B0B71"/>
    <w:rsid w:val="003B4D88"/>
    <w:rsid w:val="003B7ED0"/>
    <w:rsid w:val="003C19B5"/>
    <w:rsid w:val="003C234D"/>
    <w:rsid w:val="003C428C"/>
    <w:rsid w:val="003C6211"/>
    <w:rsid w:val="003D53FA"/>
    <w:rsid w:val="003D6208"/>
    <w:rsid w:val="003E0FF8"/>
    <w:rsid w:val="003E33D6"/>
    <w:rsid w:val="003E55F3"/>
    <w:rsid w:val="003E6A54"/>
    <w:rsid w:val="003E7944"/>
    <w:rsid w:val="003F2094"/>
    <w:rsid w:val="003F38B2"/>
    <w:rsid w:val="003F571C"/>
    <w:rsid w:val="003F6BFA"/>
    <w:rsid w:val="003F6D55"/>
    <w:rsid w:val="003F7DC6"/>
    <w:rsid w:val="004001F7"/>
    <w:rsid w:val="00400214"/>
    <w:rsid w:val="00402B3F"/>
    <w:rsid w:val="0040479F"/>
    <w:rsid w:val="00407776"/>
    <w:rsid w:val="004136A6"/>
    <w:rsid w:val="004155A9"/>
    <w:rsid w:val="00420D48"/>
    <w:rsid w:val="00423C3E"/>
    <w:rsid w:val="0042655B"/>
    <w:rsid w:val="00427D2F"/>
    <w:rsid w:val="0043531B"/>
    <w:rsid w:val="0043555C"/>
    <w:rsid w:val="0043767A"/>
    <w:rsid w:val="00442265"/>
    <w:rsid w:val="004443E1"/>
    <w:rsid w:val="00446157"/>
    <w:rsid w:val="00447D93"/>
    <w:rsid w:val="00451D01"/>
    <w:rsid w:val="00452234"/>
    <w:rsid w:val="0045245E"/>
    <w:rsid w:val="00453628"/>
    <w:rsid w:val="00460008"/>
    <w:rsid w:val="004605D2"/>
    <w:rsid w:val="0046261A"/>
    <w:rsid w:val="00463CC5"/>
    <w:rsid w:val="00465332"/>
    <w:rsid w:val="00465A5C"/>
    <w:rsid w:val="00466B12"/>
    <w:rsid w:val="00470420"/>
    <w:rsid w:val="00474210"/>
    <w:rsid w:val="00476008"/>
    <w:rsid w:val="00476928"/>
    <w:rsid w:val="00477B70"/>
    <w:rsid w:val="00481517"/>
    <w:rsid w:val="00482419"/>
    <w:rsid w:val="00484CBA"/>
    <w:rsid w:val="00484FF0"/>
    <w:rsid w:val="004868B2"/>
    <w:rsid w:val="00486A50"/>
    <w:rsid w:val="004875EE"/>
    <w:rsid w:val="00487AFA"/>
    <w:rsid w:val="00487D88"/>
    <w:rsid w:val="00490823"/>
    <w:rsid w:val="00493A80"/>
    <w:rsid w:val="00493CA0"/>
    <w:rsid w:val="00496769"/>
    <w:rsid w:val="004A042A"/>
    <w:rsid w:val="004A0C87"/>
    <w:rsid w:val="004A43C9"/>
    <w:rsid w:val="004B17C7"/>
    <w:rsid w:val="004B2F35"/>
    <w:rsid w:val="004B7E6E"/>
    <w:rsid w:val="004C4B2A"/>
    <w:rsid w:val="004C6231"/>
    <w:rsid w:val="004C62FE"/>
    <w:rsid w:val="004D530C"/>
    <w:rsid w:val="004D600C"/>
    <w:rsid w:val="004D7AFA"/>
    <w:rsid w:val="004E7D41"/>
    <w:rsid w:val="004F0F5A"/>
    <w:rsid w:val="004F11B3"/>
    <w:rsid w:val="004F2012"/>
    <w:rsid w:val="004F3020"/>
    <w:rsid w:val="004F3724"/>
    <w:rsid w:val="004F5728"/>
    <w:rsid w:val="004F6FB5"/>
    <w:rsid w:val="00502004"/>
    <w:rsid w:val="00504981"/>
    <w:rsid w:val="0050573C"/>
    <w:rsid w:val="00506233"/>
    <w:rsid w:val="00522F13"/>
    <w:rsid w:val="0052378D"/>
    <w:rsid w:val="00526D46"/>
    <w:rsid w:val="00531540"/>
    <w:rsid w:val="00532755"/>
    <w:rsid w:val="005361AF"/>
    <w:rsid w:val="00537290"/>
    <w:rsid w:val="00537825"/>
    <w:rsid w:val="005402C4"/>
    <w:rsid w:val="00541649"/>
    <w:rsid w:val="00541E4A"/>
    <w:rsid w:val="005448F9"/>
    <w:rsid w:val="00546A66"/>
    <w:rsid w:val="00550EE5"/>
    <w:rsid w:val="00551405"/>
    <w:rsid w:val="0055368C"/>
    <w:rsid w:val="005543BC"/>
    <w:rsid w:val="00563761"/>
    <w:rsid w:val="005638EA"/>
    <w:rsid w:val="00563F01"/>
    <w:rsid w:val="005644B8"/>
    <w:rsid w:val="00565C78"/>
    <w:rsid w:val="00571B67"/>
    <w:rsid w:val="00572878"/>
    <w:rsid w:val="00572A8D"/>
    <w:rsid w:val="00576FD7"/>
    <w:rsid w:val="005770CA"/>
    <w:rsid w:val="00583503"/>
    <w:rsid w:val="0058371F"/>
    <w:rsid w:val="00585101"/>
    <w:rsid w:val="00586AB2"/>
    <w:rsid w:val="00587661"/>
    <w:rsid w:val="00595B45"/>
    <w:rsid w:val="005971D0"/>
    <w:rsid w:val="005A786E"/>
    <w:rsid w:val="005B02A8"/>
    <w:rsid w:val="005B2470"/>
    <w:rsid w:val="005B56B2"/>
    <w:rsid w:val="005B5A80"/>
    <w:rsid w:val="005B66EB"/>
    <w:rsid w:val="005B7119"/>
    <w:rsid w:val="005C1BFD"/>
    <w:rsid w:val="005C4D26"/>
    <w:rsid w:val="005C5C75"/>
    <w:rsid w:val="005C7B15"/>
    <w:rsid w:val="005C7DF1"/>
    <w:rsid w:val="005D3041"/>
    <w:rsid w:val="005D3340"/>
    <w:rsid w:val="005D56DD"/>
    <w:rsid w:val="005D7E17"/>
    <w:rsid w:val="005E18E7"/>
    <w:rsid w:val="005E3DC4"/>
    <w:rsid w:val="005F1CEA"/>
    <w:rsid w:val="005F5668"/>
    <w:rsid w:val="005F5CB5"/>
    <w:rsid w:val="005F5EF2"/>
    <w:rsid w:val="005F6497"/>
    <w:rsid w:val="0060124F"/>
    <w:rsid w:val="00601E37"/>
    <w:rsid w:val="00602FE3"/>
    <w:rsid w:val="00605093"/>
    <w:rsid w:val="00605C4F"/>
    <w:rsid w:val="00611535"/>
    <w:rsid w:val="00611C6F"/>
    <w:rsid w:val="00612C98"/>
    <w:rsid w:val="00615542"/>
    <w:rsid w:val="00615627"/>
    <w:rsid w:val="00615CB0"/>
    <w:rsid w:val="00621DF2"/>
    <w:rsid w:val="006221E2"/>
    <w:rsid w:val="00623893"/>
    <w:rsid w:val="00623A18"/>
    <w:rsid w:val="006248E3"/>
    <w:rsid w:val="00625205"/>
    <w:rsid w:val="0062610D"/>
    <w:rsid w:val="006261DD"/>
    <w:rsid w:val="00626360"/>
    <w:rsid w:val="0062730E"/>
    <w:rsid w:val="00627852"/>
    <w:rsid w:val="0062795E"/>
    <w:rsid w:val="0063150E"/>
    <w:rsid w:val="00633779"/>
    <w:rsid w:val="006340BF"/>
    <w:rsid w:val="0063462F"/>
    <w:rsid w:val="00637EC1"/>
    <w:rsid w:val="00641DAF"/>
    <w:rsid w:val="00641F1B"/>
    <w:rsid w:val="006438BD"/>
    <w:rsid w:val="00643C4F"/>
    <w:rsid w:val="00646458"/>
    <w:rsid w:val="00647A14"/>
    <w:rsid w:val="00650F09"/>
    <w:rsid w:val="0065187E"/>
    <w:rsid w:val="00660630"/>
    <w:rsid w:val="00663E78"/>
    <w:rsid w:val="006679CF"/>
    <w:rsid w:val="00672624"/>
    <w:rsid w:val="006766E5"/>
    <w:rsid w:val="00677301"/>
    <w:rsid w:val="00681AC1"/>
    <w:rsid w:val="00682592"/>
    <w:rsid w:val="0068283B"/>
    <w:rsid w:val="00683E2C"/>
    <w:rsid w:val="006842AD"/>
    <w:rsid w:val="00687B13"/>
    <w:rsid w:val="00693441"/>
    <w:rsid w:val="00694478"/>
    <w:rsid w:val="0069634F"/>
    <w:rsid w:val="006A1184"/>
    <w:rsid w:val="006A2E55"/>
    <w:rsid w:val="006A7047"/>
    <w:rsid w:val="006B2F74"/>
    <w:rsid w:val="006B5893"/>
    <w:rsid w:val="006C079A"/>
    <w:rsid w:val="006C39F6"/>
    <w:rsid w:val="006C5594"/>
    <w:rsid w:val="006C5CAF"/>
    <w:rsid w:val="006D5FB8"/>
    <w:rsid w:val="006D60CF"/>
    <w:rsid w:val="006D707B"/>
    <w:rsid w:val="006E216A"/>
    <w:rsid w:val="006E4675"/>
    <w:rsid w:val="006E6B58"/>
    <w:rsid w:val="006E6F01"/>
    <w:rsid w:val="006E6F29"/>
    <w:rsid w:val="006F455F"/>
    <w:rsid w:val="006F4ED9"/>
    <w:rsid w:val="006F659F"/>
    <w:rsid w:val="006F6800"/>
    <w:rsid w:val="006F6F1F"/>
    <w:rsid w:val="006F6FC7"/>
    <w:rsid w:val="006F6FCD"/>
    <w:rsid w:val="006F7720"/>
    <w:rsid w:val="007041B9"/>
    <w:rsid w:val="00707C79"/>
    <w:rsid w:val="00710BC3"/>
    <w:rsid w:val="00713DE8"/>
    <w:rsid w:val="00715DCA"/>
    <w:rsid w:val="007160B8"/>
    <w:rsid w:val="00716F07"/>
    <w:rsid w:val="007208A9"/>
    <w:rsid w:val="00723A2C"/>
    <w:rsid w:val="00733294"/>
    <w:rsid w:val="007337D7"/>
    <w:rsid w:val="0073473A"/>
    <w:rsid w:val="00737E95"/>
    <w:rsid w:val="0074003C"/>
    <w:rsid w:val="00740D4F"/>
    <w:rsid w:val="00741077"/>
    <w:rsid w:val="0074355E"/>
    <w:rsid w:val="00744822"/>
    <w:rsid w:val="007462FD"/>
    <w:rsid w:val="007469AA"/>
    <w:rsid w:val="0074727E"/>
    <w:rsid w:val="00750AE4"/>
    <w:rsid w:val="007529FD"/>
    <w:rsid w:val="00752C95"/>
    <w:rsid w:val="007545B2"/>
    <w:rsid w:val="00761B46"/>
    <w:rsid w:val="007626B3"/>
    <w:rsid w:val="0076579A"/>
    <w:rsid w:val="0077408D"/>
    <w:rsid w:val="0077572D"/>
    <w:rsid w:val="007761F9"/>
    <w:rsid w:val="00781FB2"/>
    <w:rsid w:val="00784294"/>
    <w:rsid w:val="00793FEC"/>
    <w:rsid w:val="00794846"/>
    <w:rsid w:val="00795C8E"/>
    <w:rsid w:val="007A0EC9"/>
    <w:rsid w:val="007A2975"/>
    <w:rsid w:val="007A2D11"/>
    <w:rsid w:val="007A5E85"/>
    <w:rsid w:val="007A7703"/>
    <w:rsid w:val="007A782C"/>
    <w:rsid w:val="007B1556"/>
    <w:rsid w:val="007B4E77"/>
    <w:rsid w:val="007B5734"/>
    <w:rsid w:val="007B7A24"/>
    <w:rsid w:val="007B7F0C"/>
    <w:rsid w:val="007C345E"/>
    <w:rsid w:val="007D1479"/>
    <w:rsid w:val="007D41D8"/>
    <w:rsid w:val="007D52DD"/>
    <w:rsid w:val="007D64F4"/>
    <w:rsid w:val="007D7F91"/>
    <w:rsid w:val="007E06BD"/>
    <w:rsid w:val="007E371D"/>
    <w:rsid w:val="007E4A35"/>
    <w:rsid w:val="007E5318"/>
    <w:rsid w:val="007E69B7"/>
    <w:rsid w:val="007E7CE5"/>
    <w:rsid w:val="007F000E"/>
    <w:rsid w:val="007F170E"/>
    <w:rsid w:val="007F2356"/>
    <w:rsid w:val="007F2E0D"/>
    <w:rsid w:val="007F3479"/>
    <w:rsid w:val="007F3B68"/>
    <w:rsid w:val="007F4D6C"/>
    <w:rsid w:val="007F6635"/>
    <w:rsid w:val="00801E77"/>
    <w:rsid w:val="00802D66"/>
    <w:rsid w:val="00802DF1"/>
    <w:rsid w:val="008032B2"/>
    <w:rsid w:val="008039CE"/>
    <w:rsid w:val="008042F8"/>
    <w:rsid w:val="00804BE2"/>
    <w:rsid w:val="00806DE3"/>
    <w:rsid w:val="008074E4"/>
    <w:rsid w:val="00810E16"/>
    <w:rsid w:val="00812E21"/>
    <w:rsid w:val="0081708A"/>
    <w:rsid w:val="00822398"/>
    <w:rsid w:val="00823319"/>
    <w:rsid w:val="008247E4"/>
    <w:rsid w:val="00824E3C"/>
    <w:rsid w:val="00827703"/>
    <w:rsid w:val="00827AB3"/>
    <w:rsid w:val="008324AF"/>
    <w:rsid w:val="008333DF"/>
    <w:rsid w:val="008335DF"/>
    <w:rsid w:val="0083469B"/>
    <w:rsid w:val="008361D7"/>
    <w:rsid w:val="00836DA2"/>
    <w:rsid w:val="008416FF"/>
    <w:rsid w:val="008432BD"/>
    <w:rsid w:val="00843599"/>
    <w:rsid w:val="00845BDA"/>
    <w:rsid w:val="00846B65"/>
    <w:rsid w:val="00855249"/>
    <w:rsid w:val="008574E6"/>
    <w:rsid w:val="00857C6E"/>
    <w:rsid w:val="0086676E"/>
    <w:rsid w:val="008707AB"/>
    <w:rsid w:val="008721E2"/>
    <w:rsid w:val="00873082"/>
    <w:rsid w:val="00875192"/>
    <w:rsid w:val="008769B6"/>
    <w:rsid w:val="008841C9"/>
    <w:rsid w:val="0089037E"/>
    <w:rsid w:val="0089443F"/>
    <w:rsid w:val="00896D1C"/>
    <w:rsid w:val="008A02F8"/>
    <w:rsid w:val="008A0836"/>
    <w:rsid w:val="008A2801"/>
    <w:rsid w:val="008A344F"/>
    <w:rsid w:val="008A5469"/>
    <w:rsid w:val="008A5CAE"/>
    <w:rsid w:val="008A6602"/>
    <w:rsid w:val="008B2F76"/>
    <w:rsid w:val="008B3EAD"/>
    <w:rsid w:val="008B5BB9"/>
    <w:rsid w:val="008B76A8"/>
    <w:rsid w:val="008C006A"/>
    <w:rsid w:val="008C1F39"/>
    <w:rsid w:val="008C2BBE"/>
    <w:rsid w:val="008C36F7"/>
    <w:rsid w:val="008C41CF"/>
    <w:rsid w:val="008C5155"/>
    <w:rsid w:val="008C7511"/>
    <w:rsid w:val="008D0772"/>
    <w:rsid w:val="008D4E7B"/>
    <w:rsid w:val="008D5281"/>
    <w:rsid w:val="008E0E66"/>
    <w:rsid w:val="008E1A20"/>
    <w:rsid w:val="008E3B94"/>
    <w:rsid w:val="008F00E2"/>
    <w:rsid w:val="008F08A2"/>
    <w:rsid w:val="008F3BC6"/>
    <w:rsid w:val="008F560F"/>
    <w:rsid w:val="008F6573"/>
    <w:rsid w:val="008F6CD6"/>
    <w:rsid w:val="008F705D"/>
    <w:rsid w:val="00900D4F"/>
    <w:rsid w:val="00900F03"/>
    <w:rsid w:val="00901E2E"/>
    <w:rsid w:val="00904F85"/>
    <w:rsid w:val="00905B70"/>
    <w:rsid w:val="00906BFA"/>
    <w:rsid w:val="009102C5"/>
    <w:rsid w:val="009137BC"/>
    <w:rsid w:val="00913890"/>
    <w:rsid w:val="009167C1"/>
    <w:rsid w:val="00924916"/>
    <w:rsid w:val="00924939"/>
    <w:rsid w:val="00936220"/>
    <w:rsid w:val="009365A6"/>
    <w:rsid w:val="00946218"/>
    <w:rsid w:val="00946FE6"/>
    <w:rsid w:val="00950645"/>
    <w:rsid w:val="009523FA"/>
    <w:rsid w:val="00954104"/>
    <w:rsid w:val="00954C11"/>
    <w:rsid w:val="009579E6"/>
    <w:rsid w:val="009659CC"/>
    <w:rsid w:val="0096704D"/>
    <w:rsid w:val="009671CE"/>
    <w:rsid w:val="00967C6B"/>
    <w:rsid w:val="00972684"/>
    <w:rsid w:val="00973416"/>
    <w:rsid w:val="00980218"/>
    <w:rsid w:val="00980683"/>
    <w:rsid w:val="00981ED1"/>
    <w:rsid w:val="00983027"/>
    <w:rsid w:val="009848BC"/>
    <w:rsid w:val="00985DE9"/>
    <w:rsid w:val="00986CC0"/>
    <w:rsid w:val="00990754"/>
    <w:rsid w:val="009A2287"/>
    <w:rsid w:val="009A2557"/>
    <w:rsid w:val="009A56FF"/>
    <w:rsid w:val="009A7CB6"/>
    <w:rsid w:val="009B024A"/>
    <w:rsid w:val="009B5057"/>
    <w:rsid w:val="009B57BD"/>
    <w:rsid w:val="009C193F"/>
    <w:rsid w:val="009C1B98"/>
    <w:rsid w:val="009C1E20"/>
    <w:rsid w:val="009C43FB"/>
    <w:rsid w:val="009C68EE"/>
    <w:rsid w:val="009C6B7C"/>
    <w:rsid w:val="009D275D"/>
    <w:rsid w:val="009D2A5E"/>
    <w:rsid w:val="009D2CB9"/>
    <w:rsid w:val="009D3B4A"/>
    <w:rsid w:val="009D5593"/>
    <w:rsid w:val="009D5C58"/>
    <w:rsid w:val="009D682C"/>
    <w:rsid w:val="009D6909"/>
    <w:rsid w:val="009E001D"/>
    <w:rsid w:val="009E1992"/>
    <w:rsid w:val="009E1D40"/>
    <w:rsid w:val="009E28DA"/>
    <w:rsid w:val="009E49B1"/>
    <w:rsid w:val="009E69EA"/>
    <w:rsid w:val="009E6C8E"/>
    <w:rsid w:val="009E6F02"/>
    <w:rsid w:val="00A00108"/>
    <w:rsid w:val="00A00987"/>
    <w:rsid w:val="00A00C59"/>
    <w:rsid w:val="00A03967"/>
    <w:rsid w:val="00A03E8C"/>
    <w:rsid w:val="00A07837"/>
    <w:rsid w:val="00A12F0B"/>
    <w:rsid w:val="00A21297"/>
    <w:rsid w:val="00A25FF6"/>
    <w:rsid w:val="00A27A58"/>
    <w:rsid w:val="00A27BAC"/>
    <w:rsid w:val="00A300D7"/>
    <w:rsid w:val="00A310CB"/>
    <w:rsid w:val="00A324E1"/>
    <w:rsid w:val="00A35359"/>
    <w:rsid w:val="00A35BB5"/>
    <w:rsid w:val="00A3616C"/>
    <w:rsid w:val="00A3708A"/>
    <w:rsid w:val="00A423D3"/>
    <w:rsid w:val="00A4427A"/>
    <w:rsid w:val="00A4661C"/>
    <w:rsid w:val="00A46A08"/>
    <w:rsid w:val="00A50F3A"/>
    <w:rsid w:val="00A5250B"/>
    <w:rsid w:val="00A530E4"/>
    <w:rsid w:val="00A54ABC"/>
    <w:rsid w:val="00A5789C"/>
    <w:rsid w:val="00A633E7"/>
    <w:rsid w:val="00A71DAE"/>
    <w:rsid w:val="00A767EB"/>
    <w:rsid w:val="00A8244C"/>
    <w:rsid w:val="00A8519B"/>
    <w:rsid w:val="00A85306"/>
    <w:rsid w:val="00A876A0"/>
    <w:rsid w:val="00A87A4C"/>
    <w:rsid w:val="00A94B0B"/>
    <w:rsid w:val="00A9634A"/>
    <w:rsid w:val="00A96C4D"/>
    <w:rsid w:val="00AA0945"/>
    <w:rsid w:val="00AA1443"/>
    <w:rsid w:val="00AA16F9"/>
    <w:rsid w:val="00AA1878"/>
    <w:rsid w:val="00AA5BDB"/>
    <w:rsid w:val="00AA6F6E"/>
    <w:rsid w:val="00AA7CEF"/>
    <w:rsid w:val="00AB0616"/>
    <w:rsid w:val="00AB0B1F"/>
    <w:rsid w:val="00AB77B1"/>
    <w:rsid w:val="00AC010E"/>
    <w:rsid w:val="00AC067A"/>
    <w:rsid w:val="00AC2B16"/>
    <w:rsid w:val="00AC318F"/>
    <w:rsid w:val="00AC3B33"/>
    <w:rsid w:val="00AC3FB1"/>
    <w:rsid w:val="00AC42FD"/>
    <w:rsid w:val="00AC47D8"/>
    <w:rsid w:val="00AC6EF5"/>
    <w:rsid w:val="00AD34D3"/>
    <w:rsid w:val="00AD551E"/>
    <w:rsid w:val="00AE126C"/>
    <w:rsid w:val="00AE13C5"/>
    <w:rsid w:val="00AE3C44"/>
    <w:rsid w:val="00AE64C8"/>
    <w:rsid w:val="00AE66B7"/>
    <w:rsid w:val="00AE710D"/>
    <w:rsid w:val="00AF1658"/>
    <w:rsid w:val="00AF43F1"/>
    <w:rsid w:val="00AF6763"/>
    <w:rsid w:val="00AF7048"/>
    <w:rsid w:val="00B00946"/>
    <w:rsid w:val="00B03C85"/>
    <w:rsid w:val="00B04F5E"/>
    <w:rsid w:val="00B12E55"/>
    <w:rsid w:val="00B152C8"/>
    <w:rsid w:val="00B216E0"/>
    <w:rsid w:val="00B2172C"/>
    <w:rsid w:val="00B21CAB"/>
    <w:rsid w:val="00B23E73"/>
    <w:rsid w:val="00B255B0"/>
    <w:rsid w:val="00B25EEC"/>
    <w:rsid w:val="00B44219"/>
    <w:rsid w:val="00B55A92"/>
    <w:rsid w:val="00B57B7A"/>
    <w:rsid w:val="00B6039A"/>
    <w:rsid w:val="00B60486"/>
    <w:rsid w:val="00B64043"/>
    <w:rsid w:val="00B6582F"/>
    <w:rsid w:val="00B65C70"/>
    <w:rsid w:val="00B66E68"/>
    <w:rsid w:val="00B67BE5"/>
    <w:rsid w:val="00B74408"/>
    <w:rsid w:val="00B75E60"/>
    <w:rsid w:val="00B80E6B"/>
    <w:rsid w:val="00B81AE1"/>
    <w:rsid w:val="00B9080E"/>
    <w:rsid w:val="00B91F54"/>
    <w:rsid w:val="00B937D3"/>
    <w:rsid w:val="00B93BA9"/>
    <w:rsid w:val="00B955F7"/>
    <w:rsid w:val="00B957EB"/>
    <w:rsid w:val="00B96DBD"/>
    <w:rsid w:val="00BA1721"/>
    <w:rsid w:val="00BA3B68"/>
    <w:rsid w:val="00BA56DC"/>
    <w:rsid w:val="00BA7209"/>
    <w:rsid w:val="00BB0008"/>
    <w:rsid w:val="00BB0A94"/>
    <w:rsid w:val="00BB1008"/>
    <w:rsid w:val="00BB1D60"/>
    <w:rsid w:val="00BB377A"/>
    <w:rsid w:val="00BB43A4"/>
    <w:rsid w:val="00BB4745"/>
    <w:rsid w:val="00BB48DF"/>
    <w:rsid w:val="00BC08CC"/>
    <w:rsid w:val="00BC102E"/>
    <w:rsid w:val="00BC1B40"/>
    <w:rsid w:val="00BC2235"/>
    <w:rsid w:val="00BC3E6F"/>
    <w:rsid w:val="00BC555B"/>
    <w:rsid w:val="00BC58F7"/>
    <w:rsid w:val="00BC6212"/>
    <w:rsid w:val="00BD03AD"/>
    <w:rsid w:val="00BD2886"/>
    <w:rsid w:val="00BD2E71"/>
    <w:rsid w:val="00BD40B0"/>
    <w:rsid w:val="00BD4123"/>
    <w:rsid w:val="00BD55CA"/>
    <w:rsid w:val="00BD5B27"/>
    <w:rsid w:val="00BE0259"/>
    <w:rsid w:val="00BE1FD1"/>
    <w:rsid w:val="00BE2032"/>
    <w:rsid w:val="00BE3088"/>
    <w:rsid w:val="00BE4992"/>
    <w:rsid w:val="00BF013E"/>
    <w:rsid w:val="00BF11F9"/>
    <w:rsid w:val="00BF1E89"/>
    <w:rsid w:val="00BF3A1A"/>
    <w:rsid w:val="00BF3FCE"/>
    <w:rsid w:val="00BF4F5B"/>
    <w:rsid w:val="00BF53BA"/>
    <w:rsid w:val="00C00680"/>
    <w:rsid w:val="00C0453F"/>
    <w:rsid w:val="00C04F91"/>
    <w:rsid w:val="00C1142D"/>
    <w:rsid w:val="00C11C6D"/>
    <w:rsid w:val="00C1292E"/>
    <w:rsid w:val="00C14B92"/>
    <w:rsid w:val="00C1651C"/>
    <w:rsid w:val="00C204CA"/>
    <w:rsid w:val="00C21D2C"/>
    <w:rsid w:val="00C246A5"/>
    <w:rsid w:val="00C248DE"/>
    <w:rsid w:val="00C25394"/>
    <w:rsid w:val="00C25CB0"/>
    <w:rsid w:val="00C30489"/>
    <w:rsid w:val="00C30F81"/>
    <w:rsid w:val="00C32200"/>
    <w:rsid w:val="00C33336"/>
    <w:rsid w:val="00C35809"/>
    <w:rsid w:val="00C35940"/>
    <w:rsid w:val="00C359CB"/>
    <w:rsid w:val="00C43418"/>
    <w:rsid w:val="00C4433D"/>
    <w:rsid w:val="00C4642B"/>
    <w:rsid w:val="00C46EE2"/>
    <w:rsid w:val="00C47393"/>
    <w:rsid w:val="00C50EFF"/>
    <w:rsid w:val="00C51193"/>
    <w:rsid w:val="00C5368C"/>
    <w:rsid w:val="00C55D19"/>
    <w:rsid w:val="00C614E0"/>
    <w:rsid w:val="00C61A96"/>
    <w:rsid w:val="00C62BCA"/>
    <w:rsid w:val="00C666CD"/>
    <w:rsid w:val="00C6693E"/>
    <w:rsid w:val="00C71FB0"/>
    <w:rsid w:val="00C725A7"/>
    <w:rsid w:val="00C74B0B"/>
    <w:rsid w:val="00C80B22"/>
    <w:rsid w:val="00C81CBC"/>
    <w:rsid w:val="00C81D18"/>
    <w:rsid w:val="00C82B5C"/>
    <w:rsid w:val="00C8648E"/>
    <w:rsid w:val="00C86D90"/>
    <w:rsid w:val="00C874B1"/>
    <w:rsid w:val="00C91025"/>
    <w:rsid w:val="00C9418A"/>
    <w:rsid w:val="00C97D52"/>
    <w:rsid w:val="00CA0639"/>
    <w:rsid w:val="00CA0C59"/>
    <w:rsid w:val="00CA1000"/>
    <w:rsid w:val="00CA54B1"/>
    <w:rsid w:val="00CA65B9"/>
    <w:rsid w:val="00CA7713"/>
    <w:rsid w:val="00CA7883"/>
    <w:rsid w:val="00CB0070"/>
    <w:rsid w:val="00CB3352"/>
    <w:rsid w:val="00CC0A96"/>
    <w:rsid w:val="00CC2A01"/>
    <w:rsid w:val="00CC4E6D"/>
    <w:rsid w:val="00CC6F38"/>
    <w:rsid w:val="00CD2987"/>
    <w:rsid w:val="00CD2F26"/>
    <w:rsid w:val="00CD4FA0"/>
    <w:rsid w:val="00CD5F03"/>
    <w:rsid w:val="00CD7791"/>
    <w:rsid w:val="00CE563A"/>
    <w:rsid w:val="00CF252A"/>
    <w:rsid w:val="00CF32B0"/>
    <w:rsid w:val="00CF35CE"/>
    <w:rsid w:val="00CF38B7"/>
    <w:rsid w:val="00CF3FF8"/>
    <w:rsid w:val="00CF7DC9"/>
    <w:rsid w:val="00D00B3F"/>
    <w:rsid w:val="00D0181B"/>
    <w:rsid w:val="00D03F7F"/>
    <w:rsid w:val="00D04AD2"/>
    <w:rsid w:val="00D05C31"/>
    <w:rsid w:val="00D06176"/>
    <w:rsid w:val="00D12C98"/>
    <w:rsid w:val="00D143EB"/>
    <w:rsid w:val="00D17E37"/>
    <w:rsid w:val="00D20CCC"/>
    <w:rsid w:val="00D21CFD"/>
    <w:rsid w:val="00D21D67"/>
    <w:rsid w:val="00D22454"/>
    <w:rsid w:val="00D2370B"/>
    <w:rsid w:val="00D24EA6"/>
    <w:rsid w:val="00D26C7E"/>
    <w:rsid w:val="00D371B5"/>
    <w:rsid w:val="00D4403D"/>
    <w:rsid w:val="00D4551E"/>
    <w:rsid w:val="00D45CEF"/>
    <w:rsid w:val="00D52F29"/>
    <w:rsid w:val="00D545EB"/>
    <w:rsid w:val="00D616E3"/>
    <w:rsid w:val="00D61F99"/>
    <w:rsid w:val="00D63E76"/>
    <w:rsid w:val="00D63FA1"/>
    <w:rsid w:val="00D7173F"/>
    <w:rsid w:val="00D7323F"/>
    <w:rsid w:val="00D73F6D"/>
    <w:rsid w:val="00D81816"/>
    <w:rsid w:val="00D82AAB"/>
    <w:rsid w:val="00D84BE8"/>
    <w:rsid w:val="00D86BC6"/>
    <w:rsid w:val="00D87F11"/>
    <w:rsid w:val="00D91DE8"/>
    <w:rsid w:val="00D9383B"/>
    <w:rsid w:val="00D94FB7"/>
    <w:rsid w:val="00D95087"/>
    <w:rsid w:val="00D96829"/>
    <w:rsid w:val="00D96C18"/>
    <w:rsid w:val="00D97D92"/>
    <w:rsid w:val="00DA0803"/>
    <w:rsid w:val="00DA1C8F"/>
    <w:rsid w:val="00DA3457"/>
    <w:rsid w:val="00DA5C92"/>
    <w:rsid w:val="00DA6B3B"/>
    <w:rsid w:val="00DA7475"/>
    <w:rsid w:val="00DA788B"/>
    <w:rsid w:val="00DB2736"/>
    <w:rsid w:val="00DB6EB0"/>
    <w:rsid w:val="00DC00AF"/>
    <w:rsid w:val="00DC0688"/>
    <w:rsid w:val="00DC1021"/>
    <w:rsid w:val="00DC2BFD"/>
    <w:rsid w:val="00DC31D5"/>
    <w:rsid w:val="00DC383B"/>
    <w:rsid w:val="00DC3AD7"/>
    <w:rsid w:val="00DC458D"/>
    <w:rsid w:val="00DC67C8"/>
    <w:rsid w:val="00DC6E60"/>
    <w:rsid w:val="00DD2B4C"/>
    <w:rsid w:val="00DD658C"/>
    <w:rsid w:val="00DD6F61"/>
    <w:rsid w:val="00DE2151"/>
    <w:rsid w:val="00DE2535"/>
    <w:rsid w:val="00DE3F09"/>
    <w:rsid w:val="00DE4495"/>
    <w:rsid w:val="00DE4901"/>
    <w:rsid w:val="00DF3530"/>
    <w:rsid w:val="00DF3A95"/>
    <w:rsid w:val="00E033DF"/>
    <w:rsid w:val="00E07658"/>
    <w:rsid w:val="00E079F3"/>
    <w:rsid w:val="00E108B8"/>
    <w:rsid w:val="00E11C7B"/>
    <w:rsid w:val="00E12564"/>
    <w:rsid w:val="00E21C49"/>
    <w:rsid w:val="00E232D3"/>
    <w:rsid w:val="00E253F8"/>
    <w:rsid w:val="00E26032"/>
    <w:rsid w:val="00E31F45"/>
    <w:rsid w:val="00E33698"/>
    <w:rsid w:val="00E34B80"/>
    <w:rsid w:val="00E401AB"/>
    <w:rsid w:val="00E40ECB"/>
    <w:rsid w:val="00E51885"/>
    <w:rsid w:val="00E54884"/>
    <w:rsid w:val="00E553D2"/>
    <w:rsid w:val="00E56B59"/>
    <w:rsid w:val="00E62EBB"/>
    <w:rsid w:val="00E62FBF"/>
    <w:rsid w:val="00E6538C"/>
    <w:rsid w:val="00E655E0"/>
    <w:rsid w:val="00E66522"/>
    <w:rsid w:val="00E6744A"/>
    <w:rsid w:val="00E71F3A"/>
    <w:rsid w:val="00E754DA"/>
    <w:rsid w:val="00E7665A"/>
    <w:rsid w:val="00E7727A"/>
    <w:rsid w:val="00E772C8"/>
    <w:rsid w:val="00E83552"/>
    <w:rsid w:val="00E8402F"/>
    <w:rsid w:val="00E85C3C"/>
    <w:rsid w:val="00E8664A"/>
    <w:rsid w:val="00E86F6B"/>
    <w:rsid w:val="00E87D5E"/>
    <w:rsid w:val="00E90823"/>
    <w:rsid w:val="00E913A0"/>
    <w:rsid w:val="00E920EB"/>
    <w:rsid w:val="00E929C6"/>
    <w:rsid w:val="00E95AA9"/>
    <w:rsid w:val="00E95C2F"/>
    <w:rsid w:val="00E969FD"/>
    <w:rsid w:val="00EA0F14"/>
    <w:rsid w:val="00EA1996"/>
    <w:rsid w:val="00EA2643"/>
    <w:rsid w:val="00EA3880"/>
    <w:rsid w:val="00EA3DB5"/>
    <w:rsid w:val="00EA5C13"/>
    <w:rsid w:val="00EB22F5"/>
    <w:rsid w:val="00EB6456"/>
    <w:rsid w:val="00EB6935"/>
    <w:rsid w:val="00EB762A"/>
    <w:rsid w:val="00EC176B"/>
    <w:rsid w:val="00EC1F5F"/>
    <w:rsid w:val="00EC2F4B"/>
    <w:rsid w:val="00EC4F72"/>
    <w:rsid w:val="00ED26A6"/>
    <w:rsid w:val="00ED29E8"/>
    <w:rsid w:val="00EE226D"/>
    <w:rsid w:val="00EE331C"/>
    <w:rsid w:val="00EE58CC"/>
    <w:rsid w:val="00EF024B"/>
    <w:rsid w:val="00EF0AFF"/>
    <w:rsid w:val="00EF1A35"/>
    <w:rsid w:val="00EF2607"/>
    <w:rsid w:val="00EF43E4"/>
    <w:rsid w:val="00EF4FB0"/>
    <w:rsid w:val="00F02B43"/>
    <w:rsid w:val="00F02C07"/>
    <w:rsid w:val="00F02DCB"/>
    <w:rsid w:val="00F0558B"/>
    <w:rsid w:val="00F05692"/>
    <w:rsid w:val="00F064F1"/>
    <w:rsid w:val="00F13B9B"/>
    <w:rsid w:val="00F170A2"/>
    <w:rsid w:val="00F17A7B"/>
    <w:rsid w:val="00F235A6"/>
    <w:rsid w:val="00F25409"/>
    <w:rsid w:val="00F3473B"/>
    <w:rsid w:val="00F34905"/>
    <w:rsid w:val="00F35192"/>
    <w:rsid w:val="00F3559E"/>
    <w:rsid w:val="00F35E56"/>
    <w:rsid w:val="00F406D5"/>
    <w:rsid w:val="00F418C0"/>
    <w:rsid w:val="00F45E60"/>
    <w:rsid w:val="00F45EB1"/>
    <w:rsid w:val="00F4629E"/>
    <w:rsid w:val="00F50088"/>
    <w:rsid w:val="00F50C21"/>
    <w:rsid w:val="00F512EF"/>
    <w:rsid w:val="00F53120"/>
    <w:rsid w:val="00F545FE"/>
    <w:rsid w:val="00F5529F"/>
    <w:rsid w:val="00F60352"/>
    <w:rsid w:val="00F62672"/>
    <w:rsid w:val="00F62DD8"/>
    <w:rsid w:val="00F6465F"/>
    <w:rsid w:val="00F65874"/>
    <w:rsid w:val="00F67C73"/>
    <w:rsid w:val="00F70011"/>
    <w:rsid w:val="00F70499"/>
    <w:rsid w:val="00F70A0C"/>
    <w:rsid w:val="00F70BAE"/>
    <w:rsid w:val="00F71510"/>
    <w:rsid w:val="00F804A6"/>
    <w:rsid w:val="00F80B7B"/>
    <w:rsid w:val="00F84C44"/>
    <w:rsid w:val="00F862C3"/>
    <w:rsid w:val="00F86F46"/>
    <w:rsid w:val="00F875C3"/>
    <w:rsid w:val="00FA212E"/>
    <w:rsid w:val="00FA6427"/>
    <w:rsid w:val="00FB0362"/>
    <w:rsid w:val="00FB3EB7"/>
    <w:rsid w:val="00FB4957"/>
    <w:rsid w:val="00FB4D54"/>
    <w:rsid w:val="00FB5D84"/>
    <w:rsid w:val="00FB75D1"/>
    <w:rsid w:val="00FB7C74"/>
    <w:rsid w:val="00FC176E"/>
    <w:rsid w:val="00FC3F17"/>
    <w:rsid w:val="00FC7CF3"/>
    <w:rsid w:val="00FD3427"/>
    <w:rsid w:val="00FD3551"/>
    <w:rsid w:val="00FD3AD2"/>
    <w:rsid w:val="00FD3D58"/>
    <w:rsid w:val="00FD4B2D"/>
    <w:rsid w:val="00FD4D58"/>
    <w:rsid w:val="00FD5A15"/>
    <w:rsid w:val="00FE2197"/>
    <w:rsid w:val="00FE6D8D"/>
    <w:rsid w:val="00FF18A9"/>
    <w:rsid w:val="00FF30FB"/>
    <w:rsid w:val="00FF45B6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9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64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64043"/>
    <w:pPr>
      <w:keepNext/>
      <w:jc w:val="center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B6404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64043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B64043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B64043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B64043"/>
    <w:pPr>
      <w:keepNext/>
      <w:jc w:val="center"/>
      <w:outlineLvl w:val="6"/>
    </w:pPr>
    <w:rPr>
      <w:rFonts w:ascii="Arial" w:hAnsi="Arial" w:cs="Arial"/>
      <w:b/>
      <w:bCs/>
      <w:color w:val="80000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64043"/>
    <w:pPr>
      <w:ind w:left="1875" w:hanging="1875"/>
    </w:pPr>
    <w:rPr>
      <w:rFonts w:ascii="Arial" w:hAnsi="Arial" w:cs="Arial"/>
      <w:sz w:val="18"/>
      <w:szCs w:val="18"/>
    </w:r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paragraph" w:customStyle="1" w:styleId="Adres">
    <w:name w:val="İç Adres"/>
    <w:basedOn w:val="Normal"/>
    <w:uiPriority w:val="99"/>
    <w:rsid w:val="00B64043"/>
  </w:style>
  <w:style w:type="paragraph" w:styleId="KonuBal">
    <w:name w:val="Title"/>
    <w:basedOn w:val="Normal"/>
    <w:link w:val="KonuBalChar"/>
    <w:uiPriority w:val="99"/>
    <w:qFormat/>
    <w:rsid w:val="00B640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B640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link w:val="AltKonuBal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Kpr">
    <w:name w:val="Hyperlink"/>
    <w:uiPriority w:val="99"/>
    <w:rsid w:val="00B64043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653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9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64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64043"/>
    <w:pPr>
      <w:keepNext/>
      <w:jc w:val="center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B6404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64043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B64043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B64043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B64043"/>
    <w:pPr>
      <w:keepNext/>
      <w:jc w:val="center"/>
      <w:outlineLvl w:val="6"/>
    </w:pPr>
    <w:rPr>
      <w:rFonts w:ascii="Arial" w:hAnsi="Arial" w:cs="Arial"/>
      <w:b/>
      <w:bCs/>
      <w:color w:val="80000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link w:val="Bal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64043"/>
    <w:pPr>
      <w:ind w:left="1875" w:hanging="1875"/>
    </w:pPr>
    <w:rPr>
      <w:rFonts w:ascii="Arial" w:hAnsi="Arial" w:cs="Arial"/>
      <w:sz w:val="18"/>
      <w:szCs w:val="18"/>
    </w:r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paragraph" w:customStyle="1" w:styleId="Adres">
    <w:name w:val="İç Adres"/>
    <w:basedOn w:val="Normal"/>
    <w:uiPriority w:val="99"/>
    <w:rsid w:val="00B64043"/>
  </w:style>
  <w:style w:type="paragraph" w:styleId="KonuBal">
    <w:name w:val="Title"/>
    <w:basedOn w:val="Normal"/>
    <w:link w:val="KonuBalChar"/>
    <w:uiPriority w:val="99"/>
    <w:qFormat/>
    <w:rsid w:val="00B640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B640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link w:val="AltKonuBal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Kpr">
    <w:name w:val="Hyperlink"/>
    <w:uiPriority w:val="99"/>
    <w:rsid w:val="00B64043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E653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&#305;h%20k&#305;rac\Desktop\Bankac&#305;l&#305;k%20ve%20Sigortac&#305;l&#305;k%20B&#246;l&#252;m%20Dosyas&#305;\HAFTALIK%20DERS%20PROGRAMLARI\BANKA%20DERS+PRO&#286;..2012-2013%20g&#252;z...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BANKA DERS+PROĞ..2012-2013 güz....dot</Template>
  <TotalTime>349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gmyo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fatıh kırac</dc:creator>
  <cp:lastModifiedBy>fatihkirac</cp:lastModifiedBy>
  <cp:revision>12</cp:revision>
  <cp:lastPrinted>2014-02-27T15:18:00Z</cp:lastPrinted>
  <dcterms:created xsi:type="dcterms:W3CDTF">2014-02-27T15:21:00Z</dcterms:created>
  <dcterms:modified xsi:type="dcterms:W3CDTF">2015-02-09T14:50:00Z</dcterms:modified>
</cp:coreProperties>
</file>