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5A7" w:rsidRPr="00365B41" w:rsidRDefault="00C725A7" w:rsidP="00C725A7">
      <w:pPr>
        <w:jc w:val="center"/>
        <w:rPr>
          <w:b/>
          <w:bCs/>
          <w:sz w:val="20"/>
          <w:szCs w:val="20"/>
        </w:rPr>
      </w:pPr>
      <w:r w:rsidRPr="00365B41">
        <w:rPr>
          <w:b/>
          <w:bCs/>
          <w:sz w:val="20"/>
          <w:szCs w:val="20"/>
        </w:rPr>
        <w:t>T.C.</w:t>
      </w:r>
    </w:p>
    <w:p w:rsidR="00C725A7" w:rsidRPr="00365B41" w:rsidRDefault="00C725A7" w:rsidP="00C725A7">
      <w:pPr>
        <w:jc w:val="center"/>
        <w:rPr>
          <w:b/>
          <w:bCs/>
          <w:sz w:val="20"/>
          <w:szCs w:val="20"/>
        </w:rPr>
      </w:pPr>
      <w:r w:rsidRPr="00365B41">
        <w:rPr>
          <w:b/>
          <w:bCs/>
          <w:sz w:val="20"/>
          <w:szCs w:val="20"/>
        </w:rPr>
        <w:t>KAHRAMANMARAŞ SÜTÇÜ İMAM ÜNİVERSİTESİ</w:t>
      </w:r>
    </w:p>
    <w:p w:rsidR="00C725A7" w:rsidRPr="00365B41" w:rsidRDefault="00C725A7" w:rsidP="00C725A7">
      <w:pPr>
        <w:pStyle w:val="Balk3"/>
        <w:rPr>
          <w:rFonts w:ascii="Times New Roman" w:hAnsi="Times New Roman" w:cs="Times New Roman"/>
          <w:sz w:val="20"/>
          <w:szCs w:val="20"/>
        </w:rPr>
      </w:pPr>
      <w:r w:rsidRPr="00365B41">
        <w:rPr>
          <w:rFonts w:ascii="Times New Roman" w:hAnsi="Times New Roman" w:cs="Times New Roman"/>
          <w:sz w:val="20"/>
          <w:szCs w:val="20"/>
        </w:rPr>
        <w:t>GÖKSUN MESLEK YÜKSEKOKULU</w:t>
      </w:r>
    </w:p>
    <w:p w:rsidR="00C725A7" w:rsidRPr="009137BC" w:rsidRDefault="00C725A7" w:rsidP="00C725A7">
      <w:pPr>
        <w:rPr>
          <w:b/>
          <w:bCs/>
          <w:sz w:val="32"/>
          <w:szCs w:val="32"/>
        </w:rPr>
      </w:pPr>
      <w:r w:rsidRPr="009137BC">
        <w:rPr>
          <w:b/>
          <w:bCs/>
          <w:sz w:val="32"/>
          <w:szCs w:val="32"/>
        </w:rPr>
        <w:t xml:space="preserve">                 </w:t>
      </w:r>
      <w:r w:rsidR="009137BC" w:rsidRPr="009137BC">
        <w:rPr>
          <w:b/>
          <w:bCs/>
          <w:sz w:val="32"/>
          <w:szCs w:val="32"/>
        </w:rPr>
        <w:t>B102</w:t>
      </w:r>
      <w:r w:rsidRPr="009137BC">
        <w:rPr>
          <w:b/>
          <w:bCs/>
          <w:sz w:val="32"/>
          <w:szCs w:val="32"/>
        </w:rPr>
        <w:t xml:space="preserve">                       </w:t>
      </w:r>
      <w:r w:rsidR="0065187E" w:rsidRPr="009137BC">
        <w:rPr>
          <w:b/>
          <w:bCs/>
          <w:sz w:val="20"/>
          <w:szCs w:val="20"/>
        </w:rPr>
        <w:t xml:space="preserve">                    </w:t>
      </w:r>
      <w:r w:rsidR="00744822" w:rsidRPr="00365B41">
        <w:rPr>
          <w:b/>
          <w:bCs/>
          <w:sz w:val="20"/>
          <w:szCs w:val="20"/>
        </w:rPr>
        <w:t>2013</w:t>
      </w:r>
      <w:r w:rsidRPr="00365B41">
        <w:rPr>
          <w:b/>
          <w:bCs/>
          <w:sz w:val="20"/>
          <w:szCs w:val="20"/>
        </w:rPr>
        <w:t>-20</w:t>
      </w:r>
      <w:r w:rsidR="00D2370B" w:rsidRPr="00365B41">
        <w:rPr>
          <w:b/>
          <w:bCs/>
          <w:sz w:val="20"/>
          <w:szCs w:val="20"/>
        </w:rPr>
        <w:t>1</w:t>
      </w:r>
      <w:r w:rsidR="00744822" w:rsidRPr="00365B41">
        <w:rPr>
          <w:b/>
          <w:bCs/>
          <w:sz w:val="20"/>
          <w:szCs w:val="20"/>
        </w:rPr>
        <w:t>4</w:t>
      </w:r>
      <w:r w:rsidR="00D2370B" w:rsidRPr="00365B41">
        <w:rPr>
          <w:b/>
          <w:bCs/>
          <w:sz w:val="20"/>
          <w:szCs w:val="20"/>
        </w:rPr>
        <w:t xml:space="preserve"> </w:t>
      </w:r>
      <w:r w:rsidRPr="00365B41">
        <w:rPr>
          <w:b/>
          <w:bCs/>
          <w:sz w:val="20"/>
          <w:szCs w:val="20"/>
        </w:rPr>
        <w:t xml:space="preserve">EĞİTİM-ÖĞRETİM YILI </w:t>
      </w:r>
      <w:r w:rsidR="001C2ADC" w:rsidRPr="00365B41">
        <w:rPr>
          <w:b/>
          <w:bCs/>
          <w:sz w:val="20"/>
          <w:szCs w:val="20"/>
        </w:rPr>
        <w:t xml:space="preserve">BAHAR </w:t>
      </w:r>
      <w:r w:rsidRPr="00365B41">
        <w:rPr>
          <w:b/>
          <w:bCs/>
          <w:sz w:val="20"/>
          <w:szCs w:val="20"/>
        </w:rPr>
        <w:t>DÖNEMİ DERS PROGRAMI</w:t>
      </w:r>
      <w:r w:rsidR="009137BC">
        <w:rPr>
          <w:b/>
          <w:bCs/>
          <w:sz w:val="20"/>
          <w:szCs w:val="20"/>
        </w:rPr>
        <w:t xml:space="preserve">                          </w:t>
      </w:r>
      <w:r w:rsidR="009137BC" w:rsidRPr="009137BC">
        <w:rPr>
          <w:b/>
          <w:bCs/>
          <w:sz w:val="32"/>
          <w:szCs w:val="32"/>
        </w:rPr>
        <w:t>B102</w:t>
      </w:r>
    </w:p>
    <w:p w:rsidR="00C725A7" w:rsidRPr="00365B41" w:rsidRDefault="00C725A7" w:rsidP="00C725A7">
      <w:pPr>
        <w:jc w:val="center"/>
        <w:rPr>
          <w:b/>
          <w:bCs/>
          <w:sz w:val="20"/>
          <w:szCs w:val="20"/>
        </w:rPr>
      </w:pPr>
    </w:p>
    <w:p w:rsidR="00C725A7" w:rsidRPr="00365B41" w:rsidRDefault="00C725A7" w:rsidP="00C725A7">
      <w:pPr>
        <w:ind w:firstLine="708"/>
        <w:rPr>
          <w:b/>
          <w:bCs/>
          <w:sz w:val="20"/>
          <w:szCs w:val="20"/>
        </w:rPr>
      </w:pPr>
      <w:proofErr w:type="gramStart"/>
      <w:r w:rsidRPr="00365B41">
        <w:rPr>
          <w:b/>
          <w:bCs/>
          <w:sz w:val="20"/>
          <w:szCs w:val="20"/>
        </w:rPr>
        <w:t xml:space="preserve">BÖLÜMÜ  :  </w:t>
      </w:r>
      <w:r w:rsidR="0065187E" w:rsidRPr="00365B41">
        <w:rPr>
          <w:b/>
          <w:bCs/>
          <w:sz w:val="20"/>
          <w:szCs w:val="20"/>
        </w:rPr>
        <w:t>BANKACILIK</w:t>
      </w:r>
      <w:proofErr w:type="gramEnd"/>
      <w:r w:rsidR="0065187E" w:rsidRPr="00365B41">
        <w:rPr>
          <w:b/>
          <w:bCs/>
          <w:sz w:val="20"/>
          <w:szCs w:val="20"/>
        </w:rPr>
        <w:t xml:space="preserve"> VE SİGORTACILIK</w:t>
      </w:r>
      <w:r w:rsidRPr="00365B41">
        <w:rPr>
          <w:b/>
          <w:bCs/>
          <w:sz w:val="20"/>
          <w:szCs w:val="20"/>
        </w:rPr>
        <w:t xml:space="preserve"> </w:t>
      </w:r>
      <w:r w:rsidR="0065187E" w:rsidRPr="00365B41">
        <w:rPr>
          <w:b/>
          <w:bCs/>
          <w:sz w:val="20"/>
          <w:szCs w:val="20"/>
        </w:rPr>
        <w:t>I</w:t>
      </w:r>
      <w:r w:rsidR="00282472" w:rsidRPr="00365B41">
        <w:rPr>
          <w:b/>
          <w:bCs/>
          <w:sz w:val="20"/>
          <w:szCs w:val="20"/>
        </w:rPr>
        <w:t>I</w:t>
      </w:r>
      <w:r w:rsidR="0065187E" w:rsidRPr="00365B41">
        <w:rPr>
          <w:b/>
          <w:bCs/>
          <w:sz w:val="20"/>
          <w:szCs w:val="20"/>
        </w:rPr>
        <w:t xml:space="preserve"> YARIYIL </w:t>
      </w:r>
      <w:r w:rsidR="008E3B94" w:rsidRPr="00365B41">
        <w:rPr>
          <w:b/>
          <w:bCs/>
          <w:sz w:val="20"/>
          <w:szCs w:val="20"/>
        </w:rPr>
        <w:t xml:space="preserve"> </w:t>
      </w:r>
      <w:r w:rsidR="004F0F5A" w:rsidRPr="00365B41">
        <w:rPr>
          <w:b/>
          <w:bCs/>
          <w:sz w:val="20"/>
          <w:szCs w:val="20"/>
        </w:rPr>
        <w:t>(NORMAL ÖĞRETİM)</w:t>
      </w:r>
    </w:p>
    <w:tbl>
      <w:tblPr>
        <w:tblW w:w="158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4"/>
        <w:gridCol w:w="3124"/>
        <w:gridCol w:w="2976"/>
        <w:gridCol w:w="3119"/>
        <w:gridCol w:w="2835"/>
        <w:gridCol w:w="3012"/>
      </w:tblGrid>
      <w:tr w:rsidR="00365B41" w:rsidRPr="00365B41" w:rsidTr="00605C4F">
        <w:tc>
          <w:tcPr>
            <w:tcW w:w="774" w:type="dxa"/>
          </w:tcPr>
          <w:p w:rsidR="00C725A7" w:rsidRPr="00365B41" w:rsidRDefault="00C725A7" w:rsidP="00055F4F">
            <w:pPr>
              <w:jc w:val="center"/>
              <w:rPr>
                <w:b/>
                <w:bCs/>
                <w:sz w:val="20"/>
                <w:szCs w:val="20"/>
              </w:rPr>
            </w:pPr>
            <w:r w:rsidRPr="00365B41">
              <w:rPr>
                <w:b/>
                <w:bCs/>
                <w:sz w:val="20"/>
                <w:szCs w:val="20"/>
              </w:rPr>
              <w:t>DERS SAATI</w:t>
            </w:r>
          </w:p>
        </w:tc>
        <w:tc>
          <w:tcPr>
            <w:tcW w:w="3124" w:type="dxa"/>
            <w:vAlign w:val="center"/>
          </w:tcPr>
          <w:p w:rsidR="00C725A7" w:rsidRPr="00365B41" w:rsidRDefault="00C725A7" w:rsidP="00055F4F">
            <w:pPr>
              <w:pStyle w:val="Balk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B41">
              <w:rPr>
                <w:rFonts w:ascii="Times New Roman" w:hAnsi="Times New Roman" w:cs="Times New Roman"/>
                <w:sz w:val="20"/>
                <w:szCs w:val="20"/>
              </w:rPr>
              <w:t>PAZARTESİ</w:t>
            </w:r>
          </w:p>
        </w:tc>
        <w:tc>
          <w:tcPr>
            <w:tcW w:w="2976" w:type="dxa"/>
            <w:vAlign w:val="center"/>
          </w:tcPr>
          <w:p w:rsidR="00C725A7" w:rsidRPr="00365B41" w:rsidRDefault="00C725A7" w:rsidP="00055F4F">
            <w:pPr>
              <w:jc w:val="center"/>
              <w:rPr>
                <w:b/>
                <w:bCs/>
                <w:sz w:val="20"/>
                <w:szCs w:val="20"/>
              </w:rPr>
            </w:pPr>
            <w:r w:rsidRPr="00365B41">
              <w:rPr>
                <w:b/>
                <w:bCs/>
                <w:sz w:val="20"/>
                <w:szCs w:val="20"/>
              </w:rPr>
              <w:t>SALI</w:t>
            </w:r>
          </w:p>
        </w:tc>
        <w:tc>
          <w:tcPr>
            <w:tcW w:w="3119" w:type="dxa"/>
            <w:vAlign w:val="center"/>
          </w:tcPr>
          <w:p w:rsidR="00C725A7" w:rsidRPr="00365B41" w:rsidRDefault="00C725A7" w:rsidP="00055F4F">
            <w:pPr>
              <w:jc w:val="center"/>
              <w:rPr>
                <w:b/>
                <w:bCs/>
                <w:sz w:val="20"/>
                <w:szCs w:val="20"/>
              </w:rPr>
            </w:pPr>
            <w:r w:rsidRPr="00365B41">
              <w:rPr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2835" w:type="dxa"/>
            <w:vAlign w:val="center"/>
          </w:tcPr>
          <w:p w:rsidR="00C725A7" w:rsidRPr="00365B41" w:rsidRDefault="00C725A7" w:rsidP="00055F4F">
            <w:pPr>
              <w:jc w:val="center"/>
              <w:rPr>
                <w:b/>
                <w:bCs/>
                <w:sz w:val="20"/>
                <w:szCs w:val="20"/>
              </w:rPr>
            </w:pPr>
            <w:r w:rsidRPr="00365B41">
              <w:rPr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3012" w:type="dxa"/>
            <w:vAlign w:val="center"/>
          </w:tcPr>
          <w:p w:rsidR="00C725A7" w:rsidRPr="00365B41" w:rsidRDefault="00C725A7" w:rsidP="00055F4F">
            <w:pPr>
              <w:jc w:val="center"/>
              <w:rPr>
                <w:b/>
                <w:bCs/>
                <w:sz w:val="20"/>
                <w:szCs w:val="20"/>
              </w:rPr>
            </w:pPr>
            <w:r w:rsidRPr="00365B41">
              <w:rPr>
                <w:b/>
                <w:bCs/>
                <w:sz w:val="20"/>
                <w:szCs w:val="20"/>
              </w:rPr>
              <w:t>CUMA</w:t>
            </w:r>
          </w:p>
        </w:tc>
      </w:tr>
      <w:tr w:rsidR="002A4C30" w:rsidRPr="00365B41" w:rsidTr="00605C4F">
        <w:tc>
          <w:tcPr>
            <w:tcW w:w="774" w:type="dxa"/>
          </w:tcPr>
          <w:p w:rsidR="002A4C30" w:rsidRPr="00365B41" w:rsidRDefault="002A4C30" w:rsidP="001C2ADC">
            <w:pPr>
              <w:jc w:val="center"/>
              <w:rPr>
                <w:sz w:val="20"/>
                <w:szCs w:val="20"/>
              </w:rPr>
            </w:pPr>
            <w:r w:rsidRPr="00365B41">
              <w:rPr>
                <w:sz w:val="20"/>
                <w:szCs w:val="20"/>
              </w:rPr>
              <w:t>(1)</w:t>
            </w:r>
          </w:p>
          <w:p w:rsidR="002A4C30" w:rsidRPr="00365B41" w:rsidRDefault="002A4C30" w:rsidP="001C2ADC">
            <w:pPr>
              <w:jc w:val="center"/>
              <w:rPr>
                <w:sz w:val="20"/>
                <w:szCs w:val="20"/>
              </w:rPr>
            </w:pPr>
            <w:r w:rsidRPr="00365B41">
              <w:rPr>
                <w:sz w:val="20"/>
                <w:szCs w:val="20"/>
              </w:rPr>
              <w:t>08.10-</w:t>
            </w:r>
          </w:p>
          <w:p w:rsidR="002A4C30" w:rsidRPr="00365B41" w:rsidRDefault="002A4C30" w:rsidP="001C2ADC">
            <w:pPr>
              <w:jc w:val="center"/>
              <w:rPr>
                <w:sz w:val="20"/>
                <w:szCs w:val="20"/>
              </w:rPr>
            </w:pPr>
            <w:r w:rsidRPr="00365B41">
              <w:rPr>
                <w:sz w:val="20"/>
                <w:szCs w:val="20"/>
              </w:rPr>
              <w:t>09.00</w:t>
            </w:r>
          </w:p>
        </w:tc>
        <w:tc>
          <w:tcPr>
            <w:tcW w:w="3124" w:type="dxa"/>
          </w:tcPr>
          <w:p w:rsidR="002A4C30" w:rsidRPr="00C33336" w:rsidRDefault="002A4C30" w:rsidP="00365B41">
            <w:pPr>
              <w:tabs>
                <w:tab w:val="right" w:pos="2920"/>
              </w:tabs>
              <w:rPr>
                <w:color w:val="FF0000"/>
                <w:sz w:val="18"/>
                <w:szCs w:val="18"/>
              </w:rPr>
            </w:pPr>
            <w:proofErr w:type="gramStart"/>
            <w:r w:rsidRPr="00C33336">
              <w:rPr>
                <w:color w:val="FF0000"/>
                <w:sz w:val="18"/>
                <w:szCs w:val="18"/>
              </w:rPr>
              <w:t>91102   TÜRK</w:t>
            </w:r>
            <w:proofErr w:type="gramEnd"/>
            <w:r w:rsidRPr="00C33336">
              <w:rPr>
                <w:color w:val="FF0000"/>
                <w:sz w:val="18"/>
                <w:szCs w:val="18"/>
              </w:rPr>
              <w:t xml:space="preserve"> DİLİ</w:t>
            </w:r>
          </w:p>
          <w:p w:rsidR="002A4C30" w:rsidRPr="00C33336" w:rsidRDefault="002A4C30" w:rsidP="00365B41">
            <w:pPr>
              <w:tabs>
                <w:tab w:val="right" w:pos="2920"/>
              </w:tabs>
              <w:rPr>
                <w:color w:val="FF0000"/>
                <w:sz w:val="18"/>
                <w:szCs w:val="18"/>
              </w:rPr>
            </w:pPr>
            <w:proofErr w:type="gramStart"/>
            <w:r w:rsidRPr="00C33336">
              <w:rPr>
                <w:color w:val="FF0000"/>
                <w:sz w:val="18"/>
                <w:szCs w:val="18"/>
              </w:rPr>
              <w:t>TEO        1403</w:t>
            </w:r>
            <w:proofErr w:type="gramEnd"/>
          </w:p>
          <w:p w:rsidR="002A4C30" w:rsidRPr="00C33336" w:rsidRDefault="002A4C30" w:rsidP="00365B41">
            <w:pPr>
              <w:tabs>
                <w:tab w:val="right" w:pos="2920"/>
              </w:tabs>
              <w:rPr>
                <w:color w:val="FF0000"/>
                <w:sz w:val="18"/>
                <w:szCs w:val="18"/>
              </w:rPr>
            </w:pPr>
            <w:r w:rsidRPr="00C33336">
              <w:rPr>
                <w:color w:val="FF0000"/>
                <w:sz w:val="18"/>
                <w:szCs w:val="18"/>
              </w:rPr>
              <w:t>ÖĞR. GÖR. MESUT AKBEN BZ02</w:t>
            </w:r>
          </w:p>
        </w:tc>
        <w:tc>
          <w:tcPr>
            <w:tcW w:w="2976" w:type="dxa"/>
          </w:tcPr>
          <w:p w:rsidR="002A4C30" w:rsidRPr="00365B41" w:rsidRDefault="002A4C30" w:rsidP="00365B41">
            <w:pPr>
              <w:tabs>
                <w:tab w:val="right" w:pos="2920"/>
              </w:tabs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2A4C30" w:rsidRPr="00605C4F" w:rsidRDefault="002A4C30" w:rsidP="00365B41">
            <w:pPr>
              <w:tabs>
                <w:tab w:val="right" w:pos="2920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</w:tcPr>
          <w:p w:rsidR="002A4C30" w:rsidRPr="00365B41" w:rsidRDefault="002A4C30" w:rsidP="00615CB0">
            <w:pPr>
              <w:tabs>
                <w:tab w:val="right" w:pos="292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012" w:type="dxa"/>
          </w:tcPr>
          <w:p w:rsidR="002A4C30" w:rsidRPr="00365B41" w:rsidRDefault="002A4C30" w:rsidP="00615CB0">
            <w:pPr>
              <w:tabs>
                <w:tab w:val="right" w:pos="2920"/>
              </w:tabs>
              <w:jc w:val="both"/>
              <w:rPr>
                <w:sz w:val="18"/>
                <w:szCs w:val="18"/>
              </w:rPr>
            </w:pPr>
          </w:p>
        </w:tc>
      </w:tr>
      <w:tr w:rsidR="002A4C30" w:rsidRPr="00365B41" w:rsidTr="00605C4F">
        <w:trPr>
          <w:trHeight w:val="658"/>
        </w:trPr>
        <w:tc>
          <w:tcPr>
            <w:tcW w:w="774" w:type="dxa"/>
          </w:tcPr>
          <w:p w:rsidR="002A4C30" w:rsidRPr="00365B41" w:rsidRDefault="002A4C30" w:rsidP="001C2ADC">
            <w:pPr>
              <w:jc w:val="center"/>
              <w:rPr>
                <w:sz w:val="20"/>
                <w:szCs w:val="20"/>
              </w:rPr>
            </w:pPr>
            <w:r w:rsidRPr="00365B41">
              <w:rPr>
                <w:sz w:val="20"/>
                <w:szCs w:val="20"/>
              </w:rPr>
              <w:t>(2)</w:t>
            </w:r>
          </w:p>
          <w:p w:rsidR="002A4C30" w:rsidRPr="00365B41" w:rsidRDefault="002A4C30" w:rsidP="001C2ADC">
            <w:pPr>
              <w:jc w:val="center"/>
              <w:rPr>
                <w:sz w:val="20"/>
                <w:szCs w:val="20"/>
              </w:rPr>
            </w:pPr>
            <w:r w:rsidRPr="00365B41">
              <w:rPr>
                <w:sz w:val="20"/>
                <w:szCs w:val="20"/>
              </w:rPr>
              <w:t>09.10-</w:t>
            </w:r>
          </w:p>
          <w:p w:rsidR="002A4C30" w:rsidRPr="00365B41" w:rsidRDefault="002A4C30" w:rsidP="001C2ADC">
            <w:pPr>
              <w:jc w:val="center"/>
              <w:rPr>
                <w:sz w:val="20"/>
                <w:szCs w:val="20"/>
              </w:rPr>
            </w:pPr>
            <w:r w:rsidRPr="00365B41">
              <w:rPr>
                <w:sz w:val="20"/>
                <w:szCs w:val="20"/>
              </w:rPr>
              <w:t>10.00</w:t>
            </w:r>
          </w:p>
        </w:tc>
        <w:tc>
          <w:tcPr>
            <w:tcW w:w="3124" w:type="dxa"/>
          </w:tcPr>
          <w:p w:rsidR="002A4C30" w:rsidRPr="00C33336" w:rsidRDefault="002A4C30" w:rsidP="00365B41">
            <w:pPr>
              <w:tabs>
                <w:tab w:val="right" w:pos="2920"/>
              </w:tabs>
              <w:rPr>
                <w:color w:val="FF0000"/>
                <w:sz w:val="18"/>
                <w:szCs w:val="18"/>
              </w:rPr>
            </w:pPr>
            <w:proofErr w:type="gramStart"/>
            <w:r w:rsidRPr="00C33336">
              <w:rPr>
                <w:color w:val="FF0000"/>
                <w:sz w:val="18"/>
                <w:szCs w:val="18"/>
              </w:rPr>
              <w:t>91102   TÜRK</w:t>
            </w:r>
            <w:proofErr w:type="gramEnd"/>
            <w:r w:rsidRPr="00C33336">
              <w:rPr>
                <w:color w:val="FF0000"/>
                <w:sz w:val="18"/>
                <w:szCs w:val="18"/>
              </w:rPr>
              <w:t xml:space="preserve"> DİLİ</w:t>
            </w:r>
          </w:p>
          <w:p w:rsidR="002A4C30" w:rsidRPr="00C33336" w:rsidRDefault="002A4C30" w:rsidP="00365B41">
            <w:pPr>
              <w:tabs>
                <w:tab w:val="right" w:pos="2920"/>
              </w:tabs>
              <w:rPr>
                <w:color w:val="FF0000"/>
                <w:sz w:val="18"/>
                <w:szCs w:val="18"/>
              </w:rPr>
            </w:pPr>
            <w:proofErr w:type="gramStart"/>
            <w:r w:rsidRPr="00C33336">
              <w:rPr>
                <w:color w:val="FF0000"/>
                <w:sz w:val="18"/>
                <w:szCs w:val="18"/>
              </w:rPr>
              <w:t>TEO        1403</w:t>
            </w:r>
            <w:proofErr w:type="gramEnd"/>
          </w:p>
          <w:p w:rsidR="002A4C30" w:rsidRPr="00C33336" w:rsidRDefault="002A4C30" w:rsidP="00365B41">
            <w:pPr>
              <w:tabs>
                <w:tab w:val="right" w:pos="2920"/>
              </w:tabs>
              <w:rPr>
                <w:color w:val="FF0000"/>
                <w:sz w:val="18"/>
                <w:szCs w:val="18"/>
              </w:rPr>
            </w:pPr>
            <w:r w:rsidRPr="00C33336">
              <w:rPr>
                <w:color w:val="FF0000"/>
                <w:sz w:val="18"/>
                <w:szCs w:val="18"/>
              </w:rPr>
              <w:t>ÖĞR. GÖR. MESUT AKBEN BZ02</w:t>
            </w:r>
          </w:p>
        </w:tc>
        <w:tc>
          <w:tcPr>
            <w:tcW w:w="2976" w:type="dxa"/>
          </w:tcPr>
          <w:p w:rsidR="002A4C30" w:rsidRPr="00365B41" w:rsidRDefault="002A4C30" w:rsidP="00365B41">
            <w:pPr>
              <w:tabs>
                <w:tab w:val="right" w:pos="2920"/>
              </w:tabs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2A4C30" w:rsidRPr="00605C4F" w:rsidRDefault="002A4C30" w:rsidP="00365B41">
            <w:pPr>
              <w:tabs>
                <w:tab w:val="right" w:pos="2920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</w:tcPr>
          <w:p w:rsidR="002A4C30" w:rsidRPr="00365B41" w:rsidRDefault="002A4C30" w:rsidP="00615CB0">
            <w:pPr>
              <w:tabs>
                <w:tab w:val="right" w:pos="292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012" w:type="dxa"/>
          </w:tcPr>
          <w:p w:rsidR="002A4C30" w:rsidRPr="00365B41" w:rsidRDefault="002A4C30" w:rsidP="00615CB0">
            <w:pPr>
              <w:tabs>
                <w:tab w:val="right" w:pos="2920"/>
              </w:tabs>
              <w:jc w:val="both"/>
              <w:rPr>
                <w:sz w:val="18"/>
                <w:szCs w:val="18"/>
              </w:rPr>
            </w:pPr>
          </w:p>
        </w:tc>
      </w:tr>
      <w:tr w:rsidR="002E2101" w:rsidRPr="00365B41" w:rsidTr="00605C4F">
        <w:tc>
          <w:tcPr>
            <w:tcW w:w="774" w:type="dxa"/>
          </w:tcPr>
          <w:p w:rsidR="002E2101" w:rsidRPr="00365B41" w:rsidRDefault="002E2101" w:rsidP="001C2ADC">
            <w:pPr>
              <w:jc w:val="center"/>
              <w:rPr>
                <w:sz w:val="20"/>
                <w:szCs w:val="20"/>
              </w:rPr>
            </w:pPr>
            <w:r w:rsidRPr="00365B41">
              <w:rPr>
                <w:sz w:val="20"/>
                <w:szCs w:val="20"/>
              </w:rPr>
              <w:t>(3)</w:t>
            </w:r>
          </w:p>
          <w:p w:rsidR="002E2101" w:rsidRPr="00365B41" w:rsidRDefault="002E2101" w:rsidP="001C2ADC">
            <w:pPr>
              <w:jc w:val="center"/>
              <w:rPr>
                <w:sz w:val="20"/>
                <w:szCs w:val="20"/>
              </w:rPr>
            </w:pPr>
            <w:r w:rsidRPr="00365B41">
              <w:rPr>
                <w:sz w:val="20"/>
                <w:szCs w:val="20"/>
              </w:rPr>
              <w:t>10.10-</w:t>
            </w:r>
          </w:p>
          <w:p w:rsidR="002E2101" w:rsidRPr="00365B41" w:rsidRDefault="002E2101" w:rsidP="001C2ADC">
            <w:pPr>
              <w:jc w:val="center"/>
              <w:rPr>
                <w:sz w:val="20"/>
                <w:szCs w:val="20"/>
              </w:rPr>
            </w:pPr>
            <w:r w:rsidRPr="00365B41">
              <w:rPr>
                <w:sz w:val="20"/>
                <w:szCs w:val="20"/>
              </w:rPr>
              <w:t>11.00</w:t>
            </w:r>
          </w:p>
        </w:tc>
        <w:tc>
          <w:tcPr>
            <w:tcW w:w="3124" w:type="dxa"/>
          </w:tcPr>
          <w:p w:rsidR="002E2101" w:rsidRPr="00605C4F" w:rsidRDefault="002E2101" w:rsidP="00615CB0">
            <w:pPr>
              <w:tabs>
                <w:tab w:val="right" w:pos="2920"/>
              </w:tabs>
              <w:rPr>
                <w:color w:val="FF0000"/>
                <w:sz w:val="18"/>
                <w:szCs w:val="18"/>
              </w:rPr>
            </w:pPr>
            <w:r w:rsidRPr="00605C4F">
              <w:rPr>
                <w:color w:val="FF0000"/>
                <w:sz w:val="18"/>
                <w:szCs w:val="18"/>
              </w:rPr>
              <w:t>02104 FİNANSAL YÖNETİM</w:t>
            </w:r>
          </w:p>
          <w:p w:rsidR="002E2101" w:rsidRPr="00605C4F" w:rsidRDefault="002E2101" w:rsidP="00615CB0">
            <w:pPr>
              <w:tabs>
                <w:tab w:val="right" w:pos="2920"/>
              </w:tabs>
              <w:rPr>
                <w:color w:val="FF0000"/>
                <w:sz w:val="18"/>
                <w:szCs w:val="18"/>
              </w:rPr>
            </w:pPr>
            <w:r w:rsidRPr="00605C4F">
              <w:rPr>
                <w:color w:val="FF0000"/>
                <w:sz w:val="18"/>
                <w:szCs w:val="18"/>
              </w:rPr>
              <w:t xml:space="preserve">2987  </w:t>
            </w:r>
            <w:proofErr w:type="gramStart"/>
            <w:r w:rsidRPr="00605C4F">
              <w:rPr>
                <w:color w:val="FF0000"/>
                <w:sz w:val="18"/>
                <w:szCs w:val="18"/>
              </w:rPr>
              <w:t>ÖĞR.GÖR</w:t>
            </w:r>
            <w:proofErr w:type="gramEnd"/>
            <w:r w:rsidRPr="00605C4F">
              <w:rPr>
                <w:color w:val="FF0000"/>
                <w:sz w:val="18"/>
                <w:szCs w:val="18"/>
              </w:rPr>
              <w:t>.ERHAN AKARDENİZ</w:t>
            </w:r>
          </w:p>
          <w:p w:rsidR="002E2101" w:rsidRPr="00605C4F" w:rsidRDefault="002E2101" w:rsidP="00615CB0">
            <w:pPr>
              <w:tabs>
                <w:tab w:val="right" w:pos="2920"/>
              </w:tabs>
              <w:rPr>
                <w:color w:val="FF0000"/>
                <w:sz w:val="18"/>
                <w:szCs w:val="18"/>
              </w:rPr>
            </w:pPr>
            <w:r w:rsidRPr="00605C4F">
              <w:rPr>
                <w:color w:val="FF0000"/>
                <w:sz w:val="18"/>
                <w:szCs w:val="18"/>
              </w:rPr>
              <w:t>B102</w:t>
            </w:r>
          </w:p>
        </w:tc>
        <w:tc>
          <w:tcPr>
            <w:tcW w:w="2976" w:type="dxa"/>
          </w:tcPr>
          <w:p w:rsidR="002E2101" w:rsidRPr="00605C4F" w:rsidRDefault="002E2101" w:rsidP="00615CB0">
            <w:pPr>
              <w:tabs>
                <w:tab w:val="right" w:pos="2920"/>
              </w:tabs>
              <w:rPr>
                <w:color w:val="FF0000"/>
                <w:sz w:val="18"/>
                <w:szCs w:val="18"/>
              </w:rPr>
            </w:pPr>
            <w:r w:rsidRPr="00605C4F">
              <w:rPr>
                <w:color w:val="FF0000"/>
                <w:sz w:val="18"/>
                <w:szCs w:val="18"/>
              </w:rPr>
              <w:t>02104 FİNANSAL YÖNETİM</w:t>
            </w:r>
          </w:p>
          <w:p w:rsidR="002E2101" w:rsidRPr="00605C4F" w:rsidRDefault="002E2101" w:rsidP="00615CB0">
            <w:pPr>
              <w:tabs>
                <w:tab w:val="right" w:pos="2920"/>
              </w:tabs>
              <w:rPr>
                <w:color w:val="FF0000"/>
                <w:sz w:val="18"/>
                <w:szCs w:val="18"/>
              </w:rPr>
            </w:pPr>
            <w:r w:rsidRPr="00605C4F">
              <w:rPr>
                <w:color w:val="FF0000"/>
                <w:sz w:val="18"/>
                <w:szCs w:val="18"/>
              </w:rPr>
              <w:t xml:space="preserve">2987  </w:t>
            </w:r>
            <w:proofErr w:type="gramStart"/>
            <w:r w:rsidRPr="00605C4F">
              <w:rPr>
                <w:color w:val="FF0000"/>
                <w:sz w:val="18"/>
                <w:szCs w:val="18"/>
              </w:rPr>
              <w:t>ÖĞR.GÖR</w:t>
            </w:r>
            <w:proofErr w:type="gramEnd"/>
            <w:r w:rsidRPr="00605C4F">
              <w:rPr>
                <w:color w:val="FF0000"/>
                <w:sz w:val="18"/>
                <w:szCs w:val="18"/>
              </w:rPr>
              <w:t>.ERHAN AKARDENİZ</w:t>
            </w:r>
          </w:p>
          <w:p w:rsidR="002E2101" w:rsidRPr="00605C4F" w:rsidRDefault="002E2101" w:rsidP="00615CB0">
            <w:pPr>
              <w:tabs>
                <w:tab w:val="right" w:pos="2920"/>
              </w:tabs>
              <w:rPr>
                <w:color w:val="FF0000"/>
                <w:sz w:val="18"/>
                <w:szCs w:val="18"/>
              </w:rPr>
            </w:pPr>
            <w:r w:rsidRPr="00605C4F">
              <w:rPr>
                <w:color w:val="FF0000"/>
                <w:sz w:val="18"/>
                <w:szCs w:val="18"/>
              </w:rPr>
              <w:t>B102</w:t>
            </w:r>
          </w:p>
        </w:tc>
        <w:tc>
          <w:tcPr>
            <w:tcW w:w="3119" w:type="dxa"/>
          </w:tcPr>
          <w:p w:rsidR="002E2101" w:rsidRPr="00605C4F" w:rsidRDefault="002E2101" w:rsidP="00615CB0">
            <w:pPr>
              <w:tabs>
                <w:tab w:val="right" w:pos="2920"/>
              </w:tabs>
              <w:rPr>
                <w:color w:val="FF0000"/>
                <w:sz w:val="18"/>
                <w:szCs w:val="18"/>
              </w:rPr>
            </w:pPr>
            <w:r w:rsidRPr="00605C4F">
              <w:rPr>
                <w:color w:val="FF0000"/>
                <w:sz w:val="18"/>
                <w:szCs w:val="18"/>
              </w:rPr>
              <w:t>02102 GENEL MUHASEBE</w:t>
            </w:r>
          </w:p>
          <w:p w:rsidR="002E2101" w:rsidRDefault="002E2101" w:rsidP="00615CB0">
            <w:pPr>
              <w:tabs>
                <w:tab w:val="right" w:pos="2920"/>
              </w:tabs>
              <w:rPr>
                <w:color w:val="FF0000"/>
                <w:sz w:val="18"/>
                <w:szCs w:val="18"/>
              </w:rPr>
            </w:pPr>
            <w:r w:rsidRPr="00605C4F">
              <w:rPr>
                <w:color w:val="FF0000"/>
                <w:sz w:val="18"/>
                <w:szCs w:val="18"/>
              </w:rPr>
              <w:t>1219 Öğr. Gör. AHMET GÜLEÇ</w:t>
            </w:r>
          </w:p>
          <w:p w:rsidR="002E2101" w:rsidRPr="00605C4F" w:rsidRDefault="002E2101" w:rsidP="00615CB0">
            <w:pPr>
              <w:tabs>
                <w:tab w:val="right" w:pos="2920"/>
              </w:tabs>
              <w:rPr>
                <w:color w:val="FF0000"/>
                <w:sz w:val="18"/>
                <w:szCs w:val="18"/>
              </w:rPr>
            </w:pPr>
            <w:r w:rsidRPr="00605C4F">
              <w:rPr>
                <w:color w:val="FF0000"/>
                <w:sz w:val="18"/>
                <w:szCs w:val="18"/>
              </w:rPr>
              <w:t xml:space="preserve"> B102</w:t>
            </w:r>
          </w:p>
        </w:tc>
        <w:tc>
          <w:tcPr>
            <w:tcW w:w="2835" w:type="dxa"/>
          </w:tcPr>
          <w:p w:rsidR="002E2101" w:rsidRPr="00C33336" w:rsidRDefault="002E2101" w:rsidP="002E7D76">
            <w:pPr>
              <w:tabs>
                <w:tab w:val="right" w:pos="2920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3012" w:type="dxa"/>
          </w:tcPr>
          <w:p w:rsidR="002E2101" w:rsidRPr="00365B41" w:rsidRDefault="002E2101" w:rsidP="00104693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365B41">
              <w:rPr>
                <w:sz w:val="18"/>
                <w:szCs w:val="18"/>
              </w:rPr>
              <w:t>02114 TÜRKİYE EKONOMİSİ VE AB</w:t>
            </w:r>
          </w:p>
          <w:p w:rsidR="002E2101" w:rsidRPr="00365B41" w:rsidRDefault="002E2101" w:rsidP="00104693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365B41">
              <w:rPr>
                <w:sz w:val="18"/>
                <w:szCs w:val="18"/>
              </w:rPr>
              <w:t xml:space="preserve">TEO  </w:t>
            </w:r>
            <w:proofErr w:type="gramStart"/>
            <w:r w:rsidRPr="00365B41">
              <w:rPr>
                <w:sz w:val="18"/>
                <w:szCs w:val="18"/>
              </w:rPr>
              <w:t>ÖĞR.GÖR</w:t>
            </w:r>
            <w:proofErr w:type="gramEnd"/>
            <w:r w:rsidRPr="00365B41">
              <w:rPr>
                <w:sz w:val="18"/>
                <w:szCs w:val="18"/>
              </w:rPr>
              <w:t>.ERHAN AKARDENİZ</w:t>
            </w:r>
          </w:p>
          <w:p w:rsidR="002E2101" w:rsidRPr="00365B41" w:rsidRDefault="002E2101" w:rsidP="00104693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365B41">
              <w:rPr>
                <w:sz w:val="18"/>
                <w:szCs w:val="18"/>
              </w:rPr>
              <w:t>B102</w:t>
            </w:r>
          </w:p>
        </w:tc>
      </w:tr>
      <w:tr w:rsidR="002E2101" w:rsidRPr="00365B41" w:rsidTr="00605C4F">
        <w:tc>
          <w:tcPr>
            <w:tcW w:w="774" w:type="dxa"/>
          </w:tcPr>
          <w:p w:rsidR="002E2101" w:rsidRPr="00365B41" w:rsidRDefault="002E2101" w:rsidP="001C2ADC">
            <w:pPr>
              <w:jc w:val="center"/>
              <w:rPr>
                <w:sz w:val="20"/>
                <w:szCs w:val="20"/>
              </w:rPr>
            </w:pPr>
            <w:r w:rsidRPr="00365B41">
              <w:rPr>
                <w:sz w:val="20"/>
                <w:szCs w:val="20"/>
              </w:rPr>
              <w:t>(4)</w:t>
            </w:r>
          </w:p>
          <w:p w:rsidR="002E2101" w:rsidRPr="00365B41" w:rsidRDefault="002E2101" w:rsidP="001C2ADC">
            <w:pPr>
              <w:jc w:val="center"/>
              <w:rPr>
                <w:sz w:val="20"/>
                <w:szCs w:val="20"/>
              </w:rPr>
            </w:pPr>
            <w:r w:rsidRPr="00365B41">
              <w:rPr>
                <w:sz w:val="20"/>
                <w:szCs w:val="20"/>
              </w:rPr>
              <w:t>11.10-</w:t>
            </w:r>
          </w:p>
          <w:p w:rsidR="002E2101" w:rsidRPr="00365B41" w:rsidRDefault="002E2101" w:rsidP="001C2ADC">
            <w:pPr>
              <w:jc w:val="center"/>
              <w:rPr>
                <w:sz w:val="20"/>
                <w:szCs w:val="20"/>
              </w:rPr>
            </w:pPr>
            <w:r w:rsidRPr="00365B41">
              <w:rPr>
                <w:sz w:val="20"/>
                <w:szCs w:val="20"/>
              </w:rPr>
              <w:t>12.00</w:t>
            </w:r>
          </w:p>
        </w:tc>
        <w:tc>
          <w:tcPr>
            <w:tcW w:w="3124" w:type="dxa"/>
          </w:tcPr>
          <w:p w:rsidR="002E2101" w:rsidRPr="00605C4F" w:rsidRDefault="002E2101" w:rsidP="00615CB0">
            <w:pPr>
              <w:tabs>
                <w:tab w:val="right" w:pos="2920"/>
              </w:tabs>
              <w:rPr>
                <w:color w:val="FF0000"/>
                <w:sz w:val="18"/>
                <w:szCs w:val="18"/>
              </w:rPr>
            </w:pPr>
            <w:r w:rsidRPr="00605C4F">
              <w:rPr>
                <w:color w:val="FF0000"/>
                <w:sz w:val="18"/>
                <w:szCs w:val="18"/>
              </w:rPr>
              <w:t>02104 FİNANSAL YÖNETİM</w:t>
            </w:r>
          </w:p>
          <w:p w:rsidR="002E2101" w:rsidRPr="00605C4F" w:rsidRDefault="002E2101" w:rsidP="00615CB0">
            <w:pPr>
              <w:tabs>
                <w:tab w:val="right" w:pos="2920"/>
              </w:tabs>
              <w:rPr>
                <w:color w:val="FF0000"/>
                <w:sz w:val="18"/>
                <w:szCs w:val="18"/>
              </w:rPr>
            </w:pPr>
            <w:r w:rsidRPr="00605C4F">
              <w:rPr>
                <w:color w:val="FF0000"/>
                <w:sz w:val="18"/>
                <w:szCs w:val="18"/>
              </w:rPr>
              <w:t xml:space="preserve">2987 </w:t>
            </w:r>
            <w:proofErr w:type="gramStart"/>
            <w:r w:rsidRPr="00605C4F">
              <w:rPr>
                <w:color w:val="FF0000"/>
                <w:sz w:val="18"/>
                <w:szCs w:val="18"/>
              </w:rPr>
              <w:t>ÖĞR.GÖR</w:t>
            </w:r>
            <w:proofErr w:type="gramEnd"/>
            <w:r w:rsidRPr="00605C4F">
              <w:rPr>
                <w:color w:val="FF0000"/>
                <w:sz w:val="18"/>
                <w:szCs w:val="18"/>
              </w:rPr>
              <w:t>.ERHAN AKARDENİZ</w:t>
            </w:r>
          </w:p>
          <w:p w:rsidR="002E2101" w:rsidRPr="00605C4F" w:rsidRDefault="002E2101" w:rsidP="00615CB0">
            <w:pPr>
              <w:tabs>
                <w:tab w:val="right" w:pos="2920"/>
              </w:tabs>
              <w:rPr>
                <w:color w:val="FF0000"/>
                <w:sz w:val="18"/>
                <w:szCs w:val="18"/>
              </w:rPr>
            </w:pPr>
            <w:r w:rsidRPr="00605C4F">
              <w:rPr>
                <w:color w:val="FF0000"/>
                <w:sz w:val="18"/>
                <w:szCs w:val="18"/>
              </w:rPr>
              <w:t>B102</w:t>
            </w:r>
          </w:p>
        </w:tc>
        <w:tc>
          <w:tcPr>
            <w:tcW w:w="2976" w:type="dxa"/>
          </w:tcPr>
          <w:p w:rsidR="002E2101" w:rsidRPr="00605C4F" w:rsidRDefault="002E2101" w:rsidP="00615CB0">
            <w:pPr>
              <w:tabs>
                <w:tab w:val="right" w:pos="2920"/>
              </w:tabs>
              <w:rPr>
                <w:color w:val="FF0000"/>
                <w:sz w:val="18"/>
                <w:szCs w:val="18"/>
              </w:rPr>
            </w:pPr>
            <w:r w:rsidRPr="00605C4F">
              <w:rPr>
                <w:color w:val="FF0000"/>
                <w:sz w:val="18"/>
                <w:szCs w:val="18"/>
              </w:rPr>
              <w:t>02104 FİNANSAL YÖNETİM</w:t>
            </w:r>
          </w:p>
          <w:p w:rsidR="002E2101" w:rsidRPr="00605C4F" w:rsidRDefault="002E2101" w:rsidP="00615CB0">
            <w:pPr>
              <w:tabs>
                <w:tab w:val="right" w:pos="2920"/>
              </w:tabs>
              <w:rPr>
                <w:color w:val="FF0000"/>
                <w:sz w:val="18"/>
                <w:szCs w:val="18"/>
              </w:rPr>
            </w:pPr>
            <w:r w:rsidRPr="00605C4F">
              <w:rPr>
                <w:color w:val="FF0000"/>
                <w:sz w:val="18"/>
                <w:szCs w:val="18"/>
              </w:rPr>
              <w:t xml:space="preserve">2987 </w:t>
            </w:r>
            <w:proofErr w:type="gramStart"/>
            <w:r w:rsidRPr="00605C4F">
              <w:rPr>
                <w:color w:val="FF0000"/>
                <w:sz w:val="18"/>
                <w:szCs w:val="18"/>
              </w:rPr>
              <w:t>ÖĞR.GÖR</w:t>
            </w:r>
            <w:proofErr w:type="gramEnd"/>
            <w:r w:rsidRPr="00605C4F">
              <w:rPr>
                <w:color w:val="FF0000"/>
                <w:sz w:val="18"/>
                <w:szCs w:val="18"/>
              </w:rPr>
              <w:t>.ERHAN AKARDENİZ</w:t>
            </w:r>
          </w:p>
          <w:p w:rsidR="002E2101" w:rsidRPr="00605C4F" w:rsidRDefault="002E2101" w:rsidP="00615CB0">
            <w:pPr>
              <w:tabs>
                <w:tab w:val="right" w:pos="2920"/>
              </w:tabs>
              <w:rPr>
                <w:color w:val="FF0000"/>
                <w:sz w:val="18"/>
                <w:szCs w:val="18"/>
              </w:rPr>
            </w:pPr>
            <w:r w:rsidRPr="00605C4F">
              <w:rPr>
                <w:color w:val="FF0000"/>
                <w:sz w:val="18"/>
                <w:szCs w:val="18"/>
              </w:rPr>
              <w:t>B102</w:t>
            </w:r>
          </w:p>
        </w:tc>
        <w:tc>
          <w:tcPr>
            <w:tcW w:w="3119" w:type="dxa"/>
          </w:tcPr>
          <w:p w:rsidR="002E2101" w:rsidRPr="00605C4F" w:rsidRDefault="002E2101" w:rsidP="00615CB0">
            <w:pPr>
              <w:tabs>
                <w:tab w:val="right" w:pos="2920"/>
              </w:tabs>
              <w:rPr>
                <w:color w:val="FF0000"/>
                <w:sz w:val="18"/>
                <w:szCs w:val="18"/>
              </w:rPr>
            </w:pPr>
            <w:r w:rsidRPr="00605C4F">
              <w:rPr>
                <w:color w:val="FF0000"/>
                <w:sz w:val="18"/>
                <w:szCs w:val="18"/>
              </w:rPr>
              <w:t>02102 GENEL MUHASEBE</w:t>
            </w:r>
          </w:p>
          <w:p w:rsidR="002E2101" w:rsidRDefault="002E2101" w:rsidP="00615CB0">
            <w:pPr>
              <w:tabs>
                <w:tab w:val="right" w:pos="2920"/>
              </w:tabs>
              <w:rPr>
                <w:color w:val="FF0000"/>
                <w:sz w:val="18"/>
                <w:szCs w:val="18"/>
              </w:rPr>
            </w:pPr>
            <w:r w:rsidRPr="00605C4F">
              <w:rPr>
                <w:color w:val="FF0000"/>
                <w:sz w:val="18"/>
                <w:szCs w:val="18"/>
              </w:rPr>
              <w:t>1219 Öğr. Gör. AHMET GÜLEÇ</w:t>
            </w:r>
          </w:p>
          <w:p w:rsidR="002E2101" w:rsidRPr="00605C4F" w:rsidRDefault="002E2101" w:rsidP="00615CB0">
            <w:pPr>
              <w:tabs>
                <w:tab w:val="right" w:pos="2920"/>
              </w:tabs>
              <w:rPr>
                <w:color w:val="FF0000"/>
                <w:sz w:val="18"/>
                <w:szCs w:val="18"/>
              </w:rPr>
            </w:pPr>
            <w:r w:rsidRPr="00605C4F">
              <w:rPr>
                <w:color w:val="FF0000"/>
                <w:sz w:val="18"/>
                <w:szCs w:val="18"/>
              </w:rPr>
              <w:t xml:space="preserve"> B102</w:t>
            </w:r>
          </w:p>
        </w:tc>
        <w:tc>
          <w:tcPr>
            <w:tcW w:w="2835" w:type="dxa"/>
          </w:tcPr>
          <w:p w:rsidR="002E2101" w:rsidRPr="00C33336" w:rsidRDefault="002E2101" w:rsidP="002E7D76">
            <w:pPr>
              <w:tabs>
                <w:tab w:val="right" w:pos="2920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3012" w:type="dxa"/>
          </w:tcPr>
          <w:p w:rsidR="002E2101" w:rsidRPr="00365B41" w:rsidRDefault="002E2101" w:rsidP="00104693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365B41">
              <w:rPr>
                <w:sz w:val="18"/>
                <w:szCs w:val="18"/>
              </w:rPr>
              <w:t>02114 TÜRKİYE EKONOMİSİ VE AB</w:t>
            </w:r>
          </w:p>
          <w:p w:rsidR="002E2101" w:rsidRPr="00365B41" w:rsidRDefault="002E2101" w:rsidP="00104693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365B41">
              <w:rPr>
                <w:sz w:val="18"/>
                <w:szCs w:val="18"/>
              </w:rPr>
              <w:t xml:space="preserve">TEO </w:t>
            </w:r>
            <w:proofErr w:type="gramStart"/>
            <w:r w:rsidRPr="00365B41">
              <w:rPr>
                <w:sz w:val="18"/>
                <w:szCs w:val="18"/>
              </w:rPr>
              <w:t>ÖĞR.GÖR</w:t>
            </w:r>
            <w:proofErr w:type="gramEnd"/>
            <w:r w:rsidRPr="00365B41">
              <w:rPr>
                <w:sz w:val="18"/>
                <w:szCs w:val="18"/>
              </w:rPr>
              <w:t>.ERHAN AKARDENİZ</w:t>
            </w:r>
          </w:p>
          <w:p w:rsidR="002E2101" w:rsidRPr="00365B41" w:rsidRDefault="002E2101" w:rsidP="00104693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365B41">
              <w:rPr>
                <w:sz w:val="18"/>
                <w:szCs w:val="18"/>
              </w:rPr>
              <w:t>B102</w:t>
            </w:r>
          </w:p>
        </w:tc>
      </w:tr>
      <w:tr w:rsidR="002E2101" w:rsidRPr="00365B41" w:rsidTr="00605C4F">
        <w:tc>
          <w:tcPr>
            <w:tcW w:w="774" w:type="dxa"/>
          </w:tcPr>
          <w:p w:rsidR="002E2101" w:rsidRPr="00365B41" w:rsidRDefault="002E2101" w:rsidP="00055F4F">
            <w:pPr>
              <w:jc w:val="center"/>
              <w:rPr>
                <w:sz w:val="20"/>
                <w:szCs w:val="20"/>
              </w:rPr>
            </w:pPr>
            <w:r w:rsidRPr="00365B41">
              <w:rPr>
                <w:sz w:val="20"/>
                <w:szCs w:val="20"/>
              </w:rPr>
              <w:t>IIIIIIIII</w:t>
            </w:r>
          </w:p>
        </w:tc>
        <w:tc>
          <w:tcPr>
            <w:tcW w:w="3124" w:type="dxa"/>
          </w:tcPr>
          <w:p w:rsidR="002E2101" w:rsidRPr="00365B41" w:rsidRDefault="002E2101" w:rsidP="00365B41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365B41">
              <w:rPr>
                <w:sz w:val="18"/>
                <w:szCs w:val="18"/>
              </w:rPr>
              <w:t>IIIIIIIIIIIIIIIIIIIIIIIIIIIIIII</w:t>
            </w:r>
          </w:p>
        </w:tc>
        <w:tc>
          <w:tcPr>
            <w:tcW w:w="2976" w:type="dxa"/>
          </w:tcPr>
          <w:p w:rsidR="002E2101" w:rsidRPr="00365B41" w:rsidRDefault="002E2101" w:rsidP="00365B41">
            <w:pPr>
              <w:tabs>
                <w:tab w:val="right" w:pos="2769"/>
                <w:tab w:val="right" w:pos="2920"/>
              </w:tabs>
              <w:rPr>
                <w:sz w:val="18"/>
                <w:szCs w:val="18"/>
              </w:rPr>
            </w:pPr>
            <w:r w:rsidRPr="00365B41">
              <w:rPr>
                <w:sz w:val="18"/>
                <w:szCs w:val="18"/>
              </w:rPr>
              <w:t>IIIIIIIIIIIIIIIIIIIIIIIIIIIIIII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2E2101" w:rsidRPr="00365B41" w:rsidRDefault="002E2101" w:rsidP="00365B41">
            <w:pPr>
              <w:tabs>
                <w:tab w:val="right" w:pos="2769"/>
                <w:tab w:val="right" w:pos="2920"/>
              </w:tabs>
              <w:rPr>
                <w:sz w:val="18"/>
                <w:szCs w:val="18"/>
              </w:rPr>
            </w:pPr>
            <w:r w:rsidRPr="00365B41">
              <w:rPr>
                <w:sz w:val="18"/>
                <w:szCs w:val="18"/>
              </w:rPr>
              <w:t>IIIIIIIIIIIIIIIIIIIIIIIII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E2101" w:rsidRPr="00365B41" w:rsidRDefault="002E2101" w:rsidP="00365B41">
            <w:pPr>
              <w:tabs>
                <w:tab w:val="right" w:pos="2920"/>
              </w:tabs>
              <w:jc w:val="center"/>
              <w:rPr>
                <w:sz w:val="18"/>
                <w:szCs w:val="18"/>
              </w:rPr>
            </w:pPr>
            <w:r w:rsidRPr="00365B41">
              <w:rPr>
                <w:sz w:val="18"/>
                <w:szCs w:val="18"/>
              </w:rPr>
              <w:t>IIIIIIIIIIIIIIIIIIIIIIIIIIIIIII</w:t>
            </w:r>
          </w:p>
        </w:tc>
        <w:tc>
          <w:tcPr>
            <w:tcW w:w="3012" w:type="dxa"/>
          </w:tcPr>
          <w:p w:rsidR="002E2101" w:rsidRPr="00365B41" w:rsidRDefault="002E2101" w:rsidP="00365B41">
            <w:pPr>
              <w:tabs>
                <w:tab w:val="right" w:pos="2920"/>
              </w:tabs>
              <w:jc w:val="center"/>
              <w:rPr>
                <w:sz w:val="18"/>
                <w:szCs w:val="18"/>
              </w:rPr>
            </w:pPr>
            <w:r w:rsidRPr="00365B41">
              <w:rPr>
                <w:sz w:val="18"/>
                <w:szCs w:val="18"/>
              </w:rPr>
              <w:t>IIIIIIIIIIIIIIIIIIIIIIIIIIIIIIIIIII</w:t>
            </w:r>
          </w:p>
        </w:tc>
      </w:tr>
      <w:tr w:rsidR="002E2101" w:rsidRPr="00365B41" w:rsidTr="00605C4F">
        <w:trPr>
          <w:cantSplit/>
          <w:trHeight w:val="720"/>
        </w:trPr>
        <w:tc>
          <w:tcPr>
            <w:tcW w:w="774" w:type="dxa"/>
          </w:tcPr>
          <w:p w:rsidR="002E2101" w:rsidRPr="00365B41" w:rsidRDefault="002E2101" w:rsidP="001C2ADC">
            <w:pPr>
              <w:jc w:val="center"/>
              <w:rPr>
                <w:sz w:val="20"/>
                <w:szCs w:val="20"/>
              </w:rPr>
            </w:pPr>
            <w:r w:rsidRPr="00365B41">
              <w:rPr>
                <w:sz w:val="20"/>
                <w:szCs w:val="20"/>
              </w:rPr>
              <w:t>(5)</w:t>
            </w:r>
          </w:p>
          <w:p w:rsidR="002E2101" w:rsidRPr="00365B41" w:rsidRDefault="002E2101" w:rsidP="001C2ADC">
            <w:pPr>
              <w:jc w:val="center"/>
              <w:rPr>
                <w:sz w:val="20"/>
                <w:szCs w:val="20"/>
              </w:rPr>
            </w:pPr>
            <w:r w:rsidRPr="00365B41">
              <w:rPr>
                <w:sz w:val="20"/>
                <w:szCs w:val="20"/>
              </w:rPr>
              <w:t>13.00-</w:t>
            </w:r>
          </w:p>
          <w:p w:rsidR="002E2101" w:rsidRPr="00365B41" w:rsidRDefault="002E2101" w:rsidP="001C2ADC">
            <w:pPr>
              <w:jc w:val="center"/>
              <w:rPr>
                <w:sz w:val="20"/>
                <w:szCs w:val="20"/>
              </w:rPr>
            </w:pPr>
            <w:r w:rsidRPr="00365B41">
              <w:rPr>
                <w:sz w:val="20"/>
                <w:szCs w:val="20"/>
              </w:rPr>
              <w:t>13.50</w:t>
            </w:r>
          </w:p>
        </w:tc>
        <w:tc>
          <w:tcPr>
            <w:tcW w:w="3124" w:type="dxa"/>
          </w:tcPr>
          <w:p w:rsidR="002E2101" w:rsidRPr="00365B41" w:rsidRDefault="002E2101" w:rsidP="002E7D76">
            <w:pPr>
              <w:tabs>
                <w:tab w:val="right" w:pos="2920"/>
              </w:tabs>
              <w:jc w:val="both"/>
              <w:rPr>
                <w:sz w:val="18"/>
                <w:szCs w:val="18"/>
              </w:rPr>
            </w:pPr>
            <w:r w:rsidRPr="00365B41">
              <w:rPr>
                <w:sz w:val="18"/>
                <w:szCs w:val="18"/>
              </w:rPr>
              <w:t>02118 TİCARET HUKUKU BİLGİSİ</w:t>
            </w:r>
          </w:p>
          <w:p w:rsidR="002E2101" w:rsidRPr="00365B41" w:rsidRDefault="002E2101" w:rsidP="002E7D76">
            <w:pPr>
              <w:tabs>
                <w:tab w:val="right" w:pos="292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HÜSEYİN ÇİFTÇİOĞLU</w:t>
            </w:r>
          </w:p>
        </w:tc>
        <w:tc>
          <w:tcPr>
            <w:tcW w:w="2976" w:type="dxa"/>
          </w:tcPr>
          <w:p w:rsidR="002E2101" w:rsidRPr="00605C4F" w:rsidRDefault="002E2101" w:rsidP="002E7D76">
            <w:pPr>
              <w:tabs>
                <w:tab w:val="right" w:pos="2920"/>
              </w:tabs>
              <w:rPr>
                <w:color w:val="FF0000"/>
                <w:sz w:val="18"/>
                <w:szCs w:val="18"/>
              </w:rPr>
            </w:pPr>
            <w:r w:rsidRPr="00605C4F">
              <w:rPr>
                <w:color w:val="FF0000"/>
                <w:sz w:val="18"/>
                <w:szCs w:val="18"/>
              </w:rPr>
              <w:t>02102 GENEL MUHASEBE</w:t>
            </w:r>
          </w:p>
          <w:p w:rsidR="002E2101" w:rsidRPr="00605C4F" w:rsidRDefault="002E2101" w:rsidP="002E7D76">
            <w:pPr>
              <w:tabs>
                <w:tab w:val="right" w:pos="2920"/>
              </w:tabs>
              <w:rPr>
                <w:color w:val="FF0000"/>
                <w:sz w:val="18"/>
                <w:szCs w:val="18"/>
              </w:rPr>
            </w:pPr>
            <w:r w:rsidRPr="00605C4F">
              <w:rPr>
                <w:color w:val="FF0000"/>
                <w:sz w:val="18"/>
                <w:szCs w:val="18"/>
              </w:rPr>
              <w:t>1219 Öğr. Gör. AHMET GÜLEÇ B102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2E2101" w:rsidRPr="00C33336" w:rsidRDefault="002E2101" w:rsidP="00365B41">
            <w:pPr>
              <w:tabs>
                <w:tab w:val="right" w:pos="2920"/>
              </w:tabs>
              <w:rPr>
                <w:color w:val="FF0000"/>
                <w:sz w:val="18"/>
                <w:szCs w:val="18"/>
              </w:rPr>
            </w:pPr>
            <w:r w:rsidRPr="00C33336">
              <w:rPr>
                <w:color w:val="FF0000"/>
                <w:sz w:val="18"/>
                <w:szCs w:val="18"/>
              </w:rPr>
              <w:t xml:space="preserve">91104 ATATÜRK İLK VE </w:t>
            </w:r>
            <w:proofErr w:type="gramStart"/>
            <w:r w:rsidRPr="00C33336">
              <w:rPr>
                <w:color w:val="FF0000"/>
                <w:sz w:val="18"/>
                <w:szCs w:val="18"/>
              </w:rPr>
              <w:t>İNK.TARİHİ</w:t>
            </w:r>
            <w:proofErr w:type="gramEnd"/>
            <w:r w:rsidRPr="00C33336">
              <w:rPr>
                <w:color w:val="FF0000"/>
                <w:sz w:val="18"/>
                <w:szCs w:val="18"/>
              </w:rPr>
              <w:t xml:space="preserve"> TEO     2156</w:t>
            </w:r>
          </w:p>
          <w:p w:rsidR="002E2101" w:rsidRPr="00C33336" w:rsidRDefault="002E2101" w:rsidP="00365B41">
            <w:pPr>
              <w:tabs>
                <w:tab w:val="right" w:pos="2920"/>
              </w:tabs>
              <w:rPr>
                <w:color w:val="FF0000"/>
                <w:sz w:val="18"/>
                <w:szCs w:val="18"/>
              </w:rPr>
            </w:pPr>
            <w:r w:rsidRPr="00C33336">
              <w:rPr>
                <w:color w:val="FF0000"/>
                <w:sz w:val="18"/>
                <w:szCs w:val="18"/>
              </w:rPr>
              <w:t>OKT</w:t>
            </w:r>
            <w:proofErr w:type="gramStart"/>
            <w:r>
              <w:rPr>
                <w:color w:val="FF0000"/>
                <w:sz w:val="18"/>
                <w:szCs w:val="18"/>
              </w:rPr>
              <w:t>.</w:t>
            </w:r>
            <w:r w:rsidRPr="00C33336">
              <w:rPr>
                <w:color w:val="FF0000"/>
                <w:sz w:val="18"/>
                <w:szCs w:val="18"/>
              </w:rPr>
              <w:t>.</w:t>
            </w:r>
            <w:proofErr w:type="gramEnd"/>
            <w:r w:rsidRPr="00C33336">
              <w:rPr>
                <w:color w:val="FF0000"/>
                <w:sz w:val="18"/>
                <w:szCs w:val="18"/>
              </w:rPr>
              <w:t>KEMAL ÇAKMAK</w:t>
            </w:r>
          </w:p>
          <w:p w:rsidR="002E2101" w:rsidRPr="00C33336" w:rsidRDefault="002E2101" w:rsidP="00365B41">
            <w:pPr>
              <w:tabs>
                <w:tab w:val="right" w:pos="2920"/>
              </w:tabs>
              <w:rPr>
                <w:color w:val="FF0000"/>
                <w:sz w:val="18"/>
                <w:szCs w:val="18"/>
              </w:rPr>
            </w:pPr>
            <w:r w:rsidRPr="00C33336">
              <w:rPr>
                <w:color w:val="FF0000"/>
                <w:sz w:val="18"/>
                <w:szCs w:val="18"/>
              </w:rPr>
              <w:t>BZ02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E2101" w:rsidRPr="00365B41" w:rsidRDefault="002E2101" w:rsidP="00615CB0">
            <w:pPr>
              <w:tabs>
                <w:tab w:val="right" w:pos="29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02108</w:t>
            </w:r>
            <w:r w:rsidRPr="00365B4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YENİLİK VE YART. YÖN.</w:t>
            </w:r>
          </w:p>
          <w:p w:rsidR="002E2101" w:rsidRPr="00365B41" w:rsidRDefault="002E2101" w:rsidP="00615CB0">
            <w:pPr>
              <w:tabs>
                <w:tab w:val="right" w:pos="2920"/>
              </w:tabs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ÖĞR.GÖR</w:t>
            </w:r>
            <w:proofErr w:type="gramEnd"/>
            <w:r>
              <w:rPr>
                <w:sz w:val="18"/>
                <w:szCs w:val="18"/>
              </w:rPr>
              <w:t>.EMİNE CAN MERCAN</w:t>
            </w:r>
          </w:p>
          <w:p w:rsidR="002E2101" w:rsidRPr="00365B41" w:rsidRDefault="002E2101" w:rsidP="00615CB0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365B41">
              <w:rPr>
                <w:sz w:val="18"/>
                <w:szCs w:val="18"/>
              </w:rPr>
              <w:t>B102</w:t>
            </w:r>
          </w:p>
        </w:tc>
        <w:tc>
          <w:tcPr>
            <w:tcW w:w="3012" w:type="dxa"/>
          </w:tcPr>
          <w:p w:rsidR="002E2101" w:rsidRPr="00605C4F" w:rsidRDefault="002E2101" w:rsidP="00615CB0">
            <w:pPr>
              <w:tabs>
                <w:tab w:val="right" w:pos="2920"/>
              </w:tabs>
              <w:rPr>
                <w:color w:val="FF0000"/>
                <w:sz w:val="18"/>
                <w:szCs w:val="18"/>
              </w:rPr>
            </w:pPr>
            <w:r w:rsidRPr="00605C4F">
              <w:rPr>
                <w:color w:val="FF0000"/>
                <w:sz w:val="18"/>
                <w:szCs w:val="18"/>
              </w:rPr>
              <w:t>02116 MAKRO İKTİSAT</w:t>
            </w:r>
          </w:p>
          <w:p w:rsidR="002E2101" w:rsidRPr="00605C4F" w:rsidRDefault="002E2101" w:rsidP="00615CB0">
            <w:pPr>
              <w:tabs>
                <w:tab w:val="right" w:pos="2920"/>
              </w:tabs>
              <w:rPr>
                <w:color w:val="FF0000"/>
                <w:sz w:val="18"/>
                <w:szCs w:val="18"/>
              </w:rPr>
            </w:pPr>
            <w:proofErr w:type="gramStart"/>
            <w:r w:rsidRPr="00605C4F">
              <w:rPr>
                <w:color w:val="FF0000"/>
                <w:sz w:val="18"/>
                <w:szCs w:val="18"/>
              </w:rPr>
              <w:t>TEO       2375</w:t>
            </w:r>
            <w:proofErr w:type="gramEnd"/>
          </w:p>
          <w:p w:rsidR="002E2101" w:rsidRPr="00605C4F" w:rsidRDefault="002E2101" w:rsidP="00615CB0">
            <w:pPr>
              <w:tabs>
                <w:tab w:val="right" w:pos="2920"/>
              </w:tabs>
              <w:rPr>
                <w:color w:val="FF0000"/>
                <w:sz w:val="18"/>
                <w:szCs w:val="18"/>
              </w:rPr>
            </w:pPr>
            <w:r w:rsidRPr="00605C4F">
              <w:rPr>
                <w:color w:val="FF0000"/>
                <w:sz w:val="18"/>
                <w:szCs w:val="18"/>
              </w:rPr>
              <w:t>ÖĞR. GÖR. FATİH KIRAÇ</w:t>
            </w:r>
          </w:p>
          <w:p w:rsidR="002E2101" w:rsidRPr="00605C4F" w:rsidRDefault="002E2101" w:rsidP="00615CB0">
            <w:pPr>
              <w:tabs>
                <w:tab w:val="right" w:pos="2920"/>
              </w:tabs>
              <w:rPr>
                <w:color w:val="FF0000"/>
                <w:sz w:val="18"/>
                <w:szCs w:val="18"/>
              </w:rPr>
            </w:pPr>
            <w:r w:rsidRPr="00605C4F">
              <w:rPr>
                <w:color w:val="FF0000"/>
                <w:sz w:val="18"/>
                <w:szCs w:val="18"/>
              </w:rPr>
              <w:t>B102</w:t>
            </w:r>
          </w:p>
        </w:tc>
      </w:tr>
      <w:tr w:rsidR="002E2101" w:rsidRPr="00365B41" w:rsidTr="00605C4F">
        <w:trPr>
          <w:cantSplit/>
          <w:trHeight w:val="738"/>
        </w:trPr>
        <w:tc>
          <w:tcPr>
            <w:tcW w:w="774" w:type="dxa"/>
          </w:tcPr>
          <w:p w:rsidR="002E2101" w:rsidRPr="00365B41" w:rsidRDefault="002E2101" w:rsidP="001C2ADC">
            <w:pPr>
              <w:jc w:val="center"/>
              <w:rPr>
                <w:sz w:val="20"/>
                <w:szCs w:val="20"/>
              </w:rPr>
            </w:pPr>
            <w:r w:rsidRPr="00365B41">
              <w:rPr>
                <w:sz w:val="20"/>
                <w:szCs w:val="20"/>
              </w:rPr>
              <w:t>(6)</w:t>
            </w:r>
          </w:p>
          <w:p w:rsidR="002E2101" w:rsidRPr="00365B41" w:rsidRDefault="002E2101" w:rsidP="001C2ADC">
            <w:pPr>
              <w:jc w:val="center"/>
              <w:rPr>
                <w:sz w:val="20"/>
                <w:szCs w:val="20"/>
              </w:rPr>
            </w:pPr>
            <w:r w:rsidRPr="00365B41">
              <w:rPr>
                <w:sz w:val="20"/>
                <w:szCs w:val="20"/>
              </w:rPr>
              <w:t>14.00-</w:t>
            </w:r>
          </w:p>
          <w:p w:rsidR="002E2101" w:rsidRPr="00365B41" w:rsidRDefault="002E2101" w:rsidP="001C2ADC">
            <w:pPr>
              <w:jc w:val="center"/>
              <w:rPr>
                <w:sz w:val="20"/>
                <w:szCs w:val="20"/>
              </w:rPr>
            </w:pPr>
            <w:r w:rsidRPr="00365B41">
              <w:rPr>
                <w:sz w:val="20"/>
                <w:szCs w:val="20"/>
              </w:rPr>
              <w:t>14.50</w:t>
            </w:r>
          </w:p>
        </w:tc>
        <w:tc>
          <w:tcPr>
            <w:tcW w:w="3124" w:type="dxa"/>
          </w:tcPr>
          <w:p w:rsidR="002E2101" w:rsidRPr="00365B41" w:rsidRDefault="002E2101" w:rsidP="002E7D76">
            <w:pPr>
              <w:tabs>
                <w:tab w:val="right" w:pos="2920"/>
              </w:tabs>
              <w:jc w:val="both"/>
              <w:rPr>
                <w:sz w:val="18"/>
                <w:szCs w:val="18"/>
              </w:rPr>
            </w:pPr>
            <w:r w:rsidRPr="00365B41">
              <w:rPr>
                <w:sz w:val="18"/>
                <w:szCs w:val="18"/>
              </w:rPr>
              <w:t>02118 TİCARET HUKUKU BİLGİSİ</w:t>
            </w:r>
          </w:p>
          <w:p w:rsidR="002E2101" w:rsidRPr="00365B41" w:rsidRDefault="002E2101" w:rsidP="002E7D76">
            <w:pPr>
              <w:tabs>
                <w:tab w:val="right" w:pos="292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HÜSEYİN ÇİFTÇİOĞLU</w:t>
            </w:r>
          </w:p>
        </w:tc>
        <w:tc>
          <w:tcPr>
            <w:tcW w:w="2976" w:type="dxa"/>
          </w:tcPr>
          <w:p w:rsidR="002E2101" w:rsidRPr="00605C4F" w:rsidRDefault="002E2101" w:rsidP="002E7D76">
            <w:pPr>
              <w:tabs>
                <w:tab w:val="right" w:pos="2920"/>
              </w:tabs>
              <w:rPr>
                <w:color w:val="FF0000"/>
                <w:sz w:val="18"/>
                <w:szCs w:val="18"/>
              </w:rPr>
            </w:pPr>
            <w:r w:rsidRPr="00605C4F">
              <w:rPr>
                <w:color w:val="FF0000"/>
                <w:sz w:val="18"/>
                <w:szCs w:val="18"/>
              </w:rPr>
              <w:t>02102 GENEL MUHASEBE</w:t>
            </w:r>
          </w:p>
          <w:p w:rsidR="002E2101" w:rsidRPr="00605C4F" w:rsidRDefault="002E2101" w:rsidP="002E7D76">
            <w:pPr>
              <w:tabs>
                <w:tab w:val="right" w:pos="2920"/>
              </w:tabs>
              <w:rPr>
                <w:color w:val="FF0000"/>
                <w:sz w:val="18"/>
                <w:szCs w:val="18"/>
              </w:rPr>
            </w:pPr>
            <w:r w:rsidRPr="00605C4F">
              <w:rPr>
                <w:color w:val="FF0000"/>
                <w:sz w:val="18"/>
                <w:szCs w:val="18"/>
              </w:rPr>
              <w:t>1219 Öğr. Gör. AHMET GÜLEÇ B102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2E2101" w:rsidRPr="00C33336" w:rsidRDefault="002E2101" w:rsidP="00365B41">
            <w:pPr>
              <w:tabs>
                <w:tab w:val="right" w:pos="2920"/>
              </w:tabs>
              <w:rPr>
                <w:color w:val="FF0000"/>
                <w:sz w:val="18"/>
                <w:szCs w:val="18"/>
              </w:rPr>
            </w:pPr>
            <w:r w:rsidRPr="00C33336">
              <w:rPr>
                <w:color w:val="FF0000"/>
                <w:sz w:val="18"/>
                <w:szCs w:val="18"/>
              </w:rPr>
              <w:t xml:space="preserve">91104 ATATÜRK İLK VE </w:t>
            </w:r>
            <w:proofErr w:type="gramStart"/>
            <w:r w:rsidRPr="00C33336">
              <w:rPr>
                <w:color w:val="FF0000"/>
                <w:sz w:val="18"/>
                <w:szCs w:val="18"/>
              </w:rPr>
              <w:t>İNK.TARİHİ</w:t>
            </w:r>
            <w:proofErr w:type="gramEnd"/>
            <w:r w:rsidRPr="00C33336">
              <w:rPr>
                <w:color w:val="FF0000"/>
                <w:sz w:val="18"/>
                <w:szCs w:val="18"/>
              </w:rPr>
              <w:t xml:space="preserve"> TEO     2156</w:t>
            </w:r>
          </w:p>
          <w:p w:rsidR="002E2101" w:rsidRPr="00C33336" w:rsidRDefault="002E2101" w:rsidP="00365B41">
            <w:pPr>
              <w:tabs>
                <w:tab w:val="right" w:pos="2920"/>
              </w:tabs>
              <w:rPr>
                <w:color w:val="FF0000"/>
                <w:sz w:val="18"/>
                <w:szCs w:val="18"/>
              </w:rPr>
            </w:pPr>
            <w:r w:rsidRPr="00C33336">
              <w:rPr>
                <w:color w:val="FF0000"/>
                <w:sz w:val="18"/>
                <w:szCs w:val="18"/>
              </w:rPr>
              <w:t>OKT</w:t>
            </w:r>
            <w:proofErr w:type="gramStart"/>
            <w:r>
              <w:rPr>
                <w:color w:val="FF0000"/>
                <w:sz w:val="18"/>
                <w:szCs w:val="18"/>
              </w:rPr>
              <w:t>.</w:t>
            </w:r>
            <w:r w:rsidRPr="00C33336">
              <w:rPr>
                <w:color w:val="FF0000"/>
                <w:sz w:val="18"/>
                <w:szCs w:val="18"/>
              </w:rPr>
              <w:t>.</w:t>
            </w:r>
            <w:proofErr w:type="gramEnd"/>
            <w:r w:rsidRPr="00C33336">
              <w:rPr>
                <w:color w:val="FF0000"/>
                <w:sz w:val="18"/>
                <w:szCs w:val="18"/>
              </w:rPr>
              <w:t>KEMAL ÇAKMAK</w:t>
            </w:r>
          </w:p>
          <w:p w:rsidR="002E2101" w:rsidRPr="00C33336" w:rsidRDefault="002E2101" w:rsidP="00365B41">
            <w:pPr>
              <w:tabs>
                <w:tab w:val="right" w:pos="2920"/>
              </w:tabs>
              <w:rPr>
                <w:color w:val="FF0000"/>
                <w:sz w:val="18"/>
                <w:szCs w:val="18"/>
              </w:rPr>
            </w:pPr>
            <w:r w:rsidRPr="00C33336">
              <w:rPr>
                <w:color w:val="FF0000"/>
                <w:sz w:val="18"/>
                <w:szCs w:val="18"/>
              </w:rPr>
              <w:t>BZ02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E2101" w:rsidRPr="00365B41" w:rsidRDefault="002E2101" w:rsidP="00615CB0">
            <w:pPr>
              <w:tabs>
                <w:tab w:val="right" w:pos="29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02108</w:t>
            </w:r>
            <w:r w:rsidRPr="00365B4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YENİLİK VE YART. YÖN.</w:t>
            </w:r>
          </w:p>
          <w:p w:rsidR="002E2101" w:rsidRPr="00365B41" w:rsidRDefault="002E2101" w:rsidP="00615CB0">
            <w:pPr>
              <w:tabs>
                <w:tab w:val="right" w:pos="2920"/>
              </w:tabs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ÖĞR.GÖR</w:t>
            </w:r>
            <w:proofErr w:type="gramEnd"/>
            <w:r>
              <w:rPr>
                <w:sz w:val="18"/>
                <w:szCs w:val="18"/>
              </w:rPr>
              <w:t>.EMİNE CAN MERCAN</w:t>
            </w:r>
          </w:p>
          <w:p w:rsidR="002E2101" w:rsidRPr="00365B41" w:rsidRDefault="002E2101" w:rsidP="00615CB0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365B41">
              <w:rPr>
                <w:sz w:val="18"/>
                <w:szCs w:val="18"/>
              </w:rPr>
              <w:t>B102</w:t>
            </w:r>
          </w:p>
        </w:tc>
        <w:tc>
          <w:tcPr>
            <w:tcW w:w="3012" w:type="dxa"/>
          </w:tcPr>
          <w:p w:rsidR="002E2101" w:rsidRPr="00605C4F" w:rsidRDefault="002E2101" w:rsidP="00615CB0">
            <w:pPr>
              <w:tabs>
                <w:tab w:val="right" w:pos="2920"/>
              </w:tabs>
              <w:rPr>
                <w:color w:val="FF0000"/>
                <w:sz w:val="18"/>
                <w:szCs w:val="18"/>
              </w:rPr>
            </w:pPr>
            <w:r w:rsidRPr="00605C4F">
              <w:rPr>
                <w:color w:val="FF0000"/>
                <w:sz w:val="18"/>
                <w:szCs w:val="18"/>
              </w:rPr>
              <w:t>02116 MAKRO İKTİSAT</w:t>
            </w:r>
          </w:p>
          <w:p w:rsidR="002E2101" w:rsidRPr="00605C4F" w:rsidRDefault="002E2101" w:rsidP="00615CB0">
            <w:pPr>
              <w:tabs>
                <w:tab w:val="right" w:pos="2920"/>
              </w:tabs>
              <w:rPr>
                <w:color w:val="FF0000"/>
                <w:sz w:val="18"/>
                <w:szCs w:val="18"/>
              </w:rPr>
            </w:pPr>
            <w:proofErr w:type="gramStart"/>
            <w:r w:rsidRPr="00605C4F">
              <w:rPr>
                <w:color w:val="FF0000"/>
                <w:sz w:val="18"/>
                <w:szCs w:val="18"/>
              </w:rPr>
              <w:t>TEO       2375</w:t>
            </w:r>
            <w:proofErr w:type="gramEnd"/>
          </w:p>
          <w:p w:rsidR="002E2101" w:rsidRPr="00605C4F" w:rsidRDefault="002E2101" w:rsidP="00615CB0">
            <w:pPr>
              <w:tabs>
                <w:tab w:val="right" w:pos="2920"/>
              </w:tabs>
              <w:rPr>
                <w:color w:val="FF0000"/>
                <w:sz w:val="18"/>
                <w:szCs w:val="18"/>
              </w:rPr>
            </w:pPr>
            <w:r w:rsidRPr="00605C4F">
              <w:rPr>
                <w:color w:val="FF0000"/>
                <w:sz w:val="18"/>
                <w:szCs w:val="18"/>
              </w:rPr>
              <w:t>ÖĞR. GÖR. FATİH KIRAÇ</w:t>
            </w:r>
          </w:p>
          <w:p w:rsidR="002E2101" w:rsidRPr="00605C4F" w:rsidRDefault="002E2101" w:rsidP="00615CB0">
            <w:pPr>
              <w:tabs>
                <w:tab w:val="right" w:pos="2920"/>
              </w:tabs>
              <w:rPr>
                <w:color w:val="FF0000"/>
                <w:sz w:val="18"/>
                <w:szCs w:val="18"/>
              </w:rPr>
            </w:pPr>
            <w:r w:rsidRPr="00605C4F">
              <w:rPr>
                <w:color w:val="FF0000"/>
                <w:sz w:val="18"/>
                <w:szCs w:val="18"/>
              </w:rPr>
              <w:t>B102</w:t>
            </w:r>
          </w:p>
        </w:tc>
      </w:tr>
      <w:tr w:rsidR="00D4403D" w:rsidRPr="00365B41" w:rsidTr="00605C4F">
        <w:trPr>
          <w:cantSplit/>
        </w:trPr>
        <w:tc>
          <w:tcPr>
            <w:tcW w:w="774" w:type="dxa"/>
          </w:tcPr>
          <w:p w:rsidR="00D4403D" w:rsidRPr="00365B41" w:rsidRDefault="00D4403D" w:rsidP="001C2ADC">
            <w:pPr>
              <w:jc w:val="center"/>
              <w:rPr>
                <w:sz w:val="20"/>
                <w:szCs w:val="20"/>
              </w:rPr>
            </w:pPr>
            <w:r w:rsidRPr="00365B41">
              <w:rPr>
                <w:sz w:val="20"/>
                <w:szCs w:val="20"/>
              </w:rPr>
              <w:t>(7)</w:t>
            </w:r>
          </w:p>
          <w:p w:rsidR="00D4403D" w:rsidRPr="00365B41" w:rsidRDefault="00D4403D" w:rsidP="001C2ADC">
            <w:pPr>
              <w:jc w:val="center"/>
              <w:rPr>
                <w:sz w:val="20"/>
                <w:szCs w:val="20"/>
              </w:rPr>
            </w:pPr>
            <w:r w:rsidRPr="00365B41">
              <w:rPr>
                <w:sz w:val="20"/>
                <w:szCs w:val="20"/>
              </w:rPr>
              <w:t>15.00-</w:t>
            </w:r>
          </w:p>
          <w:p w:rsidR="00D4403D" w:rsidRPr="00365B41" w:rsidRDefault="00D4403D" w:rsidP="001C2ADC">
            <w:pPr>
              <w:jc w:val="center"/>
              <w:rPr>
                <w:sz w:val="20"/>
                <w:szCs w:val="20"/>
              </w:rPr>
            </w:pPr>
            <w:r w:rsidRPr="00365B41">
              <w:rPr>
                <w:sz w:val="20"/>
                <w:szCs w:val="20"/>
              </w:rPr>
              <w:t>15.50</w:t>
            </w:r>
          </w:p>
        </w:tc>
        <w:tc>
          <w:tcPr>
            <w:tcW w:w="3124" w:type="dxa"/>
          </w:tcPr>
          <w:p w:rsidR="00D4403D" w:rsidRPr="00605C4F" w:rsidRDefault="00D4403D" w:rsidP="00615CB0">
            <w:pPr>
              <w:tabs>
                <w:tab w:val="right" w:pos="2920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2976" w:type="dxa"/>
          </w:tcPr>
          <w:p w:rsidR="00D4403D" w:rsidRPr="00605C4F" w:rsidRDefault="00D4403D" w:rsidP="00615CB0">
            <w:pPr>
              <w:tabs>
                <w:tab w:val="right" w:pos="2920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3119" w:type="dxa"/>
          </w:tcPr>
          <w:p w:rsidR="00D4403D" w:rsidRPr="00365B41" w:rsidRDefault="00D4403D" w:rsidP="00365B41">
            <w:pPr>
              <w:tabs>
                <w:tab w:val="right" w:pos="2920"/>
              </w:tabs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4403D" w:rsidRPr="00C33336" w:rsidRDefault="00D4403D" w:rsidP="002E7D76">
            <w:pPr>
              <w:tabs>
                <w:tab w:val="right" w:pos="2920"/>
              </w:tabs>
              <w:rPr>
                <w:color w:val="FF0000"/>
                <w:sz w:val="18"/>
                <w:szCs w:val="18"/>
              </w:rPr>
            </w:pPr>
            <w:r w:rsidRPr="00C33336">
              <w:rPr>
                <w:color w:val="FF0000"/>
                <w:sz w:val="18"/>
                <w:szCs w:val="18"/>
              </w:rPr>
              <w:t>91126 YABANCI DİL II</w:t>
            </w:r>
          </w:p>
          <w:p w:rsidR="00D4403D" w:rsidRPr="00C33336" w:rsidRDefault="00D4403D" w:rsidP="002E7D76">
            <w:pPr>
              <w:tabs>
                <w:tab w:val="right" w:pos="2920"/>
              </w:tabs>
              <w:rPr>
                <w:color w:val="FF0000"/>
                <w:sz w:val="18"/>
                <w:szCs w:val="18"/>
              </w:rPr>
            </w:pPr>
            <w:proofErr w:type="gramStart"/>
            <w:r w:rsidRPr="00C33336">
              <w:rPr>
                <w:color w:val="FF0000"/>
                <w:sz w:val="18"/>
                <w:szCs w:val="18"/>
              </w:rPr>
              <w:t>TEO     318</w:t>
            </w:r>
            <w:proofErr w:type="gramEnd"/>
          </w:p>
          <w:p w:rsidR="00D4403D" w:rsidRPr="00C33336" w:rsidRDefault="00D4403D" w:rsidP="002E7D76">
            <w:pPr>
              <w:tabs>
                <w:tab w:val="right" w:pos="2920"/>
              </w:tabs>
              <w:rPr>
                <w:color w:val="FF0000"/>
                <w:sz w:val="18"/>
                <w:szCs w:val="18"/>
              </w:rPr>
            </w:pPr>
            <w:r w:rsidRPr="00C33336">
              <w:rPr>
                <w:color w:val="FF0000"/>
                <w:sz w:val="18"/>
                <w:szCs w:val="18"/>
              </w:rPr>
              <w:t>OKT. FEVZİ SÖNMEZ</w:t>
            </w:r>
          </w:p>
          <w:p w:rsidR="00D4403D" w:rsidRPr="00C33336" w:rsidRDefault="00D4403D" w:rsidP="002E7D76">
            <w:pPr>
              <w:tabs>
                <w:tab w:val="right" w:pos="2920"/>
              </w:tabs>
              <w:rPr>
                <w:color w:val="FF0000"/>
                <w:sz w:val="18"/>
                <w:szCs w:val="18"/>
              </w:rPr>
            </w:pPr>
            <w:r w:rsidRPr="00C33336">
              <w:rPr>
                <w:color w:val="FF0000"/>
                <w:sz w:val="18"/>
                <w:szCs w:val="18"/>
              </w:rPr>
              <w:t>B102</w:t>
            </w:r>
          </w:p>
        </w:tc>
        <w:tc>
          <w:tcPr>
            <w:tcW w:w="3012" w:type="dxa"/>
          </w:tcPr>
          <w:p w:rsidR="00D4403D" w:rsidRPr="00365B41" w:rsidRDefault="00D4403D" w:rsidP="00365B41">
            <w:pPr>
              <w:tabs>
                <w:tab w:val="right" w:pos="2920"/>
              </w:tabs>
              <w:rPr>
                <w:sz w:val="18"/>
                <w:szCs w:val="18"/>
              </w:rPr>
            </w:pPr>
          </w:p>
        </w:tc>
      </w:tr>
      <w:tr w:rsidR="00D4403D" w:rsidRPr="00365B41" w:rsidTr="00605C4F">
        <w:trPr>
          <w:cantSplit/>
        </w:trPr>
        <w:tc>
          <w:tcPr>
            <w:tcW w:w="774" w:type="dxa"/>
          </w:tcPr>
          <w:p w:rsidR="00D4403D" w:rsidRPr="00365B41" w:rsidRDefault="00D4403D" w:rsidP="001C2ADC">
            <w:pPr>
              <w:rPr>
                <w:sz w:val="20"/>
                <w:szCs w:val="20"/>
              </w:rPr>
            </w:pPr>
            <w:r w:rsidRPr="00365B41">
              <w:rPr>
                <w:sz w:val="20"/>
                <w:szCs w:val="20"/>
              </w:rPr>
              <w:t>(8)</w:t>
            </w:r>
          </w:p>
          <w:p w:rsidR="00D4403D" w:rsidRPr="00365B41" w:rsidRDefault="00D4403D" w:rsidP="001C2ADC">
            <w:pPr>
              <w:rPr>
                <w:sz w:val="20"/>
                <w:szCs w:val="20"/>
              </w:rPr>
            </w:pPr>
            <w:r w:rsidRPr="00365B41">
              <w:rPr>
                <w:sz w:val="20"/>
                <w:szCs w:val="20"/>
              </w:rPr>
              <w:t>16-00</w:t>
            </w:r>
          </w:p>
          <w:p w:rsidR="00D4403D" w:rsidRPr="00365B41" w:rsidRDefault="00D4403D" w:rsidP="001C2ADC">
            <w:pPr>
              <w:rPr>
                <w:sz w:val="20"/>
                <w:szCs w:val="20"/>
              </w:rPr>
            </w:pPr>
            <w:r w:rsidRPr="00365B41">
              <w:rPr>
                <w:sz w:val="20"/>
                <w:szCs w:val="20"/>
              </w:rPr>
              <w:t>16,50</w:t>
            </w:r>
          </w:p>
          <w:p w:rsidR="00D4403D" w:rsidRPr="00365B41" w:rsidRDefault="00D4403D" w:rsidP="001C2A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4" w:type="dxa"/>
          </w:tcPr>
          <w:p w:rsidR="00D4403D" w:rsidRPr="00605C4F" w:rsidRDefault="00D4403D" w:rsidP="00615CB0">
            <w:pPr>
              <w:tabs>
                <w:tab w:val="right" w:pos="2920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2976" w:type="dxa"/>
          </w:tcPr>
          <w:p w:rsidR="00D4403D" w:rsidRPr="00605C4F" w:rsidRDefault="00D4403D" w:rsidP="00615CB0">
            <w:pPr>
              <w:tabs>
                <w:tab w:val="right" w:pos="2920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3119" w:type="dxa"/>
          </w:tcPr>
          <w:p w:rsidR="00D4403D" w:rsidRPr="00365B41" w:rsidRDefault="00D4403D" w:rsidP="00365B41">
            <w:pPr>
              <w:tabs>
                <w:tab w:val="right" w:pos="2920"/>
              </w:tabs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4403D" w:rsidRPr="00C33336" w:rsidRDefault="00D4403D" w:rsidP="002E7D76">
            <w:pPr>
              <w:tabs>
                <w:tab w:val="right" w:pos="2920"/>
              </w:tabs>
              <w:rPr>
                <w:color w:val="FF0000"/>
                <w:sz w:val="18"/>
                <w:szCs w:val="18"/>
              </w:rPr>
            </w:pPr>
            <w:r w:rsidRPr="00C33336">
              <w:rPr>
                <w:color w:val="FF0000"/>
                <w:sz w:val="18"/>
                <w:szCs w:val="18"/>
              </w:rPr>
              <w:t>91126 YABANCI DİL II</w:t>
            </w:r>
          </w:p>
          <w:p w:rsidR="00D4403D" w:rsidRPr="00C33336" w:rsidRDefault="00D4403D" w:rsidP="002E7D76">
            <w:pPr>
              <w:tabs>
                <w:tab w:val="right" w:pos="2920"/>
              </w:tabs>
              <w:rPr>
                <w:color w:val="FF0000"/>
                <w:sz w:val="18"/>
                <w:szCs w:val="18"/>
              </w:rPr>
            </w:pPr>
            <w:proofErr w:type="gramStart"/>
            <w:r w:rsidRPr="00C33336">
              <w:rPr>
                <w:color w:val="FF0000"/>
                <w:sz w:val="18"/>
                <w:szCs w:val="18"/>
              </w:rPr>
              <w:t>TEO     318</w:t>
            </w:r>
            <w:proofErr w:type="gramEnd"/>
          </w:p>
          <w:p w:rsidR="00D4403D" w:rsidRPr="00C33336" w:rsidRDefault="00D4403D" w:rsidP="002E7D76">
            <w:pPr>
              <w:tabs>
                <w:tab w:val="right" w:pos="2920"/>
              </w:tabs>
              <w:rPr>
                <w:color w:val="FF0000"/>
                <w:sz w:val="18"/>
                <w:szCs w:val="18"/>
              </w:rPr>
            </w:pPr>
            <w:r w:rsidRPr="00C33336">
              <w:rPr>
                <w:color w:val="FF0000"/>
                <w:sz w:val="18"/>
                <w:szCs w:val="18"/>
              </w:rPr>
              <w:t>OKT. FEVZİ SÖNMEZ</w:t>
            </w:r>
          </w:p>
          <w:p w:rsidR="00D4403D" w:rsidRPr="00C33336" w:rsidRDefault="00D4403D" w:rsidP="002E7D76">
            <w:pPr>
              <w:tabs>
                <w:tab w:val="right" w:pos="2920"/>
              </w:tabs>
              <w:rPr>
                <w:color w:val="FF0000"/>
                <w:sz w:val="18"/>
                <w:szCs w:val="18"/>
              </w:rPr>
            </w:pPr>
            <w:r w:rsidRPr="00C33336">
              <w:rPr>
                <w:color w:val="FF0000"/>
                <w:sz w:val="18"/>
                <w:szCs w:val="18"/>
              </w:rPr>
              <w:t>B102</w:t>
            </w:r>
          </w:p>
        </w:tc>
        <w:tc>
          <w:tcPr>
            <w:tcW w:w="3012" w:type="dxa"/>
          </w:tcPr>
          <w:p w:rsidR="00D4403D" w:rsidRPr="00365B41" w:rsidRDefault="00D4403D" w:rsidP="00365B41">
            <w:pPr>
              <w:tabs>
                <w:tab w:val="right" w:pos="2920"/>
              </w:tabs>
              <w:rPr>
                <w:sz w:val="18"/>
                <w:szCs w:val="18"/>
              </w:rPr>
            </w:pPr>
          </w:p>
        </w:tc>
      </w:tr>
    </w:tbl>
    <w:p w:rsidR="00C725A7" w:rsidRPr="00365B41" w:rsidRDefault="00C725A7" w:rsidP="00C725A7">
      <w:pPr>
        <w:jc w:val="both"/>
        <w:rPr>
          <w:sz w:val="20"/>
          <w:szCs w:val="20"/>
        </w:rPr>
      </w:pPr>
    </w:p>
    <w:p w:rsidR="00FB5D84" w:rsidRPr="00365B41" w:rsidRDefault="00C725A7" w:rsidP="00365B41">
      <w:pPr>
        <w:rPr>
          <w:b/>
          <w:bCs/>
          <w:sz w:val="18"/>
          <w:szCs w:val="18"/>
        </w:rPr>
      </w:pPr>
      <w:r w:rsidRPr="00365B41">
        <w:rPr>
          <w:sz w:val="20"/>
          <w:szCs w:val="20"/>
        </w:rPr>
        <w:t xml:space="preserve">NOT: Tüm dersler </w:t>
      </w:r>
      <w:proofErr w:type="gramStart"/>
      <w:r w:rsidRPr="00365B41">
        <w:rPr>
          <w:sz w:val="20"/>
          <w:szCs w:val="20"/>
        </w:rPr>
        <w:t>belirtilen  derslik</w:t>
      </w:r>
      <w:proofErr w:type="gramEnd"/>
      <w:r w:rsidRPr="00365B41">
        <w:rPr>
          <w:sz w:val="20"/>
          <w:szCs w:val="20"/>
        </w:rPr>
        <w:t xml:space="preserve"> ve saatlerde yapılacaktır.                                                                                                                                             </w:t>
      </w:r>
      <w:r w:rsidR="00DA7475" w:rsidRPr="00365B41">
        <w:rPr>
          <w:b/>
          <w:bCs/>
          <w:sz w:val="18"/>
          <w:szCs w:val="18"/>
        </w:rPr>
        <w:t xml:space="preserve">      </w:t>
      </w:r>
      <w:r w:rsidR="00FB5D84" w:rsidRPr="00365B41">
        <w:rPr>
          <w:b/>
          <w:bCs/>
          <w:sz w:val="18"/>
          <w:szCs w:val="18"/>
        </w:rPr>
        <w:t>ÖĞR. GÖR. FATİH KIRAÇ</w:t>
      </w:r>
    </w:p>
    <w:p w:rsidR="00FB5D84" w:rsidRPr="00365B41" w:rsidRDefault="00FB5D84" w:rsidP="00DA7475">
      <w:pPr>
        <w:ind w:left="10620"/>
        <w:jc w:val="center"/>
        <w:rPr>
          <w:b/>
          <w:bCs/>
          <w:sz w:val="18"/>
          <w:szCs w:val="18"/>
        </w:rPr>
      </w:pPr>
      <w:r w:rsidRPr="00365B41">
        <w:rPr>
          <w:b/>
          <w:bCs/>
          <w:sz w:val="18"/>
          <w:szCs w:val="18"/>
        </w:rPr>
        <w:t>FİNANS-BANKACILIK VE SİGORTACILIK</w:t>
      </w:r>
    </w:p>
    <w:p w:rsidR="00FB5D84" w:rsidRPr="00365B41" w:rsidRDefault="00FB5D84" w:rsidP="00DA7475">
      <w:pPr>
        <w:ind w:left="10620"/>
        <w:jc w:val="center"/>
        <w:rPr>
          <w:b/>
          <w:bCs/>
          <w:sz w:val="20"/>
          <w:szCs w:val="20"/>
        </w:rPr>
      </w:pPr>
      <w:r w:rsidRPr="00365B41">
        <w:rPr>
          <w:b/>
          <w:bCs/>
          <w:sz w:val="18"/>
          <w:szCs w:val="18"/>
        </w:rPr>
        <w:t>BÖLÜM BŞK</w:t>
      </w:r>
      <w:r w:rsidRPr="00365B41">
        <w:rPr>
          <w:b/>
          <w:bCs/>
          <w:sz w:val="20"/>
          <w:szCs w:val="20"/>
        </w:rPr>
        <w:t>.</w:t>
      </w:r>
    </w:p>
    <w:p w:rsidR="0081708A" w:rsidRPr="00365B41" w:rsidRDefault="00FB5D84" w:rsidP="009137BC">
      <w:pPr>
        <w:rPr>
          <w:b/>
          <w:bCs/>
          <w:sz w:val="20"/>
          <w:szCs w:val="20"/>
        </w:rPr>
      </w:pPr>
      <w:r w:rsidRPr="00365B41">
        <w:rPr>
          <w:b/>
          <w:bCs/>
          <w:sz w:val="20"/>
          <w:szCs w:val="20"/>
        </w:rPr>
        <w:tab/>
      </w:r>
      <w:r w:rsidRPr="00365B41">
        <w:rPr>
          <w:b/>
          <w:bCs/>
          <w:sz w:val="20"/>
          <w:szCs w:val="20"/>
        </w:rPr>
        <w:tab/>
      </w:r>
      <w:r w:rsidRPr="00365B41">
        <w:rPr>
          <w:b/>
          <w:bCs/>
          <w:sz w:val="20"/>
          <w:szCs w:val="20"/>
        </w:rPr>
        <w:tab/>
      </w:r>
      <w:r w:rsidRPr="00365B41">
        <w:rPr>
          <w:b/>
          <w:bCs/>
          <w:sz w:val="20"/>
          <w:szCs w:val="20"/>
        </w:rPr>
        <w:tab/>
      </w:r>
      <w:r w:rsidRPr="00365B41">
        <w:rPr>
          <w:b/>
          <w:bCs/>
          <w:sz w:val="20"/>
          <w:szCs w:val="20"/>
        </w:rPr>
        <w:tab/>
      </w:r>
      <w:r w:rsidRPr="00365B41">
        <w:rPr>
          <w:b/>
          <w:bCs/>
          <w:sz w:val="20"/>
          <w:szCs w:val="20"/>
        </w:rPr>
        <w:tab/>
      </w:r>
    </w:p>
    <w:p w:rsidR="00104693" w:rsidRDefault="00104693" w:rsidP="00287DBD">
      <w:pPr>
        <w:jc w:val="center"/>
        <w:rPr>
          <w:b/>
          <w:bCs/>
          <w:sz w:val="20"/>
          <w:szCs w:val="20"/>
        </w:rPr>
      </w:pPr>
    </w:p>
    <w:p w:rsidR="00605C4F" w:rsidRDefault="00605C4F" w:rsidP="00287DBD">
      <w:pPr>
        <w:jc w:val="center"/>
        <w:rPr>
          <w:b/>
          <w:bCs/>
          <w:sz w:val="20"/>
          <w:szCs w:val="20"/>
        </w:rPr>
      </w:pPr>
    </w:p>
    <w:p w:rsidR="00287DBD" w:rsidRPr="00365B41" w:rsidRDefault="00287DBD" w:rsidP="00287DBD">
      <w:pPr>
        <w:jc w:val="center"/>
        <w:rPr>
          <w:b/>
          <w:bCs/>
          <w:sz w:val="20"/>
          <w:szCs w:val="20"/>
        </w:rPr>
      </w:pPr>
      <w:r w:rsidRPr="00365B41">
        <w:rPr>
          <w:b/>
          <w:bCs/>
          <w:sz w:val="20"/>
          <w:szCs w:val="20"/>
        </w:rPr>
        <w:lastRenderedPageBreak/>
        <w:t>T.C.</w:t>
      </w:r>
    </w:p>
    <w:p w:rsidR="00287DBD" w:rsidRPr="00365B41" w:rsidRDefault="00287DBD" w:rsidP="00287DBD">
      <w:pPr>
        <w:jc w:val="center"/>
        <w:rPr>
          <w:b/>
          <w:bCs/>
          <w:sz w:val="20"/>
          <w:szCs w:val="20"/>
        </w:rPr>
      </w:pPr>
      <w:r w:rsidRPr="00365B41">
        <w:rPr>
          <w:b/>
          <w:bCs/>
          <w:sz w:val="20"/>
          <w:szCs w:val="20"/>
        </w:rPr>
        <w:t>KAHRAMANMARAŞ SÜTÇÜ İMAM ÜNİVERSİTESİ</w:t>
      </w:r>
    </w:p>
    <w:p w:rsidR="00287DBD" w:rsidRPr="00365B41" w:rsidRDefault="00287DBD" w:rsidP="00287DBD">
      <w:pPr>
        <w:pStyle w:val="Balk3"/>
        <w:rPr>
          <w:rFonts w:ascii="Times New Roman" w:hAnsi="Times New Roman" w:cs="Times New Roman"/>
          <w:sz w:val="20"/>
          <w:szCs w:val="20"/>
        </w:rPr>
      </w:pPr>
      <w:r w:rsidRPr="00365B41">
        <w:rPr>
          <w:rFonts w:ascii="Times New Roman" w:hAnsi="Times New Roman" w:cs="Times New Roman"/>
          <w:sz w:val="20"/>
          <w:szCs w:val="20"/>
        </w:rPr>
        <w:t>GÖKSUN MESLEK YÜKSEKOKULU</w:t>
      </w:r>
    </w:p>
    <w:p w:rsidR="00287DBD" w:rsidRPr="00365B41" w:rsidRDefault="00287DBD" w:rsidP="00287DBD">
      <w:pPr>
        <w:rPr>
          <w:b/>
          <w:bCs/>
          <w:sz w:val="20"/>
          <w:szCs w:val="20"/>
        </w:rPr>
      </w:pPr>
      <w:r w:rsidRPr="00365B41">
        <w:rPr>
          <w:b/>
          <w:bCs/>
          <w:sz w:val="20"/>
          <w:szCs w:val="20"/>
        </w:rPr>
        <w:t xml:space="preserve">                  </w:t>
      </w:r>
      <w:r w:rsidR="009137BC">
        <w:rPr>
          <w:b/>
          <w:bCs/>
          <w:sz w:val="32"/>
          <w:szCs w:val="32"/>
        </w:rPr>
        <w:t>B104</w:t>
      </w:r>
      <w:r w:rsidRPr="00365B41">
        <w:rPr>
          <w:b/>
          <w:bCs/>
          <w:sz w:val="20"/>
          <w:szCs w:val="20"/>
        </w:rPr>
        <w:t xml:space="preserve">                                                                            201</w:t>
      </w:r>
      <w:r w:rsidR="00744822" w:rsidRPr="00365B41">
        <w:rPr>
          <w:b/>
          <w:bCs/>
          <w:sz w:val="20"/>
          <w:szCs w:val="20"/>
        </w:rPr>
        <w:t>3</w:t>
      </w:r>
      <w:r w:rsidRPr="00365B41">
        <w:rPr>
          <w:b/>
          <w:bCs/>
          <w:sz w:val="20"/>
          <w:szCs w:val="20"/>
        </w:rPr>
        <w:t>-201</w:t>
      </w:r>
      <w:r w:rsidR="00744822" w:rsidRPr="00365B41">
        <w:rPr>
          <w:b/>
          <w:bCs/>
          <w:sz w:val="20"/>
          <w:szCs w:val="20"/>
        </w:rPr>
        <w:t>4</w:t>
      </w:r>
      <w:r w:rsidRPr="00365B41">
        <w:rPr>
          <w:b/>
          <w:bCs/>
          <w:sz w:val="20"/>
          <w:szCs w:val="20"/>
        </w:rPr>
        <w:t xml:space="preserve"> EĞİTİM-ÖĞRETİM YILI </w:t>
      </w:r>
      <w:r w:rsidR="001C2ADC" w:rsidRPr="00365B41">
        <w:rPr>
          <w:b/>
          <w:bCs/>
          <w:sz w:val="20"/>
          <w:szCs w:val="20"/>
        </w:rPr>
        <w:t xml:space="preserve">BAHAR </w:t>
      </w:r>
      <w:r w:rsidRPr="00365B41">
        <w:rPr>
          <w:b/>
          <w:bCs/>
          <w:sz w:val="20"/>
          <w:szCs w:val="20"/>
        </w:rPr>
        <w:t>DÖNEMİ DERS PROGRAMI</w:t>
      </w:r>
      <w:r w:rsidR="009137BC">
        <w:rPr>
          <w:b/>
          <w:bCs/>
          <w:sz w:val="20"/>
          <w:szCs w:val="20"/>
        </w:rPr>
        <w:t xml:space="preserve">                     </w:t>
      </w:r>
      <w:r w:rsidR="009137BC" w:rsidRPr="009137BC">
        <w:rPr>
          <w:b/>
          <w:bCs/>
          <w:sz w:val="32"/>
          <w:szCs w:val="32"/>
        </w:rPr>
        <w:t>B104</w:t>
      </w:r>
    </w:p>
    <w:p w:rsidR="005D3340" w:rsidRPr="00365B41" w:rsidRDefault="005D3340" w:rsidP="005D3340">
      <w:pPr>
        <w:jc w:val="center"/>
        <w:rPr>
          <w:b/>
          <w:bCs/>
          <w:sz w:val="20"/>
          <w:szCs w:val="20"/>
        </w:rPr>
      </w:pPr>
    </w:p>
    <w:p w:rsidR="005D3340" w:rsidRPr="00365B41" w:rsidRDefault="005D3340" w:rsidP="005D3340">
      <w:pPr>
        <w:ind w:firstLine="708"/>
        <w:rPr>
          <w:b/>
          <w:bCs/>
          <w:sz w:val="20"/>
          <w:szCs w:val="20"/>
        </w:rPr>
      </w:pPr>
      <w:proofErr w:type="gramStart"/>
      <w:r w:rsidRPr="00365B41">
        <w:rPr>
          <w:b/>
          <w:bCs/>
          <w:sz w:val="20"/>
          <w:szCs w:val="20"/>
        </w:rPr>
        <w:t xml:space="preserve">BÖLÜMÜ  :  </w:t>
      </w:r>
      <w:r w:rsidR="00125A14" w:rsidRPr="00365B41">
        <w:rPr>
          <w:b/>
          <w:bCs/>
          <w:sz w:val="20"/>
          <w:szCs w:val="20"/>
        </w:rPr>
        <w:t>BANKA</w:t>
      </w:r>
      <w:proofErr w:type="gramEnd"/>
      <w:r w:rsidR="00125A14" w:rsidRPr="00365B41">
        <w:rPr>
          <w:b/>
          <w:bCs/>
          <w:sz w:val="20"/>
          <w:szCs w:val="20"/>
        </w:rPr>
        <w:t xml:space="preserve"> VE  SİGORTA</w:t>
      </w:r>
      <w:r w:rsidR="00287DBD" w:rsidRPr="00365B41">
        <w:rPr>
          <w:b/>
          <w:bCs/>
          <w:sz w:val="20"/>
          <w:szCs w:val="20"/>
        </w:rPr>
        <w:t>CILIK I</w:t>
      </w:r>
      <w:r w:rsidR="00282472" w:rsidRPr="00365B41">
        <w:rPr>
          <w:b/>
          <w:bCs/>
          <w:sz w:val="20"/>
          <w:szCs w:val="20"/>
        </w:rPr>
        <w:t>V</w:t>
      </w:r>
      <w:r w:rsidRPr="00365B41">
        <w:rPr>
          <w:b/>
          <w:bCs/>
          <w:sz w:val="20"/>
          <w:szCs w:val="20"/>
        </w:rPr>
        <w:t xml:space="preserve">. YARIYIL </w:t>
      </w:r>
      <w:r w:rsidR="00E754DA" w:rsidRPr="00365B41">
        <w:rPr>
          <w:b/>
          <w:bCs/>
          <w:sz w:val="20"/>
          <w:szCs w:val="20"/>
        </w:rPr>
        <w:t xml:space="preserve"> </w:t>
      </w:r>
      <w:r w:rsidR="004F0F5A" w:rsidRPr="00365B41">
        <w:rPr>
          <w:b/>
          <w:bCs/>
          <w:sz w:val="20"/>
          <w:szCs w:val="20"/>
        </w:rPr>
        <w:t>(NORMAL ÖĞRETİM)</w:t>
      </w:r>
    </w:p>
    <w:tbl>
      <w:tblPr>
        <w:tblW w:w="154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6"/>
        <w:gridCol w:w="2905"/>
        <w:gridCol w:w="2839"/>
        <w:gridCol w:w="3049"/>
        <w:gridCol w:w="2831"/>
        <w:gridCol w:w="2940"/>
      </w:tblGrid>
      <w:tr w:rsidR="00365B41" w:rsidRPr="00365B41" w:rsidTr="002D21F0">
        <w:tc>
          <w:tcPr>
            <w:tcW w:w="916" w:type="dxa"/>
          </w:tcPr>
          <w:p w:rsidR="005D3340" w:rsidRPr="00365B41" w:rsidRDefault="005D3340" w:rsidP="007A5E85">
            <w:pPr>
              <w:jc w:val="center"/>
              <w:rPr>
                <w:b/>
                <w:bCs/>
                <w:sz w:val="20"/>
                <w:szCs w:val="20"/>
              </w:rPr>
            </w:pPr>
            <w:r w:rsidRPr="00365B41">
              <w:rPr>
                <w:b/>
                <w:bCs/>
                <w:sz w:val="20"/>
                <w:szCs w:val="20"/>
              </w:rPr>
              <w:t>DERS SAATI</w:t>
            </w:r>
          </w:p>
        </w:tc>
        <w:tc>
          <w:tcPr>
            <w:tcW w:w="2905" w:type="dxa"/>
            <w:vAlign w:val="center"/>
          </w:tcPr>
          <w:p w:rsidR="005D3340" w:rsidRPr="00365B41" w:rsidRDefault="005D3340" w:rsidP="007A5E85">
            <w:pPr>
              <w:pStyle w:val="Balk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B41">
              <w:rPr>
                <w:rFonts w:ascii="Times New Roman" w:hAnsi="Times New Roman" w:cs="Times New Roman"/>
                <w:sz w:val="20"/>
                <w:szCs w:val="20"/>
              </w:rPr>
              <w:t>PAZARTESİ</w:t>
            </w:r>
          </w:p>
        </w:tc>
        <w:tc>
          <w:tcPr>
            <w:tcW w:w="2839" w:type="dxa"/>
            <w:vAlign w:val="center"/>
          </w:tcPr>
          <w:p w:rsidR="005D3340" w:rsidRPr="00365B41" w:rsidRDefault="005D3340" w:rsidP="007A5E85">
            <w:pPr>
              <w:jc w:val="center"/>
              <w:rPr>
                <w:b/>
                <w:bCs/>
                <w:sz w:val="20"/>
                <w:szCs w:val="20"/>
              </w:rPr>
            </w:pPr>
            <w:r w:rsidRPr="00365B41">
              <w:rPr>
                <w:b/>
                <w:bCs/>
                <w:sz w:val="20"/>
                <w:szCs w:val="20"/>
              </w:rPr>
              <w:t>SALI</w:t>
            </w:r>
          </w:p>
        </w:tc>
        <w:tc>
          <w:tcPr>
            <w:tcW w:w="3049" w:type="dxa"/>
            <w:vAlign w:val="center"/>
          </w:tcPr>
          <w:p w:rsidR="005D3340" w:rsidRPr="00365B41" w:rsidRDefault="005D3340" w:rsidP="007A5E85">
            <w:pPr>
              <w:jc w:val="center"/>
              <w:rPr>
                <w:b/>
                <w:bCs/>
                <w:sz w:val="20"/>
                <w:szCs w:val="20"/>
              </w:rPr>
            </w:pPr>
            <w:r w:rsidRPr="00365B41">
              <w:rPr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2831" w:type="dxa"/>
            <w:vAlign w:val="center"/>
          </w:tcPr>
          <w:p w:rsidR="005D3340" w:rsidRPr="00365B41" w:rsidRDefault="005D3340" w:rsidP="007A5E85">
            <w:pPr>
              <w:jc w:val="center"/>
              <w:rPr>
                <w:b/>
                <w:bCs/>
                <w:sz w:val="20"/>
                <w:szCs w:val="20"/>
              </w:rPr>
            </w:pPr>
            <w:r w:rsidRPr="00365B41">
              <w:rPr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2940" w:type="dxa"/>
            <w:vAlign w:val="center"/>
          </w:tcPr>
          <w:p w:rsidR="005D3340" w:rsidRPr="00365B41" w:rsidRDefault="005D3340" w:rsidP="007A5E85">
            <w:pPr>
              <w:jc w:val="center"/>
              <w:rPr>
                <w:b/>
                <w:bCs/>
                <w:sz w:val="20"/>
                <w:szCs w:val="20"/>
              </w:rPr>
            </w:pPr>
            <w:r w:rsidRPr="00365B41">
              <w:rPr>
                <w:b/>
                <w:bCs/>
                <w:sz w:val="20"/>
                <w:szCs w:val="20"/>
              </w:rPr>
              <w:t>CUMA</w:t>
            </w:r>
          </w:p>
        </w:tc>
      </w:tr>
      <w:tr w:rsidR="007469AA" w:rsidRPr="00365B41" w:rsidTr="002D21F0">
        <w:tc>
          <w:tcPr>
            <w:tcW w:w="916" w:type="dxa"/>
          </w:tcPr>
          <w:p w:rsidR="007469AA" w:rsidRPr="00365B41" w:rsidRDefault="007469AA" w:rsidP="001C2ADC">
            <w:pPr>
              <w:jc w:val="center"/>
              <w:rPr>
                <w:sz w:val="20"/>
                <w:szCs w:val="20"/>
              </w:rPr>
            </w:pPr>
            <w:r w:rsidRPr="00365B41">
              <w:rPr>
                <w:sz w:val="20"/>
                <w:szCs w:val="20"/>
              </w:rPr>
              <w:t>(1)</w:t>
            </w:r>
          </w:p>
          <w:p w:rsidR="007469AA" w:rsidRPr="00365B41" w:rsidRDefault="007469AA" w:rsidP="001C2ADC">
            <w:pPr>
              <w:jc w:val="center"/>
              <w:rPr>
                <w:sz w:val="20"/>
                <w:szCs w:val="20"/>
              </w:rPr>
            </w:pPr>
            <w:r w:rsidRPr="00365B41">
              <w:rPr>
                <w:sz w:val="20"/>
                <w:szCs w:val="20"/>
              </w:rPr>
              <w:t>08.10-</w:t>
            </w:r>
          </w:p>
          <w:p w:rsidR="007469AA" w:rsidRPr="00365B41" w:rsidRDefault="007469AA" w:rsidP="001C2ADC">
            <w:pPr>
              <w:jc w:val="center"/>
              <w:rPr>
                <w:sz w:val="20"/>
                <w:szCs w:val="20"/>
              </w:rPr>
            </w:pPr>
            <w:r w:rsidRPr="00365B41">
              <w:rPr>
                <w:sz w:val="20"/>
                <w:szCs w:val="20"/>
              </w:rPr>
              <w:t>09.00</w:t>
            </w:r>
          </w:p>
        </w:tc>
        <w:tc>
          <w:tcPr>
            <w:tcW w:w="2905" w:type="dxa"/>
          </w:tcPr>
          <w:p w:rsidR="007469AA" w:rsidRPr="008B76A8" w:rsidRDefault="007469AA" w:rsidP="002E7D76">
            <w:pPr>
              <w:tabs>
                <w:tab w:val="right" w:pos="2920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2839" w:type="dxa"/>
          </w:tcPr>
          <w:p w:rsidR="007469AA" w:rsidRPr="008B76A8" w:rsidRDefault="007469AA" w:rsidP="002E7D76">
            <w:pPr>
              <w:tabs>
                <w:tab w:val="right" w:pos="2920"/>
              </w:tabs>
              <w:rPr>
                <w:color w:val="FF0000"/>
                <w:sz w:val="18"/>
                <w:szCs w:val="18"/>
              </w:rPr>
            </w:pPr>
            <w:r w:rsidRPr="008B76A8">
              <w:rPr>
                <w:color w:val="FF0000"/>
                <w:sz w:val="18"/>
                <w:szCs w:val="18"/>
              </w:rPr>
              <w:t>02202 BANKA İŞLEMLERİ II</w:t>
            </w:r>
          </w:p>
          <w:p w:rsidR="007469AA" w:rsidRPr="008B76A8" w:rsidRDefault="007469AA" w:rsidP="002E7D76">
            <w:pPr>
              <w:tabs>
                <w:tab w:val="right" w:pos="2920"/>
              </w:tabs>
              <w:rPr>
                <w:color w:val="FF0000"/>
                <w:sz w:val="18"/>
                <w:szCs w:val="18"/>
              </w:rPr>
            </w:pPr>
            <w:proofErr w:type="gramStart"/>
            <w:r w:rsidRPr="008B76A8">
              <w:rPr>
                <w:color w:val="FF0000"/>
                <w:sz w:val="18"/>
                <w:szCs w:val="18"/>
              </w:rPr>
              <w:t>TEO  ÖĞR</w:t>
            </w:r>
            <w:proofErr w:type="gramEnd"/>
            <w:r w:rsidRPr="008B76A8">
              <w:rPr>
                <w:color w:val="FF0000"/>
                <w:sz w:val="18"/>
                <w:szCs w:val="18"/>
              </w:rPr>
              <w:t>. GÖR. ERHAN AKARDENİZ</w:t>
            </w:r>
          </w:p>
          <w:p w:rsidR="007469AA" w:rsidRPr="008B76A8" w:rsidRDefault="007469AA" w:rsidP="002E7D76">
            <w:pPr>
              <w:tabs>
                <w:tab w:val="right" w:pos="2920"/>
              </w:tabs>
              <w:rPr>
                <w:color w:val="FF0000"/>
                <w:sz w:val="18"/>
                <w:szCs w:val="18"/>
              </w:rPr>
            </w:pPr>
            <w:r w:rsidRPr="008B76A8">
              <w:rPr>
                <w:color w:val="FF0000"/>
                <w:sz w:val="18"/>
                <w:szCs w:val="18"/>
              </w:rPr>
              <w:t>B104</w:t>
            </w:r>
          </w:p>
        </w:tc>
        <w:tc>
          <w:tcPr>
            <w:tcW w:w="3049" w:type="dxa"/>
          </w:tcPr>
          <w:p w:rsidR="007469AA" w:rsidRPr="006E4675" w:rsidRDefault="007469AA" w:rsidP="002E7D76">
            <w:pPr>
              <w:tabs>
                <w:tab w:val="right" w:pos="2920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2831" w:type="dxa"/>
          </w:tcPr>
          <w:p w:rsidR="007469AA" w:rsidRPr="00365B41" w:rsidRDefault="007469AA" w:rsidP="00365B41">
            <w:pPr>
              <w:tabs>
                <w:tab w:val="right" w:pos="2920"/>
              </w:tabs>
              <w:rPr>
                <w:sz w:val="18"/>
                <w:szCs w:val="18"/>
              </w:rPr>
            </w:pPr>
          </w:p>
        </w:tc>
        <w:tc>
          <w:tcPr>
            <w:tcW w:w="2940" w:type="dxa"/>
          </w:tcPr>
          <w:p w:rsidR="007469AA" w:rsidRPr="008B76A8" w:rsidRDefault="007469AA" w:rsidP="006D27C3">
            <w:pPr>
              <w:tabs>
                <w:tab w:val="right" w:pos="2920"/>
              </w:tabs>
              <w:rPr>
                <w:color w:val="FF0000"/>
                <w:sz w:val="18"/>
                <w:szCs w:val="18"/>
              </w:rPr>
            </w:pPr>
          </w:p>
        </w:tc>
      </w:tr>
      <w:tr w:rsidR="007469AA" w:rsidRPr="00365B41" w:rsidTr="002D21F0">
        <w:trPr>
          <w:trHeight w:val="658"/>
        </w:trPr>
        <w:tc>
          <w:tcPr>
            <w:tcW w:w="916" w:type="dxa"/>
          </w:tcPr>
          <w:p w:rsidR="007469AA" w:rsidRPr="00365B41" w:rsidRDefault="007469AA" w:rsidP="001C2ADC">
            <w:pPr>
              <w:jc w:val="center"/>
              <w:rPr>
                <w:sz w:val="20"/>
                <w:szCs w:val="20"/>
              </w:rPr>
            </w:pPr>
            <w:r w:rsidRPr="00365B41">
              <w:rPr>
                <w:sz w:val="20"/>
                <w:szCs w:val="20"/>
              </w:rPr>
              <w:t>(2)</w:t>
            </w:r>
          </w:p>
          <w:p w:rsidR="007469AA" w:rsidRPr="00365B41" w:rsidRDefault="007469AA" w:rsidP="001C2ADC">
            <w:pPr>
              <w:jc w:val="center"/>
              <w:rPr>
                <w:sz w:val="20"/>
                <w:szCs w:val="20"/>
              </w:rPr>
            </w:pPr>
            <w:r w:rsidRPr="00365B41">
              <w:rPr>
                <w:sz w:val="20"/>
                <w:szCs w:val="20"/>
              </w:rPr>
              <w:t>09.10-</w:t>
            </w:r>
          </w:p>
          <w:p w:rsidR="007469AA" w:rsidRPr="00365B41" w:rsidRDefault="007469AA" w:rsidP="001C2ADC">
            <w:pPr>
              <w:jc w:val="center"/>
              <w:rPr>
                <w:sz w:val="20"/>
                <w:szCs w:val="20"/>
              </w:rPr>
            </w:pPr>
            <w:r w:rsidRPr="00365B41">
              <w:rPr>
                <w:sz w:val="20"/>
                <w:szCs w:val="20"/>
              </w:rPr>
              <w:t>10.00</w:t>
            </w:r>
          </w:p>
        </w:tc>
        <w:tc>
          <w:tcPr>
            <w:tcW w:w="2905" w:type="dxa"/>
          </w:tcPr>
          <w:p w:rsidR="007469AA" w:rsidRPr="00365B41" w:rsidRDefault="007469AA" w:rsidP="002E7D76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365B41">
              <w:rPr>
                <w:sz w:val="18"/>
                <w:szCs w:val="18"/>
              </w:rPr>
              <w:t>02216 HASAR İŞLEMLERİ</w:t>
            </w:r>
          </w:p>
          <w:p w:rsidR="007469AA" w:rsidRPr="00365B41" w:rsidRDefault="007469AA" w:rsidP="002E7D76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365B41">
              <w:rPr>
                <w:sz w:val="18"/>
                <w:szCs w:val="18"/>
              </w:rPr>
              <w:t xml:space="preserve">TEO ÖĞR. GÖR. </w:t>
            </w:r>
            <w:r>
              <w:rPr>
                <w:sz w:val="18"/>
                <w:szCs w:val="18"/>
              </w:rPr>
              <w:t>Mehmet METİN</w:t>
            </w:r>
          </w:p>
          <w:p w:rsidR="007469AA" w:rsidRPr="00365B41" w:rsidRDefault="007469AA" w:rsidP="002E7D76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365B41">
              <w:rPr>
                <w:sz w:val="18"/>
                <w:szCs w:val="18"/>
              </w:rPr>
              <w:t>B104</w:t>
            </w:r>
          </w:p>
        </w:tc>
        <w:tc>
          <w:tcPr>
            <w:tcW w:w="2839" w:type="dxa"/>
          </w:tcPr>
          <w:p w:rsidR="007469AA" w:rsidRPr="008B76A8" w:rsidRDefault="007469AA" w:rsidP="002E7D76">
            <w:pPr>
              <w:tabs>
                <w:tab w:val="right" w:pos="2920"/>
              </w:tabs>
              <w:rPr>
                <w:color w:val="FF0000"/>
                <w:sz w:val="18"/>
                <w:szCs w:val="18"/>
              </w:rPr>
            </w:pPr>
            <w:r w:rsidRPr="008B76A8">
              <w:rPr>
                <w:color w:val="FF0000"/>
                <w:sz w:val="18"/>
                <w:szCs w:val="18"/>
              </w:rPr>
              <w:t>02202 BANKA İŞLEMLERİ II</w:t>
            </w:r>
          </w:p>
          <w:p w:rsidR="007469AA" w:rsidRPr="008B76A8" w:rsidRDefault="007469AA" w:rsidP="002E7D76">
            <w:pPr>
              <w:tabs>
                <w:tab w:val="right" w:pos="2920"/>
              </w:tabs>
              <w:rPr>
                <w:color w:val="FF0000"/>
                <w:sz w:val="18"/>
                <w:szCs w:val="18"/>
              </w:rPr>
            </w:pPr>
            <w:proofErr w:type="gramStart"/>
            <w:r w:rsidRPr="008B76A8">
              <w:rPr>
                <w:color w:val="FF0000"/>
                <w:sz w:val="18"/>
                <w:szCs w:val="18"/>
              </w:rPr>
              <w:t>TEO  ÖĞR</w:t>
            </w:r>
            <w:proofErr w:type="gramEnd"/>
            <w:r w:rsidRPr="008B76A8">
              <w:rPr>
                <w:color w:val="FF0000"/>
                <w:sz w:val="18"/>
                <w:szCs w:val="18"/>
              </w:rPr>
              <w:t>. GÖR. ERHAN AKARDENİZ</w:t>
            </w:r>
          </w:p>
          <w:p w:rsidR="007469AA" w:rsidRPr="008B76A8" w:rsidRDefault="007469AA" w:rsidP="002E7D76">
            <w:pPr>
              <w:tabs>
                <w:tab w:val="right" w:pos="2920"/>
              </w:tabs>
              <w:rPr>
                <w:color w:val="FF0000"/>
                <w:sz w:val="18"/>
                <w:szCs w:val="18"/>
              </w:rPr>
            </w:pPr>
            <w:r w:rsidRPr="008B76A8">
              <w:rPr>
                <w:color w:val="FF0000"/>
                <w:sz w:val="18"/>
                <w:szCs w:val="18"/>
              </w:rPr>
              <w:t>B104</w:t>
            </w:r>
          </w:p>
        </w:tc>
        <w:tc>
          <w:tcPr>
            <w:tcW w:w="3049" w:type="dxa"/>
          </w:tcPr>
          <w:p w:rsidR="007469AA" w:rsidRPr="00365B41" w:rsidRDefault="007469AA" w:rsidP="009B58B4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365B41">
              <w:rPr>
                <w:sz w:val="18"/>
                <w:szCs w:val="18"/>
              </w:rPr>
              <w:t>02212 BANKA VE SİGORTA HUKUKU</w:t>
            </w:r>
          </w:p>
          <w:p w:rsidR="007469AA" w:rsidRPr="00365B41" w:rsidRDefault="007469AA" w:rsidP="009B58B4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365B41">
              <w:rPr>
                <w:sz w:val="18"/>
                <w:szCs w:val="18"/>
              </w:rPr>
              <w:t xml:space="preserve">TEO ÖĞR. GÖR. </w:t>
            </w:r>
            <w:r>
              <w:rPr>
                <w:sz w:val="18"/>
                <w:szCs w:val="18"/>
              </w:rPr>
              <w:t xml:space="preserve">İsmet </w:t>
            </w:r>
            <w:proofErr w:type="gramStart"/>
            <w:r>
              <w:rPr>
                <w:sz w:val="18"/>
                <w:szCs w:val="18"/>
              </w:rPr>
              <w:t>BOLAT   B1</w:t>
            </w:r>
            <w:r w:rsidRPr="00365B41">
              <w:rPr>
                <w:sz w:val="18"/>
                <w:szCs w:val="18"/>
              </w:rPr>
              <w:t>04</w:t>
            </w:r>
            <w:proofErr w:type="gramEnd"/>
          </w:p>
        </w:tc>
        <w:tc>
          <w:tcPr>
            <w:tcW w:w="2831" w:type="dxa"/>
          </w:tcPr>
          <w:p w:rsidR="007469AA" w:rsidRPr="00365B41" w:rsidRDefault="007469AA" w:rsidP="002E7D76">
            <w:pPr>
              <w:tabs>
                <w:tab w:val="right" w:pos="2920"/>
              </w:tabs>
              <w:rPr>
                <w:sz w:val="18"/>
                <w:szCs w:val="18"/>
              </w:rPr>
            </w:pPr>
            <w:proofErr w:type="gramStart"/>
            <w:r w:rsidRPr="00365B41">
              <w:rPr>
                <w:sz w:val="18"/>
                <w:szCs w:val="18"/>
              </w:rPr>
              <w:t>02264  GİRİŞİMCİLİK</w:t>
            </w:r>
            <w:proofErr w:type="gramEnd"/>
          </w:p>
          <w:p w:rsidR="007469AA" w:rsidRPr="00365B41" w:rsidRDefault="007469AA" w:rsidP="002E7D76">
            <w:pPr>
              <w:tabs>
                <w:tab w:val="right" w:pos="29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TEO ÖĞR. GÖR. Zerrin DÜRRÜ</w:t>
            </w:r>
          </w:p>
          <w:p w:rsidR="007469AA" w:rsidRPr="00365B41" w:rsidRDefault="007469AA" w:rsidP="002E7D76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365B41">
              <w:rPr>
                <w:sz w:val="18"/>
                <w:szCs w:val="18"/>
              </w:rPr>
              <w:t>B104</w:t>
            </w:r>
          </w:p>
        </w:tc>
        <w:tc>
          <w:tcPr>
            <w:tcW w:w="2940" w:type="dxa"/>
          </w:tcPr>
          <w:p w:rsidR="007469AA" w:rsidRPr="008B76A8" w:rsidRDefault="007469AA" w:rsidP="006D27C3">
            <w:pPr>
              <w:tabs>
                <w:tab w:val="right" w:pos="2920"/>
              </w:tabs>
              <w:rPr>
                <w:color w:val="FF0000"/>
                <w:sz w:val="18"/>
                <w:szCs w:val="18"/>
              </w:rPr>
            </w:pPr>
          </w:p>
        </w:tc>
      </w:tr>
      <w:tr w:rsidR="007469AA" w:rsidRPr="00365B41" w:rsidTr="002D21F0">
        <w:tc>
          <w:tcPr>
            <w:tcW w:w="916" w:type="dxa"/>
          </w:tcPr>
          <w:p w:rsidR="007469AA" w:rsidRPr="00365B41" w:rsidRDefault="007469AA" w:rsidP="001C2ADC">
            <w:pPr>
              <w:jc w:val="center"/>
              <w:rPr>
                <w:sz w:val="20"/>
                <w:szCs w:val="20"/>
              </w:rPr>
            </w:pPr>
            <w:r w:rsidRPr="00365B41">
              <w:rPr>
                <w:sz w:val="20"/>
                <w:szCs w:val="20"/>
              </w:rPr>
              <w:t>(3)</w:t>
            </w:r>
          </w:p>
          <w:p w:rsidR="007469AA" w:rsidRPr="00365B41" w:rsidRDefault="007469AA" w:rsidP="001C2ADC">
            <w:pPr>
              <w:jc w:val="center"/>
              <w:rPr>
                <w:sz w:val="20"/>
                <w:szCs w:val="20"/>
              </w:rPr>
            </w:pPr>
            <w:r w:rsidRPr="00365B41">
              <w:rPr>
                <w:sz w:val="20"/>
                <w:szCs w:val="20"/>
              </w:rPr>
              <w:t>10.10-</w:t>
            </w:r>
          </w:p>
          <w:p w:rsidR="007469AA" w:rsidRPr="00365B41" w:rsidRDefault="007469AA" w:rsidP="001C2ADC">
            <w:pPr>
              <w:jc w:val="center"/>
              <w:rPr>
                <w:sz w:val="20"/>
                <w:szCs w:val="20"/>
              </w:rPr>
            </w:pPr>
            <w:r w:rsidRPr="00365B41">
              <w:rPr>
                <w:sz w:val="20"/>
                <w:szCs w:val="20"/>
              </w:rPr>
              <w:t>11.00</w:t>
            </w:r>
          </w:p>
        </w:tc>
        <w:tc>
          <w:tcPr>
            <w:tcW w:w="2905" w:type="dxa"/>
          </w:tcPr>
          <w:p w:rsidR="007469AA" w:rsidRPr="00365B41" w:rsidRDefault="007469AA" w:rsidP="002E7D76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365B41">
              <w:rPr>
                <w:sz w:val="18"/>
                <w:szCs w:val="18"/>
              </w:rPr>
              <w:t>02216 HASAR İŞLEMLERİ</w:t>
            </w:r>
          </w:p>
          <w:p w:rsidR="007469AA" w:rsidRPr="00365B41" w:rsidRDefault="007469AA" w:rsidP="002E7D76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365B41">
              <w:rPr>
                <w:sz w:val="18"/>
                <w:szCs w:val="18"/>
              </w:rPr>
              <w:t xml:space="preserve">TEO ÖĞR. GÖR. </w:t>
            </w:r>
            <w:r>
              <w:rPr>
                <w:sz w:val="18"/>
                <w:szCs w:val="18"/>
              </w:rPr>
              <w:t>Mehmet METİN</w:t>
            </w:r>
          </w:p>
          <w:p w:rsidR="007469AA" w:rsidRPr="00365B41" w:rsidRDefault="007469AA" w:rsidP="002E7D76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365B41">
              <w:rPr>
                <w:sz w:val="18"/>
                <w:szCs w:val="18"/>
              </w:rPr>
              <w:t>B104</w:t>
            </w:r>
          </w:p>
        </w:tc>
        <w:tc>
          <w:tcPr>
            <w:tcW w:w="2839" w:type="dxa"/>
          </w:tcPr>
          <w:p w:rsidR="007469AA" w:rsidRPr="008B76A8" w:rsidRDefault="007469AA" w:rsidP="002E7D76">
            <w:pPr>
              <w:tabs>
                <w:tab w:val="right" w:pos="2920"/>
              </w:tabs>
              <w:rPr>
                <w:color w:val="FF0000"/>
                <w:sz w:val="18"/>
                <w:szCs w:val="18"/>
              </w:rPr>
            </w:pPr>
            <w:r w:rsidRPr="008B76A8">
              <w:rPr>
                <w:color w:val="FF0000"/>
                <w:sz w:val="18"/>
                <w:szCs w:val="18"/>
              </w:rPr>
              <w:t>02208 RİSK YÖNETİMİ</w:t>
            </w:r>
          </w:p>
          <w:p w:rsidR="007469AA" w:rsidRPr="008B76A8" w:rsidRDefault="007469AA" w:rsidP="002E7D76">
            <w:pPr>
              <w:tabs>
                <w:tab w:val="right" w:pos="2920"/>
              </w:tabs>
              <w:rPr>
                <w:color w:val="FF0000"/>
                <w:sz w:val="18"/>
                <w:szCs w:val="18"/>
              </w:rPr>
            </w:pPr>
            <w:r w:rsidRPr="008B76A8">
              <w:rPr>
                <w:color w:val="FF0000"/>
                <w:sz w:val="18"/>
                <w:szCs w:val="18"/>
              </w:rPr>
              <w:t>TEO ÖĞR. GÖR. Fatih KIRAÇ</w:t>
            </w:r>
          </w:p>
          <w:p w:rsidR="007469AA" w:rsidRPr="008B76A8" w:rsidRDefault="007469AA" w:rsidP="002E7D76">
            <w:pPr>
              <w:tabs>
                <w:tab w:val="right" w:pos="2920"/>
              </w:tabs>
              <w:rPr>
                <w:color w:val="FF0000"/>
                <w:sz w:val="18"/>
                <w:szCs w:val="18"/>
              </w:rPr>
            </w:pPr>
            <w:r w:rsidRPr="008B76A8">
              <w:rPr>
                <w:color w:val="FF0000"/>
                <w:sz w:val="18"/>
                <w:szCs w:val="18"/>
              </w:rPr>
              <w:t>B104</w:t>
            </w:r>
          </w:p>
        </w:tc>
        <w:tc>
          <w:tcPr>
            <w:tcW w:w="3049" w:type="dxa"/>
          </w:tcPr>
          <w:p w:rsidR="007469AA" w:rsidRPr="00365B41" w:rsidRDefault="007469AA" w:rsidP="009B58B4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365B41">
              <w:rPr>
                <w:sz w:val="18"/>
                <w:szCs w:val="18"/>
              </w:rPr>
              <w:t>02212 BANKA VE SİGORTA HUKUKU</w:t>
            </w:r>
          </w:p>
          <w:p w:rsidR="007469AA" w:rsidRPr="00365B41" w:rsidRDefault="007469AA" w:rsidP="009B58B4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365B41">
              <w:rPr>
                <w:sz w:val="18"/>
                <w:szCs w:val="18"/>
              </w:rPr>
              <w:t xml:space="preserve">TEO ÖĞR. GÖR. </w:t>
            </w:r>
            <w:r>
              <w:rPr>
                <w:sz w:val="18"/>
                <w:szCs w:val="18"/>
              </w:rPr>
              <w:t xml:space="preserve">İsmet BOLAT   </w:t>
            </w:r>
          </w:p>
          <w:p w:rsidR="007469AA" w:rsidRPr="00365B41" w:rsidRDefault="007469AA" w:rsidP="009B58B4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365B41">
              <w:rPr>
                <w:sz w:val="18"/>
                <w:szCs w:val="18"/>
              </w:rPr>
              <w:t>B104</w:t>
            </w:r>
          </w:p>
        </w:tc>
        <w:tc>
          <w:tcPr>
            <w:tcW w:w="2831" w:type="dxa"/>
          </w:tcPr>
          <w:p w:rsidR="007469AA" w:rsidRPr="00365B41" w:rsidRDefault="007469AA" w:rsidP="002E7D76">
            <w:pPr>
              <w:tabs>
                <w:tab w:val="right" w:pos="2920"/>
              </w:tabs>
              <w:rPr>
                <w:sz w:val="18"/>
                <w:szCs w:val="18"/>
              </w:rPr>
            </w:pPr>
            <w:proofErr w:type="gramStart"/>
            <w:r w:rsidRPr="00365B41">
              <w:rPr>
                <w:sz w:val="18"/>
                <w:szCs w:val="18"/>
              </w:rPr>
              <w:t>02264  GİRİŞİMCİLİK</w:t>
            </w:r>
            <w:proofErr w:type="gramEnd"/>
          </w:p>
          <w:p w:rsidR="007469AA" w:rsidRPr="00365B41" w:rsidRDefault="007469AA" w:rsidP="002E7D76">
            <w:pPr>
              <w:tabs>
                <w:tab w:val="right" w:pos="29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TEO ÖĞR. GÖR. Zerrin DÜRRÜ</w:t>
            </w:r>
          </w:p>
          <w:p w:rsidR="007469AA" w:rsidRPr="00365B41" w:rsidRDefault="007469AA" w:rsidP="002E7D76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365B41">
              <w:rPr>
                <w:sz w:val="18"/>
                <w:szCs w:val="18"/>
              </w:rPr>
              <w:t>B104</w:t>
            </w:r>
          </w:p>
        </w:tc>
        <w:tc>
          <w:tcPr>
            <w:tcW w:w="2940" w:type="dxa"/>
          </w:tcPr>
          <w:p w:rsidR="007469AA" w:rsidRPr="008B76A8" w:rsidRDefault="007469AA" w:rsidP="00F81CD1">
            <w:pPr>
              <w:tabs>
                <w:tab w:val="right" w:pos="2920"/>
              </w:tabs>
              <w:rPr>
                <w:color w:val="FF0000"/>
                <w:sz w:val="18"/>
                <w:szCs w:val="18"/>
              </w:rPr>
            </w:pPr>
            <w:r w:rsidRPr="008B76A8">
              <w:rPr>
                <w:color w:val="FF0000"/>
                <w:sz w:val="18"/>
                <w:szCs w:val="18"/>
              </w:rPr>
              <w:t>02204 SİGORTACILIK İŞLEMLERİ II</w:t>
            </w:r>
          </w:p>
          <w:p w:rsidR="007469AA" w:rsidRPr="008B76A8" w:rsidRDefault="007469AA" w:rsidP="00F81CD1">
            <w:pPr>
              <w:tabs>
                <w:tab w:val="right" w:pos="2920"/>
              </w:tabs>
              <w:rPr>
                <w:color w:val="FF0000"/>
                <w:sz w:val="18"/>
                <w:szCs w:val="18"/>
              </w:rPr>
            </w:pPr>
            <w:r w:rsidRPr="008B76A8">
              <w:rPr>
                <w:color w:val="FF0000"/>
                <w:sz w:val="18"/>
                <w:szCs w:val="18"/>
              </w:rPr>
              <w:t xml:space="preserve">TEO </w:t>
            </w:r>
          </w:p>
          <w:p w:rsidR="007469AA" w:rsidRPr="008B76A8" w:rsidRDefault="007469AA" w:rsidP="00F81CD1">
            <w:pPr>
              <w:tabs>
                <w:tab w:val="right" w:pos="2920"/>
              </w:tabs>
              <w:rPr>
                <w:color w:val="FF0000"/>
                <w:sz w:val="18"/>
                <w:szCs w:val="18"/>
              </w:rPr>
            </w:pPr>
            <w:r w:rsidRPr="008B76A8">
              <w:rPr>
                <w:color w:val="FF0000"/>
                <w:sz w:val="18"/>
                <w:szCs w:val="18"/>
              </w:rPr>
              <w:t>ÖĞR. GÖR. ÇAĞRI ÖZTÜRK</w:t>
            </w:r>
          </w:p>
          <w:p w:rsidR="007469AA" w:rsidRPr="008B76A8" w:rsidRDefault="007469AA" w:rsidP="00F81CD1">
            <w:pPr>
              <w:tabs>
                <w:tab w:val="right" w:pos="2920"/>
              </w:tabs>
              <w:rPr>
                <w:color w:val="FF0000"/>
                <w:sz w:val="18"/>
                <w:szCs w:val="18"/>
              </w:rPr>
            </w:pPr>
            <w:r w:rsidRPr="008B76A8">
              <w:rPr>
                <w:color w:val="FF0000"/>
                <w:sz w:val="18"/>
                <w:szCs w:val="18"/>
              </w:rPr>
              <w:t>B104</w:t>
            </w:r>
          </w:p>
        </w:tc>
      </w:tr>
      <w:tr w:rsidR="007469AA" w:rsidRPr="00365B41" w:rsidTr="002D21F0">
        <w:tc>
          <w:tcPr>
            <w:tcW w:w="916" w:type="dxa"/>
          </w:tcPr>
          <w:p w:rsidR="007469AA" w:rsidRPr="00365B41" w:rsidRDefault="007469AA" w:rsidP="001C2ADC">
            <w:pPr>
              <w:jc w:val="center"/>
              <w:rPr>
                <w:sz w:val="20"/>
                <w:szCs w:val="20"/>
              </w:rPr>
            </w:pPr>
            <w:r w:rsidRPr="00365B41">
              <w:rPr>
                <w:sz w:val="20"/>
                <w:szCs w:val="20"/>
              </w:rPr>
              <w:t>(4)</w:t>
            </w:r>
          </w:p>
          <w:p w:rsidR="007469AA" w:rsidRPr="00365B41" w:rsidRDefault="007469AA" w:rsidP="001C2ADC">
            <w:pPr>
              <w:jc w:val="center"/>
              <w:rPr>
                <w:sz w:val="20"/>
                <w:szCs w:val="20"/>
              </w:rPr>
            </w:pPr>
            <w:r w:rsidRPr="00365B41">
              <w:rPr>
                <w:sz w:val="20"/>
                <w:szCs w:val="20"/>
              </w:rPr>
              <w:t>11.10-</w:t>
            </w:r>
          </w:p>
          <w:p w:rsidR="007469AA" w:rsidRPr="00365B41" w:rsidRDefault="007469AA" w:rsidP="001C2ADC">
            <w:pPr>
              <w:jc w:val="center"/>
              <w:rPr>
                <w:sz w:val="20"/>
                <w:szCs w:val="20"/>
              </w:rPr>
            </w:pPr>
            <w:r w:rsidRPr="00365B41">
              <w:rPr>
                <w:sz w:val="20"/>
                <w:szCs w:val="20"/>
              </w:rPr>
              <w:t>12.00</w:t>
            </w:r>
          </w:p>
        </w:tc>
        <w:tc>
          <w:tcPr>
            <w:tcW w:w="2905" w:type="dxa"/>
          </w:tcPr>
          <w:p w:rsidR="007469AA" w:rsidRPr="00365B41" w:rsidRDefault="007469AA" w:rsidP="002E7D76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365B41">
              <w:rPr>
                <w:sz w:val="18"/>
                <w:szCs w:val="18"/>
              </w:rPr>
              <w:t>02216 HASAR İŞLEMLERİ</w:t>
            </w:r>
          </w:p>
          <w:p w:rsidR="007469AA" w:rsidRPr="00365B41" w:rsidRDefault="007469AA" w:rsidP="002E7D76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365B41">
              <w:rPr>
                <w:sz w:val="18"/>
                <w:szCs w:val="18"/>
              </w:rPr>
              <w:t xml:space="preserve">TEO ÖĞR. GÖR. </w:t>
            </w:r>
            <w:r>
              <w:rPr>
                <w:sz w:val="18"/>
                <w:szCs w:val="18"/>
              </w:rPr>
              <w:t>Mehmet METİN</w:t>
            </w:r>
          </w:p>
          <w:p w:rsidR="007469AA" w:rsidRPr="00365B41" w:rsidRDefault="007469AA" w:rsidP="002E7D76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365B41">
              <w:rPr>
                <w:sz w:val="18"/>
                <w:szCs w:val="18"/>
              </w:rPr>
              <w:t>B104</w:t>
            </w:r>
          </w:p>
        </w:tc>
        <w:tc>
          <w:tcPr>
            <w:tcW w:w="2839" w:type="dxa"/>
          </w:tcPr>
          <w:p w:rsidR="007469AA" w:rsidRPr="008B76A8" w:rsidRDefault="007469AA" w:rsidP="002E7D76">
            <w:pPr>
              <w:tabs>
                <w:tab w:val="right" w:pos="2920"/>
              </w:tabs>
              <w:rPr>
                <w:color w:val="FF0000"/>
                <w:sz w:val="18"/>
                <w:szCs w:val="18"/>
              </w:rPr>
            </w:pPr>
            <w:r w:rsidRPr="008B76A8">
              <w:rPr>
                <w:color w:val="FF0000"/>
                <w:sz w:val="18"/>
                <w:szCs w:val="18"/>
              </w:rPr>
              <w:t>02208 RİSK YÖNETİMİ</w:t>
            </w:r>
          </w:p>
          <w:p w:rsidR="007469AA" w:rsidRPr="008B76A8" w:rsidRDefault="007469AA" w:rsidP="002E7D76">
            <w:pPr>
              <w:tabs>
                <w:tab w:val="right" w:pos="2920"/>
              </w:tabs>
              <w:rPr>
                <w:color w:val="FF0000"/>
                <w:sz w:val="18"/>
                <w:szCs w:val="18"/>
              </w:rPr>
            </w:pPr>
            <w:r w:rsidRPr="008B76A8">
              <w:rPr>
                <w:color w:val="FF0000"/>
                <w:sz w:val="18"/>
                <w:szCs w:val="18"/>
              </w:rPr>
              <w:t>TEO ÖĞR. GÖR. Fatih KIRAÇ</w:t>
            </w:r>
          </w:p>
          <w:p w:rsidR="007469AA" w:rsidRPr="008B76A8" w:rsidRDefault="007469AA" w:rsidP="002E7D76">
            <w:pPr>
              <w:tabs>
                <w:tab w:val="right" w:pos="2920"/>
              </w:tabs>
              <w:rPr>
                <w:color w:val="FF0000"/>
                <w:sz w:val="18"/>
                <w:szCs w:val="18"/>
              </w:rPr>
            </w:pPr>
            <w:r w:rsidRPr="008B76A8">
              <w:rPr>
                <w:color w:val="FF0000"/>
                <w:sz w:val="18"/>
                <w:szCs w:val="18"/>
              </w:rPr>
              <w:t>B104</w:t>
            </w:r>
          </w:p>
        </w:tc>
        <w:tc>
          <w:tcPr>
            <w:tcW w:w="3049" w:type="dxa"/>
          </w:tcPr>
          <w:p w:rsidR="007469AA" w:rsidRPr="00365B41" w:rsidRDefault="007469AA" w:rsidP="004E5A69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365B41">
              <w:rPr>
                <w:sz w:val="18"/>
                <w:szCs w:val="18"/>
              </w:rPr>
              <w:t>02212 BANKA VE SİGORTA HUKUKU</w:t>
            </w:r>
          </w:p>
          <w:p w:rsidR="007469AA" w:rsidRPr="00365B41" w:rsidRDefault="007469AA" w:rsidP="004E5A69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365B41">
              <w:rPr>
                <w:sz w:val="18"/>
                <w:szCs w:val="18"/>
              </w:rPr>
              <w:t xml:space="preserve">TEO ÖĞR. GÖR. </w:t>
            </w:r>
            <w:r>
              <w:rPr>
                <w:sz w:val="18"/>
                <w:szCs w:val="18"/>
              </w:rPr>
              <w:t>İsmet BOLAT</w:t>
            </w:r>
          </w:p>
          <w:p w:rsidR="007469AA" w:rsidRPr="00365B41" w:rsidRDefault="007469AA" w:rsidP="004E5A69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365B41">
              <w:rPr>
                <w:sz w:val="18"/>
                <w:szCs w:val="18"/>
              </w:rPr>
              <w:t>B104</w:t>
            </w:r>
          </w:p>
        </w:tc>
        <w:tc>
          <w:tcPr>
            <w:tcW w:w="2831" w:type="dxa"/>
          </w:tcPr>
          <w:p w:rsidR="007469AA" w:rsidRPr="00365B41" w:rsidRDefault="007469AA" w:rsidP="002E7D76">
            <w:pPr>
              <w:tabs>
                <w:tab w:val="right" w:pos="2920"/>
              </w:tabs>
              <w:rPr>
                <w:sz w:val="18"/>
                <w:szCs w:val="18"/>
              </w:rPr>
            </w:pPr>
            <w:proofErr w:type="gramStart"/>
            <w:r w:rsidRPr="00365B41">
              <w:rPr>
                <w:sz w:val="18"/>
                <w:szCs w:val="18"/>
              </w:rPr>
              <w:t>02264  GİRİŞİMCİLİK</w:t>
            </w:r>
            <w:proofErr w:type="gramEnd"/>
          </w:p>
          <w:p w:rsidR="007469AA" w:rsidRPr="00365B41" w:rsidRDefault="007469AA" w:rsidP="002E7D76">
            <w:pPr>
              <w:tabs>
                <w:tab w:val="right" w:pos="29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TEO ÖĞR. GÖR. Zerrin DÜRRÜ</w:t>
            </w:r>
          </w:p>
          <w:p w:rsidR="007469AA" w:rsidRPr="00365B41" w:rsidRDefault="007469AA" w:rsidP="002E7D76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365B41">
              <w:rPr>
                <w:sz w:val="18"/>
                <w:szCs w:val="18"/>
              </w:rPr>
              <w:t>B104</w:t>
            </w:r>
          </w:p>
        </w:tc>
        <w:tc>
          <w:tcPr>
            <w:tcW w:w="2940" w:type="dxa"/>
          </w:tcPr>
          <w:p w:rsidR="007469AA" w:rsidRPr="008B76A8" w:rsidRDefault="007469AA" w:rsidP="00F81CD1">
            <w:pPr>
              <w:tabs>
                <w:tab w:val="right" w:pos="2920"/>
              </w:tabs>
              <w:rPr>
                <w:color w:val="FF0000"/>
                <w:sz w:val="18"/>
                <w:szCs w:val="18"/>
              </w:rPr>
            </w:pPr>
            <w:r w:rsidRPr="008B76A8">
              <w:rPr>
                <w:color w:val="FF0000"/>
                <w:sz w:val="18"/>
                <w:szCs w:val="18"/>
              </w:rPr>
              <w:t>02204 SİGORTACILIK İŞLEMLERİ II</w:t>
            </w:r>
          </w:p>
          <w:p w:rsidR="007469AA" w:rsidRPr="008B76A8" w:rsidRDefault="007469AA" w:rsidP="00F81CD1">
            <w:pPr>
              <w:tabs>
                <w:tab w:val="right" w:pos="2920"/>
              </w:tabs>
              <w:rPr>
                <w:color w:val="FF0000"/>
                <w:sz w:val="18"/>
                <w:szCs w:val="18"/>
              </w:rPr>
            </w:pPr>
            <w:r w:rsidRPr="008B76A8">
              <w:rPr>
                <w:color w:val="FF0000"/>
                <w:sz w:val="18"/>
                <w:szCs w:val="18"/>
              </w:rPr>
              <w:t xml:space="preserve">TEO </w:t>
            </w:r>
          </w:p>
          <w:p w:rsidR="007469AA" w:rsidRPr="008B76A8" w:rsidRDefault="007469AA" w:rsidP="00F81CD1">
            <w:pPr>
              <w:tabs>
                <w:tab w:val="right" w:pos="2920"/>
              </w:tabs>
              <w:rPr>
                <w:color w:val="FF0000"/>
                <w:sz w:val="18"/>
                <w:szCs w:val="18"/>
              </w:rPr>
            </w:pPr>
            <w:r w:rsidRPr="008B76A8">
              <w:rPr>
                <w:color w:val="FF0000"/>
                <w:sz w:val="18"/>
                <w:szCs w:val="18"/>
              </w:rPr>
              <w:t>ÖĞR. GÖR. ÇAĞRI ÖZTÜRK</w:t>
            </w:r>
          </w:p>
          <w:p w:rsidR="007469AA" w:rsidRPr="008B76A8" w:rsidRDefault="007469AA" w:rsidP="00F81CD1">
            <w:pPr>
              <w:tabs>
                <w:tab w:val="right" w:pos="2920"/>
              </w:tabs>
              <w:rPr>
                <w:color w:val="FF0000"/>
                <w:sz w:val="18"/>
                <w:szCs w:val="18"/>
              </w:rPr>
            </w:pPr>
            <w:r w:rsidRPr="008B76A8">
              <w:rPr>
                <w:color w:val="FF0000"/>
                <w:sz w:val="18"/>
                <w:szCs w:val="18"/>
              </w:rPr>
              <w:t>B104</w:t>
            </w:r>
          </w:p>
        </w:tc>
      </w:tr>
      <w:tr w:rsidR="007469AA" w:rsidRPr="00365B41" w:rsidTr="002D21F0">
        <w:tc>
          <w:tcPr>
            <w:tcW w:w="916" w:type="dxa"/>
          </w:tcPr>
          <w:p w:rsidR="007469AA" w:rsidRPr="00365B41" w:rsidRDefault="007469AA" w:rsidP="007A5E85">
            <w:pPr>
              <w:jc w:val="center"/>
              <w:rPr>
                <w:sz w:val="20"/>
                <w:szCs w:val="20"/>
              </w:rPr>
            </w:pPr>
            <w:r w:rsidRPr="00365B41">
              <w:rPr>
                <w:sz w:val="20"/>
                <w:szCs w:val="20"/>
              </w:rPr>
              <w:t>IIIIIIIIII</w:t>
            </w:r>
          </w:p>
        </w:tc>
        <w:tc>
          <w:tcPr>
            <w:tcW w:w="2905" w:type="dxa"/>
          </w:tcPr>
          <w:p w:rsidR="007469AA" w:rsidRPr="00365B41" w:rsidRDefault="007469AA" w:rsidP="00365B41">
            <w:pPr>
              <w:tabs>
                <w:tab w:val="right" w:pos="2920"/>
              </w:tabs>
              <w:rPr>
                <w:sz w:val="18"/>
                <w:szCs w:val="18"/>
              </w:rPr>
            </w:pPr>
          </w:p>
        </w:tc>
        <w:tc>
          <w:tcPr>
            <w:tcW w:w="2839" w:type="dxa"/>
          </w:tcPr>
          <w:p w:rsidR="007469AA" w:rsidRPr="008B76A8" w:rsidRDefault="007469AA" w:rsidP="00365B41">
            <w:pPr>
              <w:tabs>
                <w:tab w:val="right" w:pos="2920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3049" w:type="dxa"/>
            <w:tcBorders>
              <w:bottom w:val="single" w:sz="4" w:space="0" w:color="auto"/>
            </w:tcBorders>
          </w:tcPr>
          <w:p w:rsidR="007469AA" w:rsidRPr="00365B41" w:rsidRDefault="007469AA" w:rsidP="00365B41">
            <w:pPr>
              <w:tabs>
                <w:tab w:val="right" w:pos="2920"/>
              </w:tabs>
              <w:rPr>
                <w:sz w:val="18"/>
                <w:szCs w:val="18"/>
              </w:rPr>
            </w:pPr>
          </w:p>
        </w:tc>
        <w:tc>
          <w:tcPr>
            <w:tcW w:w="2831" w:type="dxa"/>
            <w:tcBorders>
              <w:bottom w:val="single" w:sz="4" w:space="0" w:color="auto"/>
            </w:tcBorders>
          </w:tcPr>
          <w:p w:rsidR="007469AA" w:rsidRPr="00365B41" w:rsidRDefault="007469AA" w:rsidP="00365B41">
            <w:pPr>
              <w:tabs>
                <w:tab w:val="right" w:pos="2920"/>
              </w:tabs>
              <w:rPr>
                <w:sz w:val="18"/>
                <w:szCs w:val="18"/>
              </w:rPr>
            </w:pPr>
          </w:p>
        </w:tc>
        <w:tc>
          <w:tcPr>
            <w:tcW w:w="2940" w:type="dxa"/>
          </w:tcPr>
          <w:p w:rsidR="007469AA" w:rsidRPr="00365B41" w:rsidRDefault="007469AA" w:rsidP="00365B41">
            <w:pPr>
              <w:tabs>
                <w:tab w:val="right" w:pos="2920"/>
              </w:tabs>
              <w:rPr>
                <w:sz w:val="18"/>
                <w:szCs w:val="18"/>
              </w:rPr>
            </w:pPr>
          </w:p>
        </w:tc>
      </w:tr>
      <w:tr w:rsidR="001F4DC8" w:rsidRPr="00365B41" w:rsidTr="002D21F0">
        <w:trPr>
          <w:cantSplit/>
          <w:trHeight w:val="720"/>
        </w:trPr>
        <w:tc>
          <w:tcPr>
            <w:tcW w:w="916" w:type="dxa"/>
          </w:tcPr>
          <w:p w:rsidR="001F4DC8" w:rsidRPr="00365B41" w:rsidRDefault="001F4DC8" w:rsidP="001C2ADC">
            <w:pPr>
              <w:jc w:val="center"/>
              <w:rPr>
                <w:sz w:val="20"/>
                <w:szCs w:val="20"/>
              </w:rPr>
            </w:pPr>
            <w:r w:rsidRPr="00365B41">
              <w:rPr>
                <w:sz w:val="20"/>
                <w:szCs w:val="20"/>
              </w:rPr>
              <w:t>(5)</w:t>
            </w:r>
          </w:p>
          <w:p w:rsidR="001F4DC8" w:rsidRPr="00365B41" w:rsidRDefault="001F4DC8" w:rsidP="001C2ADC">
            <w:pPr>
              <w:jc w:val="center"/>
              <w:rPr>
                <w:sz w:val="20"/>
                <w:szCs w:val="20"/>
              </w:rPr>
            </w:pPr>
            <w:r w:rsidRPr="00365B41">
              <w:rPr>
                <w:sz w:val="20"/>
                <w:szCs w:val="20"/>
              </w:rPr>
              <w:t>13.00-</w:t>
            </w:r>
          </w:p>
          <w:p w:rsidR="001F4DC8" w:rsidRPr="00365B41" w:rsidRDefault="001F4DC8" w:rsidP="001C2ADC">
            <w:pPr>
              <w:jc w:val="center"/>
              <w:rPr>
                <w:sz w:val="20"/>
                <w:szCs w:val="20"/>
              </w:rPr>
            </w:pPr>
            <w:r w:rsidRPr="00365B41">
              <w:rPr>
                <w:sz w:val="20"/>
                <w:szCs w:val="20"/>
              </w:rPr>
              <w:t>13.50</w:t>
            </w:r>
          </w:p>
        </w:tc>
        <w:tc>
          <w:tcPr>
            <w:tcW w:w="2905" w:type="dxa"/>
          </w:tcPr>
          <w:p w:rsidR="001F4DC8" w:rsidRPr="00DA6B3B" w:rsidRDefault="001F4DC8" w:rsidP="00365B41">
            <w:pPr>
              <w:tabs>
                <w:tab w:val="right" w:pos="2920"/>
              </w:tabs>
              <w:rPr>
                <w:color w:val="FF0000"/>
                <w:sz w:val="18"/>
                <w:szCs w:val="18"/>
              </w:rPr>
            </w:pPr>
            <w:r w:rsidRPr="00DA6B3B">
              <w:rPr>
                <w:color w:val="FF0000"/>
                <w:sz w:val="18"/>
                <w:szCs w:val="18"/>
              </w:rPr>
              <w:t xml:space="preserve">02214 SERMAYE </w:t>
            </w:r>
            <w:proofErr w:type="gramStart"/>
            <w:r w:rsidRPr="00DA6B3B">
              <w:rPr>
                <w:color w:val="FF0000"/>
                <w:sz w:val="18"/>
                <w:szCs w:val="18"/>
              </w:rPr>
              <w:t>PİY.İŞLEMLERİ</w:t>
            </w:r>
            <w:proofErr w:type="gramEnd"/>
          </w:p>
          <w:p w:rsidR="001F4DC8" w:rsidRPr="00DA6B3B" w:rsidRDefault="001F4DC8" w:rsidP="00365B41">
            <w:pPr>
              <w:tabs>
                <w:tab w:val="right" w:pos="2920"/>
              </w:tabs>
              <w:rPr>
                <w:color w:val="FF0000"/>
                <w:sz w:val="18"/>
                <w:szCs w:val="18"/>
              </w:rPr>
            </w:pPr>
            <w:r w:rsidRPr="00DA6B3B">
              <w:rPr>
                <w:color w:val="FF0000"/>
                <w:sz w:val="18"/>
                <w:szCs w:val="18"/>
              </w:rPr>
              <w:t>TEO ÖĞR. GÖR. FATİH KIRAÇ</w:t>
            </w:r>
          </w:p>
          <w:p w:rsidR="001F4DC8" w:rsidRPr="00DA6B3B" w:rsidRDefault="001F4DC8" w:rsidP="00365B41">
            <w:pPr>
              <w:tabs>
                <w:tab w:val="right" w:pos="2920"/>
              </w:tabs>
              <w:jc w:val="both"/>
              <w:rPr>
                <w:color w:val="FF0000"/>
                <w:sz w:val="18"/>
                <w:szCs w:val="18"/>
              </w:rPr>
            </w:pPr>
            <w:r w:rsidRPr="00DA6B3B">
              <w:rPr>
                <w:color w:val="FF0000"/>
                <w:sz w:val="18"/>
                <w:szCs w:val="18"/>
              </w:rPr>
              <w:t>B104</w:t>
            </w:r>
          </w:p>
        </w:tc>
        <w:tc>
          <w:tcPr>
            <w:tcW w:w="2839" w:type="dxa"/>
          </w:tcPr>
          <w:p w:rsidR="001F4DC8" w:rsidRPr="008B76A8" w:rsidRDefault="001F4DC8" w:rsidP="002E7D76">
            <w:pPr>
              <w:tabs>
                <w:tab w:val="right" w:pos="2920"/>
              </w:tabs>
              <w:rPr>
                <w:color w:val="FF0000"/>
                <w:sz w:val="18"/>
                <w:szCs w:val="18"/>
              </w:rPr>
            </w:pPr>
            <w:r w:rsidRPr="008B76A8">
              <w:rPr>
                <w:color w:val="FF0000"/>
                <w:sz w:val="18"/>
                <w:szCs w:val="18"/>
              </w:rPr>
              <w:t>02208 RİSK YÖNETİMİ</w:t>
            </w:r>
          </w:p>
          <w:p w:rsidR="001F4DC8" w:rsidRPr="008B76A8" w:rsidRDefault="001F4DC8" w:rsidP="002E7D76">
            <w:pPr>
              <w:tabs>
                <w:tab w:val="right" w:pos="2920"/>
              </w:tabs>
              <w:rPr>
                <w:color w:val="FF0000"/>
                <w:sz w:val="18"/>
                <w:szCs w:val="18"/>
              </w:rPr>
            </w:pPr>
            <w:r w:rsidRPr="008B76A8">
              <w:rPr>
                <w:color w:val="FF0000"/>
                <w:sz w:val="18"/>
                <w:szCs w:val="18"/>
              </w:rPr>
              <w:t>TEO ÖĞR. GÖR. Fatih KIRAÇ</w:t>
            </w:r>
          </w:p>
          <w:p w:rsidR="001F4DC8" w:rsidRPr="008B76A8" w:rsidRDefault="001F4DC8" w:rsidP="002E7D76">
            <w:pPr>
              <w:tabs>
                <w:tab w:val="right" w:pos="2920"/>
              </w:tabs>
              <w:rPr>
                <w:color w:val="FF0000"/>
                <w:sz w:val="18"/>
                <w:szCs w:val="18"/>
              </w:rPr>
            </w:pPr>
            <w:r w:rsidRPr="008B76A8">
              <w:rPr>
                <w:color w:val="FF0000"/>
                <w:sz w:val="18"/>
                <w:szCs w:val="18"/>
              </w:rPr>
              <w:t>B104</w:t>
            </w:r>
          </w:p>
        </w:tc>
        <w:tc>
          <w:tcPr>
            <w:tcW w:w="3049" w:type="dxa"/>
            <w:tcBorders>
              <w:bottom w:val="single" w:sz="4" w:space="0" w:color="auto"/>
            </w:tcBorders>
          </w:tcPr>
          <w:p w:rsidR="001F4DC8" w:rsidRPr="006E4675" w:rsidRDefault="001F4DC8" w:rsidP="003217BC">
            <w:pPr>
              <w:tabs>
                <w:tab w:val="right" w:pos="2920"/>
              </w:tabs>
              <w:rPr>
                <w:color w:val="FF0000"/>
                <w:sz w:val="18"/>
                <w:szCs w:val="18"/>
              </w:rPr>
            </w:pPr>
            <w:r w:rsidRPr="006E4675">
              <w:rPr>
                <w:color w:val="FF0000"/>
                <w:sz w:val="18"/>
                <w:szCs w:val="18"/>
              </w:rPr>
              <w:t>02204 SİGORTACILIK İŞLEMLERİ II</w:t>
            </w:r>
          </w:p>
          <w:p w:rsidR="001F4DC8" w:rsidRPr="006E4675" w:rsidRDefault="001F4DC8" w:rsidP="003217BC">
            <w:pPr>
              <w:tabs>
                <w:tab w:val="right" w:pos="2920"/>
              </w:tabs>
              <w:rPr>
                <w:color w:val="FF0000"/>
                <w:sz w:val="18"/>
                <w:szCs w:val="18"/>
              </w:rPr>
            </w:pPr>
            <w:r w:rsidRPr="006E4675">
              <w:rPr>
                <w:color w:val="FF0000"/>
                <w:sz w:val="18"/>
                <w:szCs w:val="18"/>
              </w:rPr>
              <w:t xml:space="preserve">TEO </w:t>
            </w:r>
          </w:p>
          <w:p w:rsidR="001F4DC8" w:rsidRPr="006E4675" w:rsidRDefault="001F4DC8" w:rsidP="003217BC">
            <w:pPr>
              <w:tabs>
                <w:tab w:val="right" w:pos="2920"/>
              </w:tabs>
              <w:rPr>
                <w:color w:val="FF0000"/>
                <w:sz w:val="18"/>
                <w:szCs w:val="18"/>
              </w:rPr>
            </w:pPr>
            <w:r w:rsidRPr="006E4675">
              <w:rPr>
                <w:color w:val="FF0000"/>
                <w:sz w:val="18"/>
                <w:szCs w:val="18"/>
              </w:rPr>
              <w:t>ÖĞR. GÖR. ÇAĞRI ÖZTÜRK</w:t>
            </w:r>
          </w:p>
          <w:p w:rsidR="001F4DC8" w:rsidRPr="006E4675" w:rsidRDefault="001F4DC8" w:rsidP="003217BC">
            <w:pPr>
              <w:tabs>
                <w:tab w:val="right" w:pos="2920"/>
              </w:tabs>
              <w:rPr>
                <w:color w:val="FF0000"/>
                <w:sz w:val="18"/>
                <w:szCs w:val="18"/>
              </w:rPr>
            </w:pPr>
            <w:r w:rsidRPr="006E4675">
              <w:rPr>
                <w:color w:val="FF0000"/>
                <w:sz w:val="18"/>
                <w:szCs w:val="18"/>
              </w:rPr>
              <w:t>B104</w:t>
            </w:r>
          </w:p>
        </w:tc>
        <w:tc>
          <w:tcPr>
            <w:tcW w:w="2831" w:type="dxa"/>
            <w:tcBorders>
              <w:bottom w:val="single" w:sz="4" w:space="0" w:color="auto"/>
            </w:tcBorders>
          </w:tcPr>
          <w:p w:rsidR="001F4DC8" w:rsidRPr="008B76A8" w:rsidRDefault="001F4DC8" w:rsidP="002E7D76">
            <w:pPr>
              <w:tabs>
                <w:tab w:val="right" w:pos="2920"/>
              </w:tabs>
              <w:rPr>
                <w:color w:val="FF0000"/>
                <w:sz w:val="18"/>
                <w:szCs w:val="18"/>
              </w:rPr>
            </w:pPr>
            <w:r w:rsidRPr="008B76A8">
              <w:rPr>
                <w:color w:val="FF0000"/>
                <w:sz w:val="18"/>
                <w:szCs w:val="18"/>
              </w:rPr>
              <w:t>02222 SATIŞ YÖNETİMİ</w:t>
            </w:r>
          </w:p>
          <w:p w:rsidR="001F4DC8" w:rsidRPr="008B76A8" w:rsidRDefault="001F4DC8" w:rsidP="002E7D76">
            <w:pPr>
              <w:tabs>
                <w:tab w:val="right" w:pos="2920"/>
              </w:tabs>
              <w:rPr>
                <w:color w:val="FF0000"/>
                <w:sz w:val="18"/>
                <w:szCs w:val="18"/>
              </w:rPr>
            </w:pPr>
            <w:r w:rsidRPr="008B76A8">
              <w:rPr>
                <w:color w:val="FF0000"/>
                <w:sz w:val="18"/>
                <w:szCs w:val="18"/>
              </w:rPr>
              <w:t>TEO</w:t>
            </w:r>
          </w:p>
          <w:p w:rsidR="001F4DC8" w:rsidRPr="008B76A8" w:rsidRDefault="001F4DC8" w:rsidP="002E7D76">
            <w:pPr>
              <w:tabs>
                <w:tab w:val="right" w:pos="2920"/>
              </w:tabs>
              <w:rPr>
                <w:color w:val="FF0000"/>
                <w:sz w:val="18"/>
                <w:szCs w:val="18"/>
              </w:rPr>
            </w:pPr>
            <w:r w:rsidRPr="008B76A8">
              <w:rPr>
                <w:color w:val="FF0000"/>
                <w:sz w:val="18"/>
                <w:szCs w:val="18"/>
              </w:rPr>
              <w:t xml:space="preserve">Öğr. Gör. Çağrı ÖZTÜRK </w:t>
            </w:r>
          </w:p>
          <w:p w:rsidR="001F4DC8" w:rsidRPr="008B76A8" w:rsidRDefault="001F4DC8" w:rsidP="002E7D76">
            <w:pPr>
              <w:tabs>
                <w:tab w:val="right" w:pos="2920"/>
              </w:tabs>
              <w:rPr>
                <w:color w:val="FF0000"/>
                <w:sz w:val="18"/>
                <w:szCs w:val="18"/>
              </w:rPr>
            </w:pPr>
            <w:r w:rsidRPr="008B76A8">
              <w:rPr>
                <w:color w:val="FF0000"/>
                <w:sz w:val="18"/>
                <w:szCs w:val="18"/>
              </w:rPr>
              <w:t>B104</w:t>
            </w:r>
          </w:p>
        </w:tc>
        <w:tc>
          <w:tcPr>
            <w:tcW w:w="2940" w:type="dxa"/>
          </w:tcPr>
          <w:p w:rsidR="001F4DC8" w:rsidRPr="008B76A8" w:rsidRDefault="001F4DC8" w:rsidP="00A479CC">
            <w:pPr>
              <w:tabs>
                <w:tab w:val="right" w:pos="2920"/>
              </w:tabs>
              <w:rPr>
                <w:color w:val="FF0000"/>
                <w:sz w:val="18"/>
                <w:szCs w:val="18"/>
              </w:rPr>
            </w:pPr>
            <w:r w:rsidRPr="008B76A8">
              <w:rPr>
                <w:color w:val="FF0000"/>
                <w:sz w:val="18"/>
                <w:szCs w:val="18"/>
              </w:rPr>
              <w:t>02202 BANKA İŞLEMLERİ II</w:t>
            </w:r>
          </w:p>
          <w:p w:rsidR="001F4DC8" w:rsidRPr="008B76A8" w:rsidRDefault="001F4DC8" w:rsidP="00A479CC">
            <w:pPr>
              <w:tabs>
                <w:tab w:val="right" w:pos="2920"/>
              </w:tabs>
              <w:rPr>
                <w:color w:val="FF0000"/>
                <w:sz w:val="18"/>
                <w:szCs w:val="18"/>
              </w:rPr>
            </w:pPr>
            <w:proofErr w:type="gramStart"/>
            <w:r w:rsidRPr="008B76A8">
              <w:rPr>
                <w:color w:val="FF0000"/>
                <w:sz w:val="18"/>
                <w:szCs w:val="18"/>
              </w:rPr>
              <w:t>TEO  ÖĞR</w:t>
            </w:r>
            <w:proofErr w:type="gramEnd"/>
            <w:r w:rsidRPr="008B76A8">
              <w:rPr>
                <w:color w:val="FF0000"/>
                <w:sz w:val="18"/>
                <w:szCs w:val="18"/>
              </w:rPr>
              <w:t>. GÖR. Erhan AKARDENİZ</w:t>
            </w:r>
          </w:p>
          <w:p w:rsidR="001F4DC8" w:rsidRPr="008B76A8" w:rsidRDefault="001F4DC8" w:rsidP="00A479CC">
            <w:pPr>
              <w:tabs>
                <w:tab w:val="right" w:pos="2920"/>
              </w:tabs>
              <w:rPr>
                <w:color w:val="FF0000"/>
                <w:sz w:val="18"/>
                <w:szCs w:val="18"/>
              </w:rPr>
            </w:pPr>
            <w:r w:rsidRPr="008B76A8">
              <w:rPr>
                <w:color w:val="FF0000"/>
                <w:sz w:val="18"/>
                <w:szCs w:val="18"/>
              </w:rPr>
              <w:t>B104</w:t>
            </w:r>
          </w:p>
        </w:tc>
      </w:tr>
      <w:tr w:rsidR="001F4DC8" w:rsidRPr="00365B41" w:rsidTr="002D21F0">
        <w:trPr>
          <w:cantSplit/>
          <w:trHeight w:val="738"/>
        </w:trPr>
        <w:tc>
          <w:tcPr>
            <w:tcW w:w="916" w:type="dxa"/>
          </w:tcPr>
          <w:p w:rsidR="001F4DC8" w:rsidRPr="00365B41" w:rsidRDefault="001F4DC8" w:rsidP="001C2ADC">
            <w:pPr>
              <w:jc w:val="center"/>
              <w:rPr>
                <w:sz w:val="20"/>
                <w:szCs w:val="20"/>
              </w:rPr>
            </w:pPr>
            <w:r w:rsidRPr="00365B41">
              <w:rPr>
                <w:sz w:val="20"/>
                <w:szCs w:val="20"/>
              </w:rPr>
              <w:t>(6)</w:t>
            </w:r>
          </w:p>
          <w:p w:rsidR="001F4DC8" w:rsidRPr="00365B41" w:rsidRDefault="001F4DC8" w:rsidP="001C2ADC">
            <w:pPr>
              <w:jc w:val="center"/>
              <w:rPr>
                <w:sz w:val="20"/>
                <w:szCs w:val="20"/>
              </w:rPr>
            </w:pPr>
            <w:r w:rsidRPr="00365B41">
              <w:rPr>
                <w:sz w:val="20"/>
                <w:szCs w:val="20"/>
              </w:rPr>
              <w:t>14.00-</w:t>
            </w:r>
          </w:p>
          <w:p w:rsidR="001F4DC8" w:rsidRPr="00365B41" w:rsidRDefault="001F4DC8" w:rsidP="001C2ADC">
            <w:pPr>
              <w:jc w:val="center"/>
              <w:rPr>
                <w:sz w:val="20"/>
                <w:szCs w:val="20"/>
              </w:rPr>
            </w:pPr>
            <w:r w:rsidRPr="00365B41">
              <w:rPr>
                <w:sz w:val="20"/>
                <w:szCs w:val="20"/>
              </w:rPr>
              <w:t>14.50</w:t>
            </w:r>
          </w:p>
        </w:tc>
        <w:tc>
          <w:tcPr>
            <w:tcW w:w="2905" w:type="dxa"/>
          </w:tcPr>
          <w:p w:rsidR="001F4DC8" w:rsidRPr="00DA6B3B" w:rsidRDefault="001F4DC8" w:rsidP="00365B41">
            <w:pPr>
              <w:tabs>
                <w:tab w:val="right" w:pos="2920"/>
              </w:tabs>
              <w:rPr>
                <w:color w:val="FF0000"/>
                <w:sz w:val="18"/>
                <w:szCs w:val="18"/>
              </w:rPr>
            </w:pPr>
            <w:r w:rsidRPr="00DA6B3B">
              <w:rPr>
                <w:color w:val="FF0000"/>
                <w:sz w:val="18"/>
                <w:szCs w:val="18"/>
              </w:rPr>
              <w:t xml:space="preserve">02214 SERMAYE </w:t>
            </w:r>
            <w:proofErr w:type="gramStart"/>
            <w:r w:rsidRPr="00DA6B3B">
              <w:rPr>
                <w:color w:val="FF0000"/>
                <w:sz w:val="18"/>
                <w:szCs w:val="18"/>
              </w:rPr>
              <w:t>PİY.İŞLEMLERİ</w:t>
            </w:r>
            <w:proofErr w:type="gramEnd"/>
          </w:p>
          <w:p w:rsidR="001F4DC8" w:rsidRPr="00DA6B3B" w:rsidRDefault="001F4DC8" w:rsidP="00365B41">
            <w:pPr>
              <w:tabs>
                <w:tab w:val="right" w:pos="2920"/>
              </w:tabs>
              <w:rPr>
                <w:color w:val="FF0000"/>
                <w:sz w:val="18"/>
                <w:szCs w:val="18"/>
              </w:rPr>
            </w:pPr>
            <w:r w:rsidRPr="00DA6B3B">
              <w:rPr>
                <w:color w:val="FF0000"/>
                <w:sz w:val="18"/>
                <w:szCs w:val="18"/>
              </w:rPr>
              <w:t>TEO ÖĞR. GÖR. FATİH KIRAÇ</w:t>
            </w:r>
          </w:p>
          <w:p w:rsidR="001F4DC8" w:rsidRPr="00DA6B3B" w:rsidRDefault="001F4DC8" w:rsidP="00365B41">
            <w:pPr>
              <w:tabs>
                <w:tab w:val="right" w:pos="2920"/>
              </w:tabs>
              <w:jc w:val="both"/>
              <w:rPr>
                <w:color w:val="FF0000"/>
                <w:sz w:val="18"/>
                <w:szCs w:val="18"/>
              </w:rPr>
            </w:pPr>
            <w:r w:rsidRPr="00DA6B3B">
              <w:rPr>
                <w:color w:val="FF0000"/>
                <w:sz w:val="18"/>
                <w:szCs w:val="18"/>
              </w:rPr>
              <w:t>B104</w:t>
            </w:r>
          </w:p>
        </w:tc>
        <w:tc>
          <w:tcPr>
            <w:tcW w:w="2839" w:type="dxa"/>
          </w:tcPr>
          <w:p w:rsidR="001F4DC8" w:rsidRPr="00365B41" w:rsidRDefault="001F4DC8" w:rsidP="00416F2E">
            <w:pPr>
              <w:tabs>
                <w:tab w:val="right" w:pos="2920"/>
              </w:tabs>
              <w:rPr>
                <w:sz w:val="18"/>
                <w:szCs w:val="18"/>
              </w:rPr>
            </w:pPr>
          </w:p>
        </w:tc>
        <w:tc>
          <w:tcPr>
            <w:tcW w:w="3049" w:type="dxa"/>
            <w:tcBorders>
              <w:top w:val="single" w:sz="4" w:space="0" w:color="auto"/>
            </w:tcBorders>
          </w:tcPr>
          <w:p w:rsidR="001F4DC8" w:rsidRPr="006E4675" w:rsidRDefault="001F4DC8" w:rsidP="003217BC">
            <w:pPr>
              <w:tabs>
                <w:tab w:val="right" w:pos="2920"/>
              </w:tabs>
              <w:rPr>
                <w:color w:val="FF0000"/>
                <w:sz w:val="18"/>
                <w:szCs w:val="18"/>
              </w:rPr>
            </w:pPr>
            <w:r w:rsidRPr="006E4675">
              <w:rPr>
                <w:color w:val="FF0000"/>
                <w:sz w:val="18"/>
                <w:szCs w:val="18"/>
              </w:rPr>
              <w:t>02204 SİGORTACILIK İŞLEMLERİ II</w:t>
            </w:r>
          </w:p>
          <w:p w:rsidR="001F4DC8" w:rsidRPr="006E4675" w:rsidRDefault="001F4DC8" w:rsidP="003217BC">
            <w:pPr>
              <w:tabs>
                <w:tab w:val="right" w:pos="2920"/>
              </w:tabs>
              <w:rPr>
                <w:color w:val="FF0000"/>
                <w:sz w:val="18"/>
                <w:szCs w:val="18"/>
              </w:rPr>
            </w:pPr>
            <w:r w:rsidRPr="006E4675">
              <w:rPr>
                <w:color w:val="FF0000"/>
                <w:sz w:val="18"/>
                <w:szCs w:val="18"/>
              </w:rPr>
              <w:t xml:space="preserve">TEO </w:t>
            </w:r>
          </w:p>
          <w:p w:rsidR="001F4DC8" w:rsidRPr="006E4675" w:rsidRDefault="001F4DC8" w:rsidP="003217BC">
            <w:pPr>
              <w:tabs>
                <w:tab w:val="right" w:pos="2920"/>
              </w:tabs>
              <w:rPr>
                <w:color w:val="FF0000"/>
                <w:sz w:val="18"/>
                <w:szCs w:val="18"/>
              </w:rPr>
            </w:pPr>
            <w:r w:rsidRPr="006E4675">
              <w:rPr>
                <w:color w:val="FF0000"/>
                <w:sz w:val="18"/>
                <w:szCs w:val="18"/>
              </w:rPr>
              <w:t>ÖĞR. GÖR. ÇAĞRI ÖZTÜRK</w:t>
            </w:r>
          </w:p>
          <w:p w:rsidR="001F4DC8" w:rsidRPr="006E4675" w:rsidRDefault="001F4DC8" w:rsidP="003217BC">
            <w:pPr>
              <w:tabs>
                <w:tab w:val="right" w:pos="2920"/>
              </w:tabs>
              <w:rPr>
                <w:color w:val="FF0000"/>
                <w:sz w:val="18"/>
                <w:szCs w:val="18"/>
              </w:rPr>
            </w:pPr>
            <w:r w:rsidRPr="006E4675">
              <w:rPr>
                <w:color w:val="FF0000"/>
                <w:sz w:val="18"/>
                <w:szCs w:val="18"/>
              </w:rPr>
              <w:t>B104</w:t>
            </w:r>
          </w:p>
        </w:tc>
        <w:tc>
          <w:tcPr>
            <w:tcW w:w="2831" w:type="dxa"/>
            <w:tcBorders>
              <w:top w:val="single" w:sz="4" w:space="0" w:color="auto"/>
              <w:bottom w:val="single" w:sz="4" w:space="0" w:color="auto"/>
            </w:tcBorders>
          </w:tcPr>
          <w:p w:rsidR="001F4DC8" w:rsidRPr="008B76A8" w:rsidRDefault="001F4DC8" w:rsidP="002E7D76">
            <w:pPr>
              <w:tabs>
                <w:tab w:val="right" w:pos="2920"/>
              </w:tabs>
              <w:rPr>
                <w:color w:val="FF0000"/>
                <w:sz w:val="18"/>
                <w:szCs w:val="18"/>
              </w:rPr>
            </w:pPr>
            <w:r w:rsidRPr="008B76A8">
              <w:rPr>
                <w:color w:val="FF0000"/>
                <w:sz w:val="18"/>
                <w:szCs w:val="18"/>
              </w:rPr>
              <w:t>02222 SATIŞ YÖNETİMİ</w:t>
            </w:r>
          </w:p>
          <w:p w:rsidR="001F4DC8" w:rsidRPr="008B76A8" w:rsidRDefault="001F4DC8" w:rsidP="002E7D76">
            <w:pPr>
              <w:tabs>
                <w:tab w:val="right" w:pos="2920"/>
              </w:tabs>
              <w:rPr>
                <w:color w:val="FF0000"/>
                <w:sz w:val="18"/>
                <w:szCs w:val="18"/>
              </w:rPr>
            </w:pPr>
            <w:r w:rsidRPr="008B76A8">
              <w:rPr>
                <w:color w:val="FF0000"/>
                <w:sz w:val="18"/>
                <w:szCs w:val="18"/>
              </w:rPr>
              <w:t>TEO</w:t>
            </w:r>
          </w:p>
          <w:p w:rsidR="001F4DC8" w:rsidRPr="008B76A8" w:rsidRDefault="001F4DC8" w:rsidP="002E7D76">
            <w:pPr>
              <w:tabs>
                <w:tab w:val="right" w:pos="2920"/>
              </w:tabs>
              <w:rPr>
                <w:color w:val="FF0000"/>
                <w:sz w:val="18"/>
                <w:szCs w:val="18"/>
              </w:rPr>
            </w:pPr>
            <w:r w:rsidRPr="008B76A8">
              <w:rPr>
                <w:color w:val="FF0000"/>
                <w:sz w:val="18"/>
                <w:szCs w:val="18"/>
              </w:rPr>
              <w:t>Öğr. Gör. Çağrı ÖZTÜRK</w:t>
            </w:r>
          </w:p>
          <w:p w:rsidR="001F4DC8" w:rsidRPr="008B76A8" w:rsidRDefault="001F4DC8" w:rsidP="002E7D76">
            <w:pPr>
              <w:tabs>
                <w:tab w:val="right" w:pos="2920"/>
              </w:tabs>
              <w:rPr>
                <w:color w:val="FF0000"/>
                <w:sz w:val="18"/>
                <w:szCs w:val="18"/>
              </w:rPr>
            </w:pPr>
            <w:r w:rsidRPr="008B76A8">
              <w:rPr>
                <w:color w:val="FF0000"/>
                <w:sz w:val="18"/>
                <w:szCs w:val="18"/>
              </w:rPr>
              <w:t xml:space="preserve"> B104</w:t>
            </w:r>
          </w:p>
        </w:tc>
        <w:tc>
          <w:tcPr>
            <w:tcW w:w="2940" w:type="dxa"/>
          </w:tcPr>
          <w:p w:rsidR="001F4DC8" w:rsidRPr="008B76A8" w:rsidRDefault="001F4DC8" w:rsidP="00A479CC">
            <w:pPr>
              <w:tabs>
                <w:tab w:val="right" w:pos="2920"/>
              </w:tabs>
              <w:rPr>
                <w:color w:val="FF0000"/>
                <w:sz w:val="18"/>
                <w:szCs w:val="18"/>
              </w:rPr>
            </w:pPr>
            <w:r w:rsidRPr="008B76A8">
              <w:rPr>
                <w:color w:val="FF0000"/>
                <w:sz w:val="18"/>
                <w:szCs w:val="18"/>
              </w:rPr>
              <w:t>02202 BANKA İŞLEMLERİ II</w:t>
            </w:r>
          </w:p>
          <w:p w:rsidR="001F4DC8" w:rsidRPr="008B76A8" w:rsidRDefault="001F4DC8" w:rsidP="00A479CC">
            <w:pPr>
              <w:tabs>
                <w:tab w:val="right" w:pos="2920"/>
              </w:tabs>
              <w:rPr>
                <w:color w:val="FF0000"/>
                <w:sz w:val="18"/>
                <w:szCs w:val="18"/>
              </w:rPr>
            </w:pPr>
            <w:proofErr w:type="gramStart"/>
            <w:r w:rsidRPr="008B76A8">
              <w:rPr>
                <w:color w:val="FF0000"/>
                <w:sz w:val="18"/>
                <w:szCs w:val="18"/>
              </w:rPr>
              <w:t>TEO  ÖĞR</w:t>
            </w:r>
            <w:proofErr w:type="gramEnd"/>
            <w:r w:rsidRPr="008B76A8">
              <w:rPr>
                <w:color w:val="FF0000"/>
                <w:sz w:val="18"/>
                <w:szCs w:val="18"/>
              </w:rPr>
              <w:t>. GÖR. Erhan AKARDENİZ</w:t>
            </w:r>
          </w:p>
          <w:p w:rsidR="001F4DC8" w:rsidRPr="008B76A8" w:rsidRDefault="001F4DC8" w:rsidP="00A479CC">
            <w:pPr>
              <w:tabs>
                <w:tab w:val="right" w:pos="2920"/>
              </w:tabs>
              <w:rPr>
                <w:color w:val="FF0000"/>
                <w:sz w:val="18"/>
                <w:szCs w:val="18"/>
              </w:rPr>
            </w:pPr>
            <w:r w:rsidRPr="008B76A8">
              <w:rPr>
                <w:color w:val="FF0000"/>
                <w:sz w:val="18"/>
                <w:szCs w:val="18"/>
              </w:rPr>
              <w:t>B104</w:t>
            </w:r>
          </w:p>
        </w:tc>
      </w:tr>
      <w:tr w:rsidR="001F4DC8" w:rsidRPr="00365B41" w:rsidTr="007469AA">
        <w:trPr>
          <w:cantSplit/>
        </w:trPr>
        <w:tc>
          <w:tcPr>
            <w:tcW w:w="916" w:type="dxa"/>
          </w:tcPr>
          <w:p w:rsidR="001F4DC8" w:rsidRPr="00365B41" w:rsidRDefault="001F4DC8" w:rsidP="001C2ADC">
            <w:pPr>
              <w:jc w:val="center"/>
              <w:rPr>
                <w:sz w:val="20"/>
                <w:szCs w:val="20"/>
              </w:rPr>
            </w:pPr>
            <w:r w:rsidRPr="00365B41">
              <w:rPr>
                <w:sz w:val="20"/>
                <w:szCs w:val="20"/>
              </w:rPr>
              <w:t>(7)</w:t>
            </w:r>
          </w:p>
          <w:p w:rsidR="001F4DC8" w:rsidRPr="00365B41" w:rsidRDefault="001F4DC8" w:rsidP="001C2ADC">
            <w:pPr>
              <w:jc w:val="center"/>
              <w:rPr>
                <w:sz w:val="20"/>
                <w:szCs w:val="20"/>
              </w:rPr>
            </w:pPr>
            <w:r w:rsidRPr="00365B41">
              <w:rPr>
                <w:sz w:val="20"/>
                <w:szCs w:val="20"/>
              </w:rPr>
              <w:t>15.00-</w:t>
            </w:r>
          </w:p>
          <w:p w:rsidR="001F4DC8" w:rsidRPr="00365B41" w:rsidRDefault="001F4DC8" w:rsidP="001C2ADC">
            <w:pPr>
              <w:jc w:val="center"/>
              <w:rPr>
                <w:sz w:val="20"/>
                <w:szCs w:val="20"/>
              </w:rPr>
            </w:pPr>
            <w:r w:rsidRPr="00365B41">
              <w:rPr>
                <w:sz w:val="20"/>
                <w:szCs w:val="20"/>
              </w:rPr>
              <w:t>15.50</w:t>
            </w:r>
          </w:p>
        </w:tc>
        <w:tc>
          <w:tcPr>
            <w:tcW w:w="2905" w:type="dxa"/>
          </w:tcPr>
          <w:p w:rsidR="001F4DC8" w:rsidRPr="00DA6B3B" w:rsidRDefault="001F4DC8" w:rsidP="00365B41">
            <w:pPr>
              <w:tabs>
                <w:tab w:val="right" w:pos="2920"/>
              </w:tabs>
              <w:rPr>
                <w:color w:val="FF0000"/>
                <w:sz w:val="18"/>
                <w:szCs w:val="18"/>
              </w:rPr>
            </w:pPr>
            <w:r w:rsidRPr="00DA6B3B">
              <w:rPr>
                <w:color w:val="FF0000"/>
                <w:sz w:val="18"/>
                <w:szCs w:val="18"/>
              </w:rPr>
              <w:t xml:space="preserve">02214 SERMAYE </w:t>
            </w:r>
            <w:proofErr w:type="gramStart"/>
            <w:r w:rsidRPr="00DA6B3B">
              <w:rPr>
                <w:color w:val="FF0000"/>
                <w:sz w:val="18"/>
                <w:szCs w:val="18"/>
              </w:rPr>
              <w:t>PİY.İŞLEMLERİ</w:t>
            </w:r>
            <w:proofErr w:type="gramEnd"/>
          </w:p>
          <w:p w:rsidR="001F4DC8" w:rsidRPr="00DA6B3B" w:rsidRDefault="001F4DC8" w:rsidP="00365B41">
            <w:pPr>
              <w:tabs>
                <w:tab w:val="right" w:pos="2920"/>
              </w:tabs>
              <w:rPr>
                <w:color w:val="FF0000"/>
                <w:sz w:val="18"/>
                <w:szCs w:val="18"/>
              </w:rPr>
            </w:pPr>
            <w:r w:rsidRPr="00DA6B3B">
              <w:rPr>
                <w:color w:val="FF0000"/>
                <w:sz w:val="18"/>
                <w:szCs w:val="18"/>
              </w:rPr>
              <w:t>TEO ÖĞR. GÖR. FATİH KIRAÇ</w:t>
            </w:r>
          </w:p>
          <w:p w:rsidR="001F4DC8" w:rsidRPr="00DA6B3B" w:rsidRDefault="001F4DC8" w:rsidP="00365B41">
            <w:pPr>
              <w:tabs>
                <w:tab w:val="right" w:pos="2920"/>
              </w:tabs>
              <w:jc w:val="both"/>
              <w:rPr>
                <w:color w:val="FF0000"/>
                <w:sz w:val="18"/>
                <w:szCs w:val="18"/>
              </w:rPr>
            </w:pPr>
            <w:r w:rsidRPr="00DA6B3B">
              <w:rPr>
                <w:color w:val="FF0000"/>
                <w:sz w:val="18"/>
                <w:szCs w:val="18"/>
              </w:rPr>
              <w:t>B104</w:t>
            </w:r>
          </w:p>
        </w:tc>
        <w:tc>
          <w:tcPr>
            <w:tcW w:w="2839" w:type="dxa"/>
          </w:tcPr>
          <w:p w:rsidR="001F4DC8" w:rsidRPr="00365B41" w:rsidRDefault="001F4DC8" w:rsidP="00416F2E">
            <w:pPr>
              <w:tabs>
                <w:tab w:val="right" w:pos="2920"/>
              </w:tabs>
              <w:rPr>
                <w:sz w:val="18"/>
                <w:szCs w:val="18"/>
              </w:rPr>
            </w:pPr>
          </w:p>
        </w:tc>
        <w:tc>
          <w:tcPr>
            <w:tcW w:w="3049" w:type="dxa"/>
          </w:tcPr>
          <w:p w:rsidR="001F4DC8" w:rsidRPr="006E4675" w:rsidRDefault="001F4DC8" w:rsidP="002A704F">
            <w:pPr>
              <w:tabs>
                <w:tab w:val="right" w:pos="2920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2831" w:type="dxa"/>
            <w:tcBorders>
              <w:top w:val="single" w:sz="4" w:space="0" w:color="auto"/>
              <w:bottom w:val="single" w:sz="4" w:space="0" w:color="auto"/>
            </w:tcBorders>
          </w:tcPr>
          <w:p w:rsidR="001F4DC8" w:rsidRPr="00365B41" w:rsidRDefault="001F4DC8" w:rsidP="002E7D76">
            <w:pPr>
              <w:tabs>
                <w:tab w:val="right" w:pos="2920"/>
              </w:tabs>
              <w:rPr>
                <w:sz w:val="18"/>
                <w:szCs w:val="18"/>
              </w:rPr>
            </w:pPr>
          </w:p>
        </w:tc>
        <w:tc>
          <w:tcPr>
            <w:tcW w:w="2940" w:type="dxa"/>
          </w:tcPr>
          <w:p w:rsidR="001F4DC8" w:rsidRPr="00365B41" w:rsidRDefault="001F4DC8" w:rsidP="00365B41">
            <w:pPr>
              <w:tabs>
                <w:tab w:val="right" w:pos="2920"/>
              </w:tabs>
              <w:rPr>
                <w:sz w:val="18"/>
                <w:szCs w:val="18"/>
              </w:rPr>
            </w:pPr>
          </w:p>
        </w:tc>
      </w:tr>
      <w:tr w:rsidR="001F4DC8" w:rsidRPr="00365B41" w:rsidTr="002D21F0">
        <w:trPr>
          <w:cantSplit/>
        </w:trPr>
        <w:tc>
          <w:tcPr>
            <w:tcW w:w="916" w:type="dxa"/>
          </w:tcPr>
          <w:p w:rsidR="001F4DC8" w:rsidRPr="00365B41" w:rsidRDefault="001F4DC8" w:rsidP="001C2A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5" w:type="dxa"/>
          </w:tcPr>
          <w:p w:rsidR="001F4DC8" w:rsidRPr="00DA6B3B" w:rsidRDefault="001F4DC8" w:rsidP="00365B41">
            <w:pPr>
              <w:tabs>
                <w:tab w:val="right" w:pos="2920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2839" w:type="dxa"/>
          </w:tcPr>
          <w:p w:rsidR="001F4DC8" w:rsidRPr="00365B41" w:rsidRDefault="001F4DC8" w:rsidP="00416F2E">
            <w:pPr>
              <w:tabs>
                <w:tab w:val="right" w:pos="2920"/>
              </w:tabs>
              <w:rPr>
                <w:sz w:val="18"/>
                <w:szCs w:val="18"/>
              </w:rPr>
            </w:pPr>
          </w:p>
        </w:tc>
        <w:tc>
          <w:tcPr>
            <w:tcW w:w="3049" w:type="dxa"/>
          </w:tcPr>
          <w:p w:rsidR="001F4DC8" w:rsidRPr="006E4675" w:rsidRDefault="001F4DC8" w:rsidP="002A704F">
            <w:pPr>
              <w:tabs>
                <w:tab w:val="right" w:pos="2920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2831" w:type="dxa"/>
            <w:tcBorders>
              <w:top w:val="single" w:sz="4" w:space="0" w:color="auto"/>
            </w:tcBorders>
          </w:tcPr>
          <w:p w:rsidR="001F4DC8" w:rsidRPr="00365B41" w:rsidRDefault="001F4DC8" w:rsidP="002E7D76">
            <w:pPr>
              <w:tabs>
                <w:tab w:val="right" w:pos="2920"/>
              </w:tabs>
              <w:rPr>
                <w:sz w:val="18"/>
                <w:szCs w:val="18"/>
              </w:rPr>
            </w:pPr>
          </w:p>
        </w:tc>
        <w:tc>
          <w:tcPr>
            <w:tcW w:w="2940" w:type="dxa"/>
          </w:tcPr>
          <w:p w:rsidR="001F4DC8" w:rsidRPr="00365B41" w:rsidRDefault="001F4DC8" w:rsidP="00365B41">
            <w:pPr>
              <w:tabs>
                <w:tab w:val="right" w:pos="2920"/>
              </w:tabs>
              <w:rPr>
                <w:sz w:val="18"/>
                <w:szCs w:val="18"/>
              </w:rPr>
            </w:pPr>
          </w:p>
        </w:tc>
      </w:tr>
    </w:tbl>
    <w:p w:rsidR="005D3340" w:rsidRPr="00365B41" w:rsidRDefault="005D3340" w:rsidP="005D3340">
      <w:pPr>
        <w:jc w:val="both"/>
        <w:rPr>
          <w:sz w:val="20"/>
          <w:szCs w:val="20"/>
        </w:rPr>
      </w:pPr>
    </w:p>
    <w:p w:rsidR="005D3340" w:rsidRPr="00365B41" w:rsidRDefault="005D3340" w:rsidP="005D3340">
      <w:pPr>
        <w:jc w:val="both"/>
        <w:rPr>
          <w:sz w:val="20"/>
          <w:szCs w:val="20"/>
        </w:rPr>
      </w:pPr>
      <w:r w:rsidRPr="00365B41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D3340" w:rsidRPr="00365B41" w:rsidRDefault="005D3340" w:rsidP="005D3340">
      <w:pPr>
        <w:rPr>
          <w:sz w:val="20"/>
          <w:szCs w:val="20"/>
        </w:rPr>
      </w:pPr>
      <w:r w:rsidRPr="00365B41">
        <w:rPr>
          <w:sz w:val="20"/>
          <w:szCs w:val="20"/>
        </w:rPr>
        <w:t xml:space="preserve">NOT: Tüm dersler </w:t>
      </w:r>
      <w:proofErr w:type="gramStart"/>
      <w:r w:rsidRPr="00365B41">
        <w:rPr>
          <w:sz w:val="20"/>
          <w:szCs w:val="20"/>
        </w:rPr>
        <w:t>belirtilen  derslik</w:t>
      </w:r>
      <w:proofErr w:type="gramEnd"/>
      <w:r w:rsidRPr="00365B41">
        <w:rPr>
          <w:sz w:val="20"/>
          <w:szCs w:val="20"/>
        </w:rPr>
        <w:t xml:space="preserve"> ve saatlerde yapılacaktır </w:t>
      </w:r>
    </w:p>
    <w:p w:rsidR="00FB5D84" w:rsidRPr="00365B41" w:rsidRDefault="00FB5D84" w:rsidP="00FB5D84">
      <w:pPr>
        <w:ind w:left="10620"/>
        <w:jc w:val="center"/>
        <w:rPr>
          <w:b/>
          <w:bCs/>
          <w:sz w:val="18"/>
          <w:szCs w:val="18"/>
        </w:rPr>
      </w:pPr>
      <w:r w:rsidRPr="00365B41">
        <w:rPr>
          <w:b/>
          <w:bCs/>
          <w:sz w:val="18"/>
          <w:szCs w:val="18"/>
        </w:rPr>
        <w:t>ÖĞR. GÖR. FATİH KIRAÇ</w:t>
      </w:r>
    </w:p>
    <w:p w:rsidR="005D3340" w:rsidRPr="00365B41" w:rsidRDefault="00FB5D84" w:rsidP="00FB5D84">
      <w:pPr>
        <w:ind w:left="10620"/>
        <w:jc w:val="center"/>
        <w:rPr>
          <w:b/>
          <w:bCs/>
          <w:sz w:val="18"/>
          <w:szCs w:val="18"/>
        </w:rPr>
      </w:pPr>
      <w:r w:rsidRPr="00365B41">
        <w:rPr>
          <w:b/>
          <w:bCs/>
          <w:sz w:val="18"/>
          <w:szCs w:val="18"/>
        </w:rPr>
        <w:t>FİNANS-BANKACILIK VE SİGORTACILIK</w:t>
      </w:r>
    </w:p>
    <w:p w:rsidR="00FB5D84" w:rsidRPr="00365B41" w:rsidRDefault="00FB5D84" w:rsidP="00FB5D84">
      <w:pPr>
        <w:ind w:left="10620"/>
        <w:jc w:val="center"/>
        <w:rPr>
          <w:b/>
          <w:bCs/>
          <w:sz w:val="18"/>
          <w:szCs w:val="18"/>
        </w:rPr>
      </w:pPr>
      <w:r w:rsidRPr="00365B41">
        <w:rPr>
          <w:b/>
          <w:bCs/>
          <w:sz w:val="18"/>
          <w:szCs w:val="18"/>
        </w:rPr>
        <w:t>BÖLÜM BŞK.</w:t>
      </w:r>
    </w:p>
    <w:p w:rsidR="00F875C3" w:rsidRDefault="00CA1000" w:rsidP="00FB5D84">
      <w:pPr>
        <w:ind w:left="10620"/>
        <w:jc w:val="center"/>
        <w:rPr>
          <w:b/>
          <w:bCs/>
          <w:sz w:val="20"/>
          <w:szCs w:val="20"/>
        </w:rPr>
      </w:pPr>
      <w:r w:rsidRPr="00365B41">
        <w:rPr>
          <w:b/>
          <w:bCs/>
          <w:sz w:val="20"/>
          <w:szCs w:val="20"/>
        </w:rPr>
        <w:tab/>
      </w:r>
    </w:p>
    <w:p w:rsidR="00F875C3" w:rsidRDefault="00F875C3" w:rsidP="00FB5D84">
      <w:pPr>
        <w:ind w:left="10620"/>
        <w:jc w:val="center"/>
        <w:rPr>
          <w:b/>
          <w:bCs/>
          <w:sz w:val="20"/>
          <w:szCs w:val="20"/>
        </w:rPr>
      </w:pPr>
    </w:p>
    <w:p w:rsidR="006E4675" w:rsidRDefault="006E4675" w:rsidP="00FB5D84">
      <w:pPr>
        <w:ind w:left="10620"/>
        <w:jc w:val="center"/>
        <w:rPr>
          <w:b/>
          <w:bCs/>
          <w:sz w:val="20"/>
          <w:szCs w:val="20"/>
        </w:rPr>
      </w:pPr>
    </w:p>
    <w:p w:rsidR="006E4675" w:rsidRDefault="006E4675" w:rsidP="00FB5D84">
      <w:pPr>
        <w:ind w:left="10620"/>
        <w:jc w:val="center"/>
        <w:rPr>
          <w:b/>
          <w:bCs/>
          <w:sz w:val="20"/>
          <w:szCs w:val="20"/>
        </w:rPr>
      </w:pPr>
    </w:p>
    <w:p w:rsidR="004F0F5A" w:rsidRPr="00365B41" w:rsidRDefault="00CA1000" w:rsidP="00FB5D84">
      <w:pPr>
        <w:ind w:left="10620"/>
        <w:jc w:val="center"/>
        <w:rPr>
          <w:b/>
          <w:bCs/>
          <w:sz w:val="20"/>
          <w:szCs w:val="20"/>
        </w:rPr>
      </w:pPr>
      <w:r w:rsidRPr="00365B41">
        <w:rPr>
          <w:b/>
          <w:bCs/>
          <w:sz w:val="20"/>
          <w:szCs w:val="20"/>
        </w:rPr>
        <w:tab/>
      </w:r>
      <w:r w:rsidRPr="00365B41">
        <w:rPr>
          <w:b/>
          <w:bCs/>
          <w:sz w:val="20"/>
          <w:szCs w:val="20"/>
        </w:rPr>
        <w:tab/>
      </w:r>
      <w:r w:rsidRPr="00365B41">
        <w:rPr>
          <w:b/>
          <w:bCs/>
          <w:sz w:val="20"/>
          <w:szCs w:val="20"/>
        </w:rPr>
        <w:tab/>
      </w:r>
    </w:p>
    <w:p w:rsidR="004F0F5A" w:rsidRPr="00365B41" w:rsidRDefault="004F0F5A" w:rsidP="004F0F5A">
      <w:pPr>
        <w:jc w:val="center"/>
        <w:rPr>
          <w:b/>
          <w:bCs/>
          <w:sz w:val="20"/>
          <w:szCs w:val="20"/>
        </w:rPr>
      </w:pPr>
      <w:r w:rsidRPr="00365B41">
        <w:rPr>
          <w:b/>
          <w:bCs/>
          <w:sz w:val="20"/>
          <w:szCs w:val="20"/>
        </w:rPr>
        <w:t>T.C.</w:t>
      </w:r>
    </w:p>
    <w:p w:rsidR="004F0F5A" w:rsidRPr="00365B41" w:rsidRDefault="004F0F5A" w:rsidP="004F0F5A">
      <w:pPr>
        <w:jc w:val="center"/>
        <w:rPr>
          <w:b/>
          <w:bCs/>
          <w:sz w:val="20"/>
          <w:szCs w:val="20"/>
        </w:rPr>
      </w:pPr>
      <w:r w:rsidRPr="00365B41">
        <w:rPr>
          <w:b/>
          <w:bCs/>
          <w:sz w:val="20"/>
          <w:szCs w:val="20"/>
        </w:rPr>
        <w:t>KAHRAMANMARAŞ SÜTÇÜ İMAM ÜNİVERSİTESİ</w:t>
      </w:r>
    </w:p>
    <w:p w:rsidR="004F0F5A" w:rsidRPr="00365B41" w:rsidRDefault="004F0F5A" w:rsidP="004F0F5A">
      <w:pPr>
        <w:keepNext/>
        <w:jc w:val="center"/>
        <w:outlineLvl w:val="2"/>
        <w:rPr>
          <w:b/>
          <w:bCs/>
          <w:sz w:val="20"/>
          <w:szCs w:val="20"/>
        </w:rPr>
      </w:pPr>
      <w:r w:rsidRPr="00365B41">
        <w:rPr>
          <w:b/>
          <w:bCs/>
          <w:sz w:val="20"/>
          <w:szCs w:val="20"/>
        </w:rPr>
        <w:t>GÖKSUN MESLEK YÜKSEKOKULU</w:t>
      </w:r>
    </w:p>
    <w:p w:rsidR="004F0F5A" w:rsidRPr="009137BC" w:rsidRDefault="004F0F5A" w:rsidP="004F0F5A">
      <w:pPr>
        <w:rPr>
          <w:b/>
          <w:bCs/>
          <w:sz w:val="32"/>
          <w:szCs w:val="32"/>
        </w:rPr>
      </w:pPr>
      <w:r w:rsidRPr="009137BC">
        <w:rPr>
          <w:b/>
          <w:bCs/>
          <w:sz w:val="32"/>
          <w:szCs w:val="32"/>
        </w:rPr>
        <w:t xml:space="preserve">                 </w:t>
      </w:r>
      <w:r w:rsidR="009137BC" w:rsidRPr="009137BC">
        <w:rPr>
          <w:b/>
          <w:bCs/>
          <w:sz w:val="32"/>
          <w:szCs w:val="32"/>
        </w:rPr>
        <w:t>B102</w:t>
      </w:r>
      <w:r w:rsidRPr="009137BC">
        <w:rPr>
          <w:b/>
          <w:bCs/>
          <w:sz w:val="32"/>
          <w:szCs w:val="32"/>
        </w:rPr>
        <w:t xml:space="preserve">                                     </w:t>
      </w:r>
      <w:r w:rsidRPr="009137BC">
        <w:rPr>
          <w:b/>
          <w:bCs/>
          <w:sz w:val="20"/>
          <w:szCs w:val="20"/>
        </w:rPr>
        <w:t xml:space="preserve">      </w:t>
      </w:r>
      <w:r w:rsidR="00615CB0">
        <w:rPr>
          <w:b/>
          <w:bCs/>
          <w:sz w:val="20"/>
          <w:szCs w:val="20"/>
        </w:rPr>
        <w:t>2014-2015</w:t>
      </w:r>
      <w:r w:rsidRPr="00365B41">
        <w:rPr>
          <w:b/>
          <w:bCs/>
          <w:sz w:val="20"/>
          <w:szCs w:val="20"/>
        </w:rPr>
        <w:t xml:space="preserve"> EĞİTİM-ÖĞRETİM YILI </w:t>
      </w:r>
      <w:r w:rsidR="001C2ADC" w:rsidRPr="00365B41">
        <w:rPr>
          <w:b/>
          <w:bCs/>
          <w:sz w:val="20"/>
          <w:szCs w:val="20"/>
        </w:rPr>
        <w:t>BAHAR</w:t>
      </w:r>
      <w:r w:rsidRPr="00365B41">
        <w:rPr>
          <w:b/>
          <w:bCs/>
          <w:sz w:val="20"/>
          <w:szCs w:val="20"/>
        </w:rPr>
        <w:t xml:space="preserve"> DÖNEMİ DERS PROGRAMI</w:t>
      </w:r>
      <w:r w:rsidR="009137BC">
        <w:rPr>
          <w:b/>
          <w:bCs/>
          <w:sz w:val="20"/>
          <w:szCs w:val="20"/>
        </w:rPr>
        <w:t xml:space="preserve">                                       </w:t>
      </w:r>
      <w:r w:rsidR="009137BC">
        <w:rPr>
          <w:b/>
          <w:bCs/>
          <w:sz w:val="32"/>
          <w:szCs w:val="32"/>
        </w:rPr>
        <w:t>B102</w:t>
      </w:r>
    </w:p>
    <w:p w:rsidR="004F0F5A" w:rsidRPr="00365B41" w:rsidRDefault="004F0F5A" w:rsidP="004F0F5A">
      <w:pPr>
        <w:jc w:val="center"/>
        <w:rPr>
          <w:b/>
          <w:bCs/>
          <w:sz w:val="20"/>
          <w:szCs w:val="20"/>
        </w:rPr>
      </w:pPr>
    </w:p>
    <w:p w:rsidR="004F0F5A" w:rsidRPr="00365B41" w:rsidRDefault="004F0F5A" w:rsidP="004F0F5A">
      <w:pPr>
        <w:ind w:firstLine="708"/>
        <w:rPr>
          <w:b/>
          <w:bCs/>
          <w:sz w:val="20"/>
          <w:szCs w:val="20"/>
        </w:rPr>
      </w:pPr>
      <w:proofErr w:type="gramStart"/>
      <w:r w:rsidRPr="00365B41">
        <w:rPr>
          <w:b/>
          <w:bCs/>
          <w:sz w:val="20"/>
          <w:szCs w:val="20"/>
        </w:rPr>
        <w:t>BÖLÜMÜ  :  BANKACILIK</w:t>
      </w:r>
      <w:proofErr w:type="gramEnd"/>
      <w:r w:rsidRPr="00365B41">
        <w:rPr>
          <w:b/>
          <w:bCs/>
          <w:sz w:val="20"/>
          <w:szCs w:val="20"/>
        </w:rPr>
        <w:t xml:space="preserve"> VE SİGORTACILIK I YARIYIL  (İKİNCİ ÖĞRETİM)</w:t>
      </w:r>
    </w:p>
    <w:tbl>
      <w:tblPr>
        <w:tblW w:w="158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4"/>
        <w:gridCol w:w="3124"/>
        <w:gridCol w:w="3118"/>
        <w:gridCol w:w="2977"/>
        <w:gridCol w:w="2835"/>
        <w:gridCol w:w="3012"/>
      </w:tblGrid>
      <w:tr w:rsidR="00365B41" w:rsidRPr="00365B41" w:rsidTr="007E7CE5">
        <w:tc>
          <w:tcPr>
            <w:tcW w:w="774" w:type="dxa"/>
          </w:tcPr>
          <w:p w:rsidR="004F0F5A" w:rsidRPr="00365B41" w:rsidRDefault="004F0F5A" w:rsidP="004F0F5A">
            <w:pPr>
              <w:jc w:val="center"/>
              <w:rPr>
                <w:b/>
                <w:bCs/>
                <w:sz w:val="20"/>
                <w:szCs w:val="20"/>
              </w:rPr>
            </w:pPr>
            <w:r w:rsidRPr="00365B41">
              <w:rPr>
                <w:b/>
                <w:bCs/>
                <w:sz w:val="20"/>
                <w:szCs w:val="20"/>
              </w:rPr>
              <w:t>DERS SAATI</w:t>
            </w:r>
          </w:p>
        </w:tc>
        <w:tc>
          <w:tcPr>
            <w:tcW w:w="3124" w:type="dxa"/>
            <w:vAlign w:val="center"/>
          </w:tcPr>
          <w:p w:rsidR="004F0F5A" w:rsidRPr="00365B41" w:rsidRDefault="004F0F5A" w:rsidP="004F0F5A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65B41">
              <w:rPr>
                <w:b/>
                <w:bCs/>
                <w:sz w:val="20"/>
                <w:szCs w:val="20"/>
              </w:rPr>
              <w:t>PAZARTESİ</w:t>
            </w:r>
          </w:p>
        </w:tc>
        <w:tc>
          <w:tcPr>
            <w:tcW w:w="3118" w:type="dxa"/>
            <w:vAlign w:val="center"/>
          </w:tcPr>
          <w:p w:rsidR="004F0F5A" w:rsidRPr="00365B41" w:rsidRDefault="004F0F5A" w:rsidP="004F0F5A">
            <w:pPr>
              <w:jc w:val="center"/>
              <w:rPr>
                <w:b/>
                <w:bCs/>
                <w:sz w:val="20"/>
                <w:szCs w:val="20"/>
              </w:rPr>
            </w:pPr>
            <w:r w:rsidRPr="00365B41">
              <w:rPr>
                <w:b/>
                <w:bCs/>
                <w:sz w:val="20"/>
                <w:szCs w:val="20"/>
              </w:rPr>
              <w:t>SALI</w:t>
            </w:r>
          </w:p>
        </w:tc>
        <w:tc>
          <w:tcPr>
            <w:tcW w:w="2977" w:type="dxa"/>
            <w:vAlign w:val="center"/>
          </w:tcPr>
          <w:p w:rsidR="004F0F5A" w:rsidRPr="00365B41" w:rsidRDefault="004F0F5A" w:rsidP="004F0F5A">
            <w:pPr>
              <w:jc w:val="center"/>
              <w:rPr>
                <w:b/>
                <w:bCs/>
                <w:sz w:val="20"/>
                <w:szCs w:val="20"/>
              </w:rPr>
            </w:pPr>
            <w:r w:rsidRPr="00365B41">
              <w:rPr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2835" w:type="dxa"/>
            <w:vAlign w:val="center"/>
          </w:tcPr>
          <w:p w:rsidR="004F0F5A" w:rsidRPr="00365B41" w:rsidRDefault="004F0F5A" w:rsidP="004F0F5A">
            <w:pPr>
              <w:jc w:val="center"/>
              <w:rPr>
                <w:b/>
                <w:bCs/>
                <w:sz w:val="20"/>
                <w:szCs w:val="20"/>
              </w:rPr>
            </w:pPr>
            <w:r w:rsidRPr="00365B41">
              <w:rPr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3012" w:type="dxa"/>
            <w:vAlign w:val="center"/>
          </w:tcPr>
          <w:p w:rsidR="004F0F5A" w:rsidRPr="00365B41" w:rsidRDefault="004F0F5A" w:rsidP="004F0F5A">
            <w:pPr>
              <w:jc w:val="center"/>
              <w:rPr>
                <w:b/>
                <w:bCs/>
                <w:sz w:val="20"/>
                <w:szCs w:val="20"/>
              </w:rPr>
            </w:pPr>
            <w:r w:rsidRPr="00365B41">
              <w:rPr>
                <w:b/>
                <w:bCs/>
                <w:sz w:val="20"/>
                <w:szCs w:val="20"/>
              </w:rPr>
              <w:t>CUMA</w:t>
            </w:r>
          </w:p>
        </w:tc>
      </w:tr>
      <w:tr w:rsidR="00615CB0" w:rsidRPr="00365B41" w:rsidTr="007E7CE5">
        <w:tc>
          <w:tcPr>
            <w:tcW w:w="774" w:type="dxa"/>
          </w:tcPr>
          <w:p w:rsidR="00615CB0" w:rsidRPr="00365B41" w:rsidRDefault="00615CB0" w:rsidP="001C2ADC">
            <w:pPr>
              <w:jc w:val="center"/>
              <w:rPr>
                <w:sz w:val="20"/>
                <w:szCs w:val="20"/>
              </w:rPr>
            </w:pPr>
            <w:r w:rsidRPr="00365B41">
              <w:rPr>
                <w:sz w:val="20"/>
                <w:szCs w:val="20"/>
              </w:rPr>
              <w:t>(1)</w:t>
            </w:r>
          </w:p>
          <w:p w:rsidR="00615CB0" w:rsidRPr="00365B41" w:rsidRDefault="00615CB0" w:rsidP="001C2ADC">
            <w:pPr>
              <w:jc w:val="center"/>
              <w:rPr>
                <w:sz w:val="20"/>
                <w:szCs w:val="20"/>
              </w:rPr>
            </w:pPr>
            <w:r w:rsidRPr="00365B41">
              <w:rPr>
                <w:sz w:val="20"/>
                <w:szCs w:val="20"/>
              </w:rPr>
              <w:t>15.00-</w:t>
            </w:r>
          </w:p>
          <w:p w:rsidR="00615CB0" w:rsidRPr="00365B41" w:rsidRDefault="00615CB0" w:rsidP="001C2ADC">
            <w:pPr>
              <w:jc w:val="center"/>
              <w:rPr>
                <w:sz w:val="20"/>
                <w:szCs w:val="20"/>
              </w:rPr>
            </w:pPr>
            <w:r w:rsidRPr="00365B41">
              <w:rPr>
                <w:sz w:val="20"/>
                <w:szCs w:val="20"/>
              </w:rPr>
              <w:t>15.50</w:t>
            </w:r>
          </w:p>
        </w:tc>
        <w:tc>
          <w:tcPr>
            <w:tcW w:w="3124" w:type="dxa"/>
          </w:tcPr>
          <w:p w:rsidR="00615CB0" w:rsidRPr="00C33336" w:rsidRDefault="00615CB0" w:rsidP="00365B41">
            <w:pPr>
              <w:tabs>
                <w:tab w:val="right" w:pos="2920"/>
              </w:tabs>
              <w:rPr>
                <w:color w:val="FF0000"/>
                <w:sz w:val="18"/>
                <w:szCs w:val="18"/>
              </w:rPr>
            </w:pPr>
            <w:proofErr w:type="gramStart"/>
            <w:r w:rsidRPr="00C33336">
              <w:rPr>
                <w:color w:val="FF0000"/>
                <w:sz w:val="18"/>
                <w:szCs w:val="18"/>
              </w:rPr>
              <w:t>91102   TÜRK</w:t>
            </w:r>
            <w:proofErr w:type="gramEnd"/>
            <w:r w:rsidRPr="00C33336">
              <w:rPr>
                <w:color w:val="FF0000"/>
                <w:sz w:val="18"/>
                <w:szCs w:val="18"/>
              </w:rPr>
              <w:t xml:space="preserve"> DİLİ</w:t>
            </w:r>
          </w:p>
          <w:p w:rsidR="00615CB0" w:rsidRPr="00C33336" w:rsidRDefault="00615CB0" w:rsidP="00365B41">
            <w:pPr>
              <w:tabs>
                <w:tab w:val="right" w:pos="2920"/>
              </w:tabs>
              <w:rPr>
                <w:color w:val="FF0000"/>
                <w:sz w:val="18"/>
                <w:szCs w:val="18"/>
              </w:rPr>
            </w:pPr>
            <w:proofErr w:type="gramStart"/>
            <w:r w:rsidRPr="00C33336">
              <w:rPr>
                <w:color w:val="FF0000"/>
                <w:sz w:val="18"/>
                <w:szCs w:val="18"/>
              </w:rPr>
              <w:t>TEO        1403</w:t>
            </w:r>
            <w:proofErr w:type="gramEnd"/>
          </w:p>
          <w:p w:rsidR="00615CB0" w:rsidRPr="00C33336" w:rsidRDefault="00615CB0" w:rsidP="00365B41">
            <w:pPr>
              <w:tabs>
                <w:tab w:val="right" w:pos="2920"/>
              </w:tabs>
              <w:rPr>
                <w:color w:val="FF0000"/>
                <w:sz w:val="18"/>
                <w:szCs w:val="18"/>
              </w:rPr>
            </w:pPr>
            <w:r w:rsidRPr="00C33336">
              <w:rPr>
                <w:color w:val="FF0000"/>
                <w:sz w:val="18"/>
                <w:szCs w:val="18"/>
              </w:rPr>
              <w:t>ÖĞR. GÖR. MESUT AKBEN</w:t>
            </w:r>
          </w:p>
          <w:p w:rsidR="00615CB0" w:rsidRPr="00C33336" w:rsidRDefault="00615CB0" w:rsidP="00365B41">
            <w:pPr>
              <w:tabs>
                <w:tab w:val="right" w:pos="2920"/>
              </w:tabs>
              <w:rPr>
                <w:color w:val="FF0000"/>
                <w:sz w:val="18"/>
                <w:szCs w:val="18"/>
              </w:rPr>
            </w:pPr>
            <w:r w:rsidRPr="00C33336">
              <w:rPr>
                <w:color w:val="FF0000"/>
                <w:sz w:val="18"/>
                <w:szCs w:val="18"/>
              </w:rPr>
              <w:t>BZ02</w:t>
            </w:r>
          </w:p>
        </w:tc>
        <w:tc>
          <w:tcPr>
            <w:tcW w:w="3118" w:type="dxa"/>
          </w:tcPr>
          <w:p w:rsidR="00615CB0" w:rsidRPr="00BC3E6F" w:rsidRDefault="00615CB0" w:rsidP="00615CB0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977" w:type="dxa"/>
          </w:tcPr>
          <w:p w:rsidR="00615CB0" w:rsidRPr="00565C78" w:rsidRDefault="00615CB0" w:rsidP="00615CB0">
            <w:pPr>
              <w:tabs>
                <w:tab w:val="right" w:pos="2920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</w:tcPr>
          <w:p w:rsidR="00615CB0" w:rsidRPr="00365B41" w:rsidRDefault="00615CB0" w:rsidP="00615CB0">
            <w:pPr>
              <w:tabs>
                <w:tab w:val="right" w:pos="2920"/>
              </w:tabs>
              <w:rPr>
                <w:sz w:val="18"/>
                <w:szCs w:val="18"/>
              </w:rPr>
            </w:pPr>
          </w:p>
        </w:tc>
        <w:tc>
          <w:tcPr>
            <w:tcW w:w="3012" w:type="dxa"/>
          </w:tcPr>
          <w:p w:rsidR="00615CB0" w:rsidRPr="00365B41" w:rsidRDefault="00615CB0" w:rsidP="00615CB0">
            <w:pPr>
              <w:jc w:val="both"/>
              <w:rPr>
                <w:sz w:val="18"/>
                <w:szCs w:val="18"/>
              </w:rPr>
            </w:pPr>
          </w:p>
        </w:tc>
      </w:tr>
      <w:tr w:rsidR="00615CB0" w:rsidRPr="00365B41" w:rsidTr="007E7CE5">
        <w:trPr>
          <w:trHeight w:val="658"/>
        </w:trPr>
        <w:tc>
          <w:tcPr>
            <w:tcW w:w="774" w:type="dxa"/>
          </w:tcPr>
          <w:p w:rsidR="00615CB0" w:rsidRPr="00365B41" w:rsidRDefault="00615CB0" w:rsidP="001C2ADC">
            <w:pPr>
              <w:jc w:val="center"/>
              <w:rPr>
                <w:sz w:val="20"/>
                <w:szCs w:val="20"/>
              </w:rPr>
            </w:pPr>
            <w:r w:rsidRPr="00365B41">
              <w:rPr>
                <w:sz w:val="20"/>
                <w:szCs w:val="20"/>
              </w:rPr>
              <w:t>(2)</w:t>
            </w:r>
          </w:p>
          <w:p w:rsidR="00615CB0" w:rsidRPr="00365B41" w:rsidRDefault="00615CB0" w:rsidP="001C2ADC">
            <w:pPr>
              <w:jc w:val="center"/>
              <w:rPr>
                <w:sz w:val="20"/>
                <w:szCs w:val="20"/>
              </w:rPr>
            </w:pPr>
            <w:r w:rsidRPr="00365B41">
              <w:rPr>
                <w:sz w:val="20"/>
                <w:szCs w:val="20"/>
              </w:rPr>
              <w:t>16.00-</w:t>
            </w:r>
          </w:p>
          <w:p w:rsidR="00615CB0" w:rsidRPr="00365B41" w:rsidRDefault="00615CB0" w:rsidP="001C2ADC">
            <w:pPr>
              <w:jc w:val="center"/>
              <w:rPr>
                <w:sz w:val="20"/>
                <w:szCs w:val="20"/>
              </w:rPr>
            </w:pPr>
            <w:r w:rsidRPr="00365B41">
              <w:rPr>
                <w:sz w:val="20"/>
                <w:szCs w:val="20"/>
              </w:rPr>
              <w:t>16.50</w:t>
            </w:r>
          </w:p>
        </w:tc>
        <w:tc>
          <w:tcPr>
            <w:tcW w:w="3124" w:type="dxa"/>
          </w:tcPr>
          <w:p w:rsidR="00615CB0" w:rsidRPr="00C33336" w:rsidRDefault="00615CB0" w:rsidP="00365B41">
            <w:pPr>
              <w:tabs>
                <w:tab w:val="right" w:pos="2920"/>
              </w:tabs>
              <w:rPr>
                <w:color w:val="FF0000"/>
                <w:sz w:val="18"/>
                <w:szCs w:val="18"/>
              </w:rPr>
            </w:pPr>
            <w:proofErr w:type="gramStart"/>
            <w:r w:rsidRPr="00C33336">
              <w:rPr>
                <w:color w:val="FF0000"/>
                <w:sz w:val="18"/>
                <w:szCs w:val="18"/>
              </w:rPr>
              <w:t>91102   TÜRK</w:t>
            </w:r>
            <w:proofErr w:type="gramEnd"/>
            <w:r w:rsidRPr="00C33336">
              <w:rPr>
                <w:color w:val="FF0000"/>
                <w:sz w:val="18"/>
                <w:szCs w:val="18"/>
              </w:rPr>
              <w:t xml:space="preserve"> DİLİ</w:t>
            </w:r>
          </w:p>
          <w:p w:rsidR="00615CB0" w:rsidRPr="00C33336" w:rsidRDefault="00615CB0" w:rsidP="00365B41">
            <w:pPr>
              <w:tabs>
                <w:tab w:val="right" w:pos="2920"/>
              </w:tabs>
              <w:rPr>
                <w:color w:val="FF0000"/>
                <w:sz w:val="18"/>
                <w:szCs w:val="18"/>
              </w:rPr>
            </w:pPr>
            <w:proofErr w:type="gramStart"/>
            <w:r w:rsidRPr="00C33336">
              <w:rPr>
                <w:color w:val="FF0000"/>
                <w:sz w:val="18"/>
                <w:szCs w:val="18"/>
              </w:rPr>
              <w:t>TEO        1403</w:t>
            </w:r>
            <w:proofErr w:type="gramEnd"/>
          </w:p>
          <w:p w:rsidR="00615CB0" w:rsidRPr="00C33336" w:rsidRDefault="00615CB0" w:rsidP="00365B41">
            <w:pPr>
              <w:tabs>
                <w:tab w:val="right" w:pos="2920"/>
              </w:tabs>
              <w:rPr>
                <w:color w:val="FF0000"/>
                <w:sz w:val="18"/>
                <w:szCs w:val="18"/>
              </w:rPr>
            </w:pPr>
            <w:r w:rsidRPr="00C33336">
              <w:rPr>
                <w:color w:val="FF0000"/>
                <w:sz w:val="18"/>
                <w:szCs w:val="18"/>
              </w:rPr>
              <w:t>ÖĞR. GÖR. MESUT AKBEN</w:t>
            </w:r>
          </w:p>
          <w:p w:rsidR="00615CB0" w:rsidRPr="00C33336" w:rsidRDefault="00615CB0" w:rsidP="00365B41">
            <w:pPr>
              <w:tabs>
                <w:tab w:val="right" w:pos="2920"/>
              </w:tabs>
              <w:rPr>
                <w:color w:val="FF0000"/>
                <w:sz w:val="18"/>
                <w:szCs w:val="18"/>
              </w:rPr>
            </w:pPr>
            <w:r w:rsidRPr="00C33336">
              <w:rPr>
                <w:color w:val="FF0000"/>
                <w:sz w:val="18"/>
                <w:szCs w:val="18"/>
              </w:rPr>
              <w:t>BZ02</w:t>
            </w:r>
          </w:p>
        </w:tc>
        <w:tc>
          <w:tcPr>
            <w:tcW w:w="3118" w:type="dxa"/>
          </w:tcPr>
          <w:p w:rsidR="00615CB0" w:rsidRPr="00BC3E6F" w:rsidRDefault="00615CB0" w:rsidP="00615CB0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977" w:type="dxa"/>
          </w:tcPr>
          <w:p w:rsidR="00615CB0" w:rsidRPr="00565C78" w:rsidRDefault="00615CB0" w:rsidP="00615CB0">
            <w:pPr>
              <w:tabs>
                <w:tab w:val="right" w:pos="2920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</w:tcPr>
          <w:p w:rsidR="00615CB0" w:rsidRPr="00365B41" w:rsidRDefault="00615CB0" w:rsidP="00615CB0">
            <w:pPr>
              <w:tabs>
                <w:tab w:val="right" w:pos="2920"/>
              </w:tabs>
              <w:rPr>
                <w:sz w:val="18"/>
                <w:szCs w:val="18"/>
              </w:rPr>
            </w:pPr>
          </w:p>
        </w:tc>
        <w:tc>
          <w:tcPr>
            <w:tcW w:w="3012" w:type="dxa"/>
          </w:tcPr>
          <w:p w:rsidR="00615CB0" w:rsidRPr="00365B41" w:rsidRDefault="00615CB0" w:rsidP="00615CB0">
            <w:pPr>
              <w:jc w:val="both"/>
              <w:rPr>
                <w:sz w:val="18"/>
                <w:szCs w:val="18"/>
              </w:rPr>
            </w:pPr>
          </w:p>
        </w:tc>
      </w:tr>
      <w:tr w:rsidR="001A7A75" w:rsidRPr="00365B41" w:rsidTr="007E7CE5">
        <w:tc>
          <w:tcPr>
            <w:tcW w:w="774" w:type="dxa"/>
          </w:tcPr>
          <w:p w:rsidR="001A7A75" w:rsidRPr="00365B41" w:rsidRDefault="001A7A75" w:rsidP="001C2ADC">
            <w:pPr>
              <w:jc w:val="center"/>
              <w:rPr>
                <w:sz w:val="20"/>
                <w:szCs w:val="20"/>
              </w:rPr>
            </w:pPr>
            <w:r w:rsidRPr="00365B41">
              <w:rPr>
                <w:sz w:val="20"/>
                <w:szCs w:val="20"/>
              </w:rPr>
              <w:t>(3)</w:t>
            </w:r>
          </w:p>
          <w:p w:rsidR="001A7A75" w:rsidRPr="00365B41" w:rsidRDefault="001A7A75" w:rsidP="001C2ADC">
            <w:pPr>
              <w:jc w:val="center"/>
              <w:rPr>
                <w:sz w:val="20"/>
                <w:szCs w:val="20"/>
              </w:rPr>
            </w:pPr>
            <w:r w:rsidRPr="00365B41">
              <w:rPr>
                <w:sz w:val="20"/>
                <w:szCs w:val="20"/>
              </w:rPr>
              <w:t>17.00-</w:t>
            </w:r>
          </w:p>
          <w:p w:rsidR="001A7A75" w:rsidRPr="00365B41" w:rsidRDefault="001A7A75" w:rsidP="001C2ADC">
            <w:pPr>
              <w:jc w:val="center"/>
              <w:rPr>
                <w:sz w:val="20"/>
                <w:szCs w:val="20"/>
              </w:rPr>
            </w:pPr>
            <w:r w:rsidRPr="00365B41">
              <w:rPr>
                <w:sz w:val="20"/>
                <w:szCs w:val="20"/>
              </w:rPr>
              <w:t>17.50</w:t>
            </w:r>
          </w:p>
        </w:tc>
        <w:tc>
          <w:tcPr>
            <w:tcW w:w="3124" w:type="dxa"/>
          </w:tcPr>
          <w:p w:rsidR="001A7A75" w:rsidRPr="00C33336" w:rsidRDefault="001A7A75" w:rsidP="002A4C30">
            <w:pPr>
              <w:rPr>
                <w:color w:val="FF0000"/>
                <w:sz w:val="18"/>
                <w:szCs w:val="18"/>
              </w:rPr>
            </w:pPr>
            <w:r w:rsidRPr="00C33336">
              <w:rPr>
                <w:color w:val="FF0000"/>
                <w:sz w:val="18"/>
                <w:szCs w:val="18"/>
              </w:rPr>
              <w:t xml:space="preserve">91104 ATATÜRK İLK VE </w:t>
            </w:r>
            <w:proofErr w:type="gramStart"/>
            <w:r w:rsidRPr="00C33336">
              <w:rPr>
                <w:color w:val="FF0000"/>
                <w:sz w:val="18"/>
                <w:szCs w:val="18"/>
              </w:rPr>
              <w:t>İNK.TARİHİ</w:t>
            </w:r>
            <w:proofErr w:type="gramEnd"/>
            <w:r w:rsidRPr="00C33336">
              <w:rPr>
                <w:color w:val="FF0000"/>
                <w:sz w:val="18"/>
                <w:szCs w:val="18"/>
              </w:rPr>
              <w:t xml:space="preserve"> </w:t>
            </w:r>
          </w:p>
          <w:p w:rsidR="001A7A75" w:rsidRPr="00C33336" w:rsidRDefault="001A7A75" w:rsidP="002A4C30">
            <w:pPr>
              <w:rPr>
                <w:color w:val="FF0000"/>
                <w:sz w:val="18"/>
                <w:szCs w:val="18"/>
              </w:rPr>
            </w:pPr>
            <w:proofErr w:type="gramStart"/>
            <w:r w:rsidRPr="00C33336">
              <w:rPr>
                <w:color w:val="FF0000"/>
                <w:sz w:val="18"/>
                <w:szCs w:val="18"/>
              </w:rPr>
              <w:t>OKT.KEMAL</w:t>
            </w:r>
            <w:proofErr w:type="gramEnd"/>
            <w:r w:rsidRPr="00C33336">
              <w:rPr>
                <w:color w:val="FF0000"/>
                <w:sz w:val="18"/>
                <w:szCs w:val="18"/>
              </w:rPr>
              <w:t xml:space="preserve"> ÇAKMAK</w:t>
            </w:r>
          </w:p>
          <w:p w:rsidR="001A7A75" w:rsidRPr="00C33336" w:rsidRDefault="001A7A75" w:rsidP="002A4C30">
            <w:pPr>
              <w:rPr>
                <w:color w:val="FF0000"/>
                <w:sz w:val="18"/>
                <w:szCs w:val="18"/>
              </w:rPr>
            </w:pPr>
            <w:r w:rsidRPr="00C33336">
              <w:rPr>
                <w:color w:val="FF0000"/>
                <w:sz w:val="18"/>
                <w:szCs w:val="18"/>
              </w:rPr>
              <w:t>B102</w:t>
            </w:r>
          </w:p>
        </w:tc>
        <w:tc>
          <w:tcPr>
            <w:tcW w:w="3118" w:type="dxa"/>
          </w:tcPr>
          <w:p w:rsidR="001A7A75" w:rsidRPr="00C33336" w:rsidRDefault="001A7A75" w:rsidP="00A00987">
            <w:pPr>
              <w:tabs>
                <w:tab w:val="right" w:pos="2935"/>
              </w:tabs>
              <w:rPr>
                <w:color w:val="FF0000"/>
                <w:sz w:val="18"/>
                <w:szCs w:val="18"/>
              </w:rPr>
            </w:pPr>
            <w:r w:rsidRPr="00C33336">
              <w:rPr>
                <w:color w:val="FF0000"/>
                <w:sz w:val="18"/>
                <w:szCs w:val="18"/>
              </w:rPr>
              <w:t>91126 YABANCI DİL II</w:t>
            </w:r>
          </w:p>
          <w:p w:rsidR="001A7A75" w:rsidRPr="00C33336" w:rsidRDefault="001A7A75" w:rsidP="00A00987">
            <w:pPr>
              <w:tabs>
                <w:tab w:val="right" w:pos="2935"/>
              </w:tabs>
              <w:rPr>
                <w:color w:val="FF0000"/>
                <w:sz w:val="18"/>
                <w:szCs w:val="18"/>
              </w:rPr>
            </w:pPr>
            <w:proofErr w:type="gramStart"/>
            <w:r w:rsidRPr="00C33336">
              <w:rPr>
                <w:color w:val="FF0000"/>
                <w:sz w:val="18"/>
                <w:szCs w:val="18"/>
              </w:rPr>
              <w:t>TEO     318</w:t>
            </w:r>
            <w:proofErr w:type="gramEnd"/>
          </w:p>
          <w:p w:rsidR="001A7A75" w:rsidRPr="00C33336" w:rsidRDefault="001A7A75" w:rsidP="00A00987">
            <w:pPr>
              <w:tabs>
                <w:tab w:val="right" w:pos="2935"/>
              </w:tabs>
              <w:rPr>
                <w:color w:val="FF0000"/>
                <w:sz w:val="18"/>
                <w:szCs w:val="18"/>
              </w:rPr>
            </w:pPr>
            <w:r w:rsidRPr="00C33336">
              <w:rPr>
                <w:color w:val="FF0000"/>
                <w:sz w:val="18"/>
                <w:szCs w:val="18"/>
              </w:rPr>
              <w:t>OKT. FEVZİ SÖNMEZ</w:t>
            </w:r>
          </w:p>
          <w:p w:rsidR="001A7A75" w:rsidRPr="00C33336" w:rsidRDefault="001A7A75" w:rsidP="00A00987">
            <w:pPr>
              <w:tabs>
                <w:tab w:val="right" w:pos="2935"/>
              </w:tabs>
              <w:rPr>
                <w:color w:val="FF0000"/>
                <w:sz w:val="18"/>
                <w:szCs w:val="18"/>
              </w:rPr>
            </w:pPr>
            <w:r w:rsidRPr="00C33336">
              <w:rPr>
                <w:color w:val="FF0000"/>
                <w:sz w:val="18"/>
                <w:szCs w:val="18"/>
              </w:rPr>
              <w:t>B102</w:t>
            </w:r>
          </w:p>
        </w:tc>
        <w:tc>
          <w:tcPr>
            <w:tcW w:w="2977" w:type="dxa"/>
          </w:tcPr>
          <w:p w:rsidR="001A7A75" w:rsidRPr="00565C78" w:rsidRDefault="001A7A75" w:rsidP="00615CB0">
            <w:pPr>
              <w:tabs>
                <w:tab w:val="right" w:pos="2920"/>
              </w:tabs>
              <w:rPr>
                <w:color w:val="FF0000"/>
                <w:sz w:val="18"/>
                <w:szCs w:val="18"/>
              </w:rPr>
            </w:pPr>
            <w:proofErr w:type="gramStart"/>
            <w:r w:rsidRPr="00565C78">
              <w:rPr>
                <w:color w:val="FF0000"/>
                <w:sz w:val="18"/>
                <w:szCs w:val="18"/>
              </w:rPr>
              <w:t>02116  MAKRO</w:t>
            </w:r>
            <w:proofErr w:type="gramEnd"/>
            <w:r w:rsidRPr="00565C78">
              <w:rPr>
                <w:color w:val="FF0000"/>
                <w:sz w:val="18"/>
                <w:szCs w:val="18"/>
              </w:rPr>
              <w:t xml:space="preserve"> İKTİSAT</w:t>
            </w:r>
          </w:p>
          <w:p w:rsidR="001A7A75" w:rsidRPr="00565C78" w:rsidRDefault="001A7A75" w:rsidP="00615CB0">
            <w:pPr>
              <w:tabs>
                <w:tab w:val="right" w:pos="2920"/>
              </w:tabs>
              <w:rPr>
                <w:color w:val="FF0000"/>
                <w:sz w:val="18"/>
                <w:szCs w:val="18"/>
              </w:rPr>
            </w:pPr>
            <w:proofErr w:type="gramStart"/>
            <w:r w:rsidRPr="00565C78">
              <w:rPr>
                <w:color w:val="FF0000"/>
                <w:sz w:val="18"/>
                <w:szCs w:val="18"/>
              </w:rPr>
              <w:t>TEO       2375</w:t>
            </w:r>
            <w:proofErr w:type="gramEnd"/>
          </w:p>
          <w:p w:rsidR="001A7A75" w:rsidRPr="00565C78" w:rsidRDefault="001A7A75" w:rsidP="00615CB0">
            <w:pPr>
              <w:tabs>
                <w:tab w:val="right" w:pos="2920"/>
              </w:tabs>
              <w:rPr>
                <w:color w:val="FF0000"/>
                <w:sz w:val="18"/>
                <w:szCs w:val="18"/>
              </w:rPr>
            </w:pPr>
            <w:r w:rsidRPr="00565C78">
              <w:rPr>
                <w:color w:val="FF0000"/>
                <w:sz w:val="18"/>
                <w:szCs w:val="18"/>
              </w:rPr>
              <w:t>ÖĞR. GÖR. FATİH KIRAÇ</w:t>
            </w:r>
          </w:p>
          <w:p w:rsidR="001A7A75" w:rsidRPr="00565C78" w:rsidRDefault="001A7A75" w:rsidP="00615CB0">
            <w:pPr>
              <w:tabs>
                <w:tab w:val="right" w:pos="2920"/>
              </w:tabs>
              <w:rPr>
                <w:color w:val="FF0000"/>
                <w:sz w:val="18"/>
                <w:szCs w:val="18"/>
              </w:rPr>
            </w:pPr>
            <w:r w:rsidRPr="00565C78">
              <w:rPr>
                <w:color w:val="FF0000"/>
                <w:sz w:val="18"/>
                <w:szCs w:val="18"/>
              </w:rPr>
              <w:t>B102</w:t>
            </w:r>
          </w:p>
        </w:tc>
        <w:tc>
          <w:tcPr>
            <w:tcW w:w="2835" w:type="dxa"/>
          </w:tcPr>
          <w:p w:rsidR="001A7A75" w:rsidRPr="00365B41" w:rsidRDefault="001A7A75" w:rsidP="00615CB0">
            <w:pPr>
              <w:tabs>
                <w:tab w:val="right" w:pos="29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02108</w:t>
            </w:r>
            <w:r w:rsidRPr="00365B4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YENİLİK VE YART. YÖN.</w:t>
            </w:r>
          </w:p>
          <w:p w:rsidR="001A7A75" w:rsidRPr="00365B41" w:rsidRDefault="001A7A75" w:rsidP="00615CB0">
            <w:pPr>
              <w:tabs>
                <w:tab w:val="right" w:pos="2920"/>
              </w:tabs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ÖĞR.GÖR</w:t>
            </w:r>
            <w:proofErr w:type="gramEnd"/>
            <w:r>
              <w:rPr>
                <w:sz w:val="18"/>
                <w:szCs w:val="18"/>
              </w:rPr>
              <w:t>.EMİNE CAN MERCAN</w:t>
            </w:r>
          </w:p>
          <w:p w:rsidR="001A7A75" w:rsidRPr="00365B41" w:rsidRDefault="001A7A75" w:rsidP="00615CB0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365B41">
              <w:rPr>
                <w:sz w:val="18"/>
                <w:szCs w:val="18"/>
              </w:rPr>
              <w:t>B102</w:t>
            </w:r>
          </w:p>
        </w:tc>
        <w:tc>
          <w:tcPr>
            <w:tcW w:w="3012" w:type="dxa"/>
          </w:tcPr>
          <w:p w:rsidR="001A7A75" w:rsidRPr="00BC3E6F" w:rsidRDefault="001A7A75" w:rsidP="002E7D76">
            <w:pPr>
              <w:rPr>
                <w:color w:val="FF0000"/>
                <w:sz w:val="18"/>
                <w:szCs w:val="18"/>
              </w:rPr>
            </w:pPr>
            <w:r w:rsidRPr="00BC3E6F">
              <w:rPr>
                <w:color w:val="FF0000"/>
                <w:sz w:val="18"/>
                <w:szCs w:val="18"/>
              </w:rPr>
              <w:t>02114 TÜRKİYE EKONOMİSİ VE AB</w:t>
            </w:r>
          </w:p>
          <w:p w:rsidR="001A7A75" w:rsidRPr="00BC3E6F" w:rsidRDefault="001A7A75" w:rsidP="002E7D76">
            <w:pPr>
              <w:rPr>
                <w:color w:val="FF0000"/>
                <w:sz w:val="18"/>
                <w:szCs w:val="18"/>
              </w:rPr>
            </w:pPr>
            <w:r w:rsidRPr="00BC3E6F">
              <w:rPr>
                <w:color w:val="FF0000"/>
                <w:sz w:val="18"/>
                <w:szCs w:val="18"/>
              </w:rPr>
              <w:t xml:space="preserve">TEO </w:t>
            </w:r>
          </w:p>
          <w:p w:rsidR="001A7A75" w:rsidRPr="00BC3E6F" w:rsidRDefault="001A7A75" w:rsidP="002E7D76">
            <w:pPr>
              <w:rPr>
                <w:color w:val="FF0000"/>
                <w:sz w:val="18"/>
                <w:szCs w:val="18"/>
              </w:rPr>
            </w:pPr>
            <w:proofErr w:type="gramStart"/>
            <w:r w:rsidRPr="00BC3E6F">
              <w:rPr>
                <w:color w:val="FF0000"/>
                <w:sz w:val="18"/>
                <w:szCs w:val="18"/>
              </w:rPr>
              <w:t>ÖĞR.GÖR</w:t>
            </w:r>
            <w:proofErr w:type="gramEnd"/>
            <w:r w:rsidRPr="00BC3E6F">
              <w:rPr>
                <w:color w:val="FF0000"/>
                <w:sz w:val="18"/>
                <w:szCs w:val="18"/>
              </w:rPr>
              <w:t>.ERHAN AKARDENİZ</w:t>
            </w:r>
          </w:p>
          <w:p w:rsidR="001A7A75" w:rsidRPr="00BC3E6F" w:rsidRDefault="001A7A75" w:rsidP="002E7D76">
            <w:pPr>
              <w:rPr>
                <w:color w:val="FF0000"/>
                <w:sz w:val="18"/>
                <w:szCs w:val="18"/>
              </w:rPr>
            </w:pPr>
            <w:r w:rsidRPr="00BC3E6F">
              <w:rPr>
                <w:color w:val="FF0000"/>
                <w:sz w:val="18"/>
                <w:szCs w:val="18"/>
              </w:rPr>
              <w:t>B102</w:t>
            </w:r>
          </w:p>
        </w:tc>
      </w:tr>
      <w:tr w:rsidR="001A7A75" w:rsidRPr="00365B41" w:rsidTr="007E7CE5">
        <w:tc>
          <w:tcPr>
            <w:tcW w:w="774" w:type="dxa"/>
          </w:tcPr>
          <w:p w:rsidR="001A7A75" w:rsidRPr="00365B41" w:rsidRDefault="001A7A75" w:rsidP="001C2ADC">
            <w:pPr>
              <w:jc w:val="center"/>
              <w:rPr>
                <w:sz w:val="20"/>
                <w:szCs w:val="20"/>
              </w:rPr>
            </w:pPr>
            <w:r w:rsidRPr="00365B41">
              <w:rPr>
                <w:sz w:val="20"/>
                <w:szCs w:val="20"/>
              </w:rPr>
              <w:t>(4)</w:t>
            </w:r>
          </w:p>
          <w:p w:rsidR="001A7A75" w:rsidRPr="00365B41" w:rsidRDefault="001A7A75" w:rsidP="001C2ADC">
            <w:pPr>
              <w:jc w:val="center"/>
              <w:rPr>
                <w:sz w:val="20"/>
                <w:szCs w:val="20"/>
              </w:rPr>
            </w:pPr>
            <w:r w:rsidRPr="00365B41">
              <w:rPr>
                <w:sz w:val="20"/>
                <w:szCs w:val="20"/>
              </w:rPr>
              <w:t>18.00-</w:t>
            </w:r>
          </w:p>
          <w:p w:rsidR="001A7A75" w:rsidRPr="00365B41" w:rsidRDefault="001A7A75" w:rsidP="001C2ADC">
            <w:pPr>
              <w:jc w:val="center"/>
              <w:rPr>
                <w:sz w:val="20"/>
                <w:szCs w:val="20"/>
              </w:rPr>
            </w:pPr>
            <w:r w:rsidRPr="00365B41">
              <w:rPr>
                <w:sz w:val="20"/>
                <w:szCs w:val="20"/>
              </w:rPr>
              <w:t>18.50</w:t>
            </w:r>
          </w:p>
        </w:tc>
        <w:tc>
          <w:tcPr>
            <w:tcW w:w="3124" w:type="dxa"/>
          </w:tcPr>
          <w:p w:rsidR="001A7A75" w:rsidRPr="00C33336" w:rsidRDefault="001A7A75" w:rsidP="00707C79">
            <w:pPr>
              <w:rPr>
                <w:color w:val="FF0000"/>
                <w:sz w:val="18"/>
                <w:szCs w:val="18"/>
              </w:rPr>
            </w:pPr>
            <w:r w:rsidRPr="00C33336">
              <w:rPr>
                <w:color w:val="FF0000"/>
                <w:sz w:val="18"/>
                <w:szCs w:val="18"/>
              </w:rPr>
              <w:t xml:space="preserve">91104 ATATÜRK İLK VE </w:t>
            </w:r>
            <w:proofErr w:type="gramStart"/>
            <w:r w:rsidRPr="00C33336">
              <w:rPr>
                <w:color w:val="FF0000"/>
                <w:sz w:val="18"/>
                <w:szCs w:val="18"/>
              </w:rPr>
              <w:t>İNK.TARİHİ</w:t>
            </w:r>
            <w:proofErr w:type="gramEnd"/>
            <w:r w:rsidRPr="00C33336">
              <w:rPr>
                <w:color w:val="FF0000"/>
                <w:sz w:val="18"/>
                <w:szCs w:val="18"/>
              </w:rPr>
              <w:t xml:space="preserve"> </w:t>
            </w:r>
          </w:p>
          <w:p w:rsidR="001A7A75" w:rsidRPr="00C33336" w:rsidRDefault="001A7A75" w:rsidP="00707C79">
            <w:pPr>
              <w:rPr>
                <w:color w:val="FF0000"/>
                <w:sz w:val="18"/>
                <w:szCs w:val="18"/>
              </w:rPr>
            </w:pPr>
            <w:proofErr w:type="gramStart"/>
            <w:r w:rsidRPr="00C33336">
              <w:rPr>
                <w:color w:val="FF0000"/>
                <w:sz w:val="18"/>
                <w:szCs w:val="18"/>
              </w:rPr>
              <w:t>OKT.KEMAL</w:t>
            </w:r>
            <w:proofErr w:type="gramEnd"/>
            <w:r w:rsidRPr="00C33336">
              <w:rPr>
                <w:color w:val="FF0000"/>
                <w:sz w:val="18"/>
                <w:szCs w:val="18"/>
              </w:rPr>
              <w:t xml:space="preserve"> ÇAKMAK</w:t>
            </w:r>
          </w:p>
          <w:p w:rsidR="001A7A75" w:rsidRPr="00C33336" w:rsidRDefault="001A7A75" w:rsidP="00707C79">
            <w:pPr>
              <w:rPr>
                <w:color w:val="FF0000"/>
                <w:sz w:val="18"/>
                <w:szCs w:val="18"/>
              </w:rPr>
            </w:pPr>
            <w:r w:rsidRPr="00C33336">
              <w:rPr>
                <w:color w:val="FF0000"/>
                <w:sz w:val="18"/>
                <w:szCs w:val="18"/>
              </w:rPr>
              <w:t>B102</w:t>
            </w:r>
          </w:p>
        </w:tc>
        <w:tc>
          <w:tcPr>
            <w:tcW w:w="3118" w:type="dxa"/>
          </w:tcPr>
          <w:p w:rsidR="001A7A75" w:rsidRPr="00C33336" w:rsidRDefault="001A7A75" w:rsidP="00A00987">
            <w:pPr>
              <w:tabs>
                <w:tab w:val="right" w:pos="2935"/>
              </w:tabs>
              <w:rPr>
                <w:color w:val="FF0000"/>
                <w:sz w:val="18"/>
                <w:szCs w:val="18"/>
              </w:rPr>
            </w:pPr>
            <w:r w:rsidRPr="00C33336">
              <w:rPr>
                <w:color w:val="FF0000"/>
                <w:sz w:val="18"/>
                <w:szCs w:val="18"/>
              </w:rPr>
              <w:t>91126 YABANCI DİL II</w:t>
            </w:r>
          </w:p>
          <w:p w:rsidR="001A7A75" w:rsidRPr="00C33336" w:rsidRDefault="001A7A75" w:rsidP="00A00987">
            <w:pPr>
              <w:tabs>
                <w:tab w:val="right" w:pos="2935"/>
              </w:tabs>
              <w:rPr>
                <w:color w:val="FF0000"/>
                <w:sz w:val="18"/>
                <w:szCs w:val="18"/>
              </w:rPr>
            </w:pPr>
            <w:proofErr w:type="gramStart"/>
            <w:r w:rsidRPr="00C33336">
              <w:rPr>
                <w:color w:val="FF0000"/>
                <w:sz w:val="18"/>
                <w:szCs w:val="18"/>
              </w:rPr>
              <w:t>TEO     318</w:t>
            </w:r>
            <w:proofErr w:type="gramEnd"/>
          </w:p>
          <w:p w:rsidR="001A7A75" w:rsidRPr="00C33336" w:rsidRDefault="001A7A75" w:rsidP="00A00987">
            <w:pPr>
              <w:tabs>
                <w:tab w:val="right" w:pos="2935"/>
              </w:tabs>
              <w:rPr>
                <w:color w:val="FF0000"/>
                <w:sz w:val="18"/>
                <w:szCs w:val="18"/>
              </w:rPr>
            </w:pPr>
            <w:r w:rsidRPr="00C33336">
              <w:rPr>
                <w:color w:val="FF0000"/>
                <w:sz w:val="18"/>
                <w:szCs w:val="18"/>
              </w:rPr>
              <w:t>OKT. FEVZİ SÖNMEZ</w:t>
            </w:r>
          </w:p>
          <w:p w:rsidR="001A7A75" w:rsidRPr="00C33336" w:rsidRDefault="001A7A75" w:rsidP="00A00987">
            <w:pPr>
              <w:tabs>
                <w:tab w:val="right" w:pos="2935"/>
              </w:tabs>
              <w:rPr>
                <w:color w:val="FF0000"/>
                <w:sz w:val="18"/>
                <w:szCs w:val="18"/>
              </w:rPr>
            </w:pPr>
            <w:r w:rsidRPr="00C33336">
              <w:rPr>
                <w:color w:val="FF0000"/>
                <w:sz w:val="18"/>
                <w:szCs w:val="18"/>
              </w:rPr>
              <w:t>B102</w:t>
            </w:r>
          </w:p>
        </w:tc>
        <w:tc>
          <w:tcPr>
            <w:tcW w:w="2977" w:type="dxa"/>
          </w:tcPr>
          <w:p w:rsidR="001A7A75" w:rsidRPr="00565C78" w:rsidRDefault="001A7A75" w:rsidP="00615CB0">
            <w:pPr>
              <w:tabs>
                <w:tab w:val="right" w:pos="2920"/>
              </w:tabs>
              <w:rPr>
                <w:color w:val="FF0000"/>
                <w:sz w:val="18"/>
                <w:szCs w:val="18"/>
              </w:rPr>
            </w:pPr>
            <w:r w:rsidRPr="00565C78">
              <w:rPr>
                <w:color w:val="FF0000"/>
                <w:sz w:val="18"/>
                <w:szCs w:val="18"/>
              </w:rPr>
              <w:t>02116 MAKRO İKTİSAT</w:t>
            </w:r>
          </w:p>
          <w:p w:rsidR="001A7A75" w:rsidRPr="00565C78" w:rsidRDefault="001A7A75" w:rsidP="00615CB0">
            <w:pPr>
              <w:tabs>
                <w:tab w:val="right" w:pos="2920"/>
              </w:tabs>
              <w:rPr>
                <w:color w:val="FF0000"/>
                <w:sz w:val="18"/>
                <w:szCs w:val="18"/>
              </w:rPr>
            </w:pPr>
            <w:proofErr w:type="gramStart"/>
            <w:r w:rsidRPr="00565C78">
              <w:rPr>
                <w:color w:val="FF0000"/>
                <w:sz w:val="18"/>
                <w:szCs w:val="18"/>
              </w:rPr>
              <w:t>TEO       2375</w:t>
            </w:r>
            <w:proofErr w:type="gramEnd"/>
          </w:p>
          <w:p w:rsidR="001A7A75" w:rsidRPr="00565C78" w:rsidRDefault="001A7A75" w:rsidP="00615CB0">
            <w:pPr>
              <w:tabs>
                <w:tab w:val="right" w:pos="2920"/>
              </w:tabs>
              <w:rPr>
                <w:color w:val="FF0000"/>
                <w:sz w:val="18"/>
                <w:szCs w:val="18"/>
              </w:rPr>
            </w:pPr>
            <w:r w:rsidRPr="00565C78">
              <w:rPr>
                <w:color w:val="FF0000"/>
                <w:sz w:val="18"/>
                <w:szCs w:val="18"/>
              </w:rPr>
              <w:t>ÖĞR. GÖR. FATİH KIRAÇ</w:t>
            </w:r>
          </w:p>
          <w:p w:rsidR="001A7A75" w:rsidRPr="00565C78" w:rsidRDefault="001A7A75" w:rsidP="00615CB0">
            <w:pPr>
              <w:tabs>
                <w:tab w:val="right" w:pos="2920"/>
              </w:tabs>
              <w:rPr>
                <w:color w:val="FF0000"/>
                <w:sz w:val="18"/>
                <w:szCs w:val="18"/>
              </w:rPr>
            </w:pPr>
            <w:r w:rsidRPr="00565C78">
              <w:rPr>
                <w:color w:val="FF0000"/>
                <w:sz w:val="18"/>
                <w:szCs w:val="18"/>
              </w:rPr>
              <w:t>B102</w:t>
            </w:r>
          </w:p>
        </w:tc>
        <w:tc>
          <w:tcPr>
            <w:tcW w:w="2835" w:type="dxa"/>
          </w:tcPr>
          <w:p w:rsidR="001A7A75" w:rsidRPr="00365B41" w:rsidRDefault="001A7A75" w:rsidP="00615CB0">
            <w:pPr>
              <w:tabs>
                <w:tab w:val="right" w:pos="29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02108</w:t>
            </w:r>
            <w:r w:rsidRPr="00365B4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YENİLİK VE YART. YÖN.</w:t>
            </w:r>
          </w:p>
          <w:p w:rsidR="001A7A75" w:rsidRPr="00365B41" w:rsidRDefault="001A7A75" w:rsidP="00615CB0">
            <w:pPr>
              <w:tabs>
                <w:tab w:val="right" w:pos="2920"/>
              </w:tabs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ÖĞR.GÖR</w:t>
            </w:r>
            <w:proofErr w:type="gramEnd"/>
            <w:r>
              <w:rPr>
                <w:sz w:val="18"/>
                <w:szCs w:val="18"/>
              </w:rPr>
              <w:t>.EMİNE CAN MERCAN</w:t>
            </w:r>
          </w:p>
          <w:p w:rsidR="001A7A75" w:rsidRPr="00365B41" w:rsidRDefault="001A7A75" w:rsidP="00615CB0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365B41">
              <w:rPr>
                <w:sz w:val="18"/>
                <w:szCs w:val="18"/>
              </w:rPr>
              <w:t>B102</w:t>
            </w:r>
          </w:p>
        </w:tc>
        <w:tc>
          <w:tcPr>
            <w:tcW w:w="3012" w:type="dxa"/>
          </w:tcPr>
          <w:p w:rsidR="001A7A75" w:rsidRPr="00BC3E6F" w:rsidRDefault="001A7A75" w:rsidP="002E7D76">
            <w:pPr>
              <w:rPr>
                <w:color w:val="FF0000"/>
                <w:sz w:val="18"/>
                <w:szCs w:val="18"/>
              </w:rPr>
            </w:pPr>
            <w:r w:rsidRPr="00BC3E6F">
              <w:rPr>
                <w:color w:val="FF0000"/>
                <w:sz w:val="18"/>
                <w:szCs w:val="18"/>
              </w:rPr>
              <w:t>02114 TÜRKİYE EKONOMİSİ VE AB</w:t>
            </w:r>
          </w:p>
          <w:p w:rsidR="001A7A75" w:rsidRPr="00BC3E6F" w:rsidRDefault="001A7A75" w:rsidP="002E7D76">
            <w:pPr>
              <w:rPr>
                <w:color w:val="FF0000"/>
                <w:sz w:val="18"/>
                <w:szCs w:val="18"/>
              </w:rPr>
            </w:pPr>
            <w:r w:rsidRPr="00BC3E6F">
              <w:rPr>
                <w:color w:val="FF0000"/>
                <w:sz w:val="18"/>
                <w:szCs w:val="18"/>
              </w:rPr>
              <w:t xml:space="preserve">TEO  </w:t>
            </w:r>
          </w:p>
          <w:p w:rsidR="001A7A75" w:rsidRPr="00BC3E6F" w:rsidRDefault="001A7A75" w:rsidP="002E7D76">
            <w:pPr>
              <w:rPr>
                <w:color w:val="FF0000"/>
                <w:sz w:val="18"/>
                <w:szCs w:val="18"/>
              </w:rPr>
            </w:pPr>
            <w:proofErr w:type="gramStart"/>
            <w:r w:rsidRPr="00BC3E6F">
              <w:rPr>
                <w:color w:val="FF0000"/>
                <w:sz w:val="18"/>
                <w:szCs w:val="18"/>
              </w:rPr>
              <w:t>ÖĞR.GÖR</w:t>
            </w:r>
            <w:proofErr w:type="gramEnd"/>
            <w:r w:rsidRPr="00BC3E6F">
              <w:rPr>
                <w:color w:val="FF0000"/>
                <w:sz w:val="18"/>
                <w:szCs w:val="18"/>
              </w:rPr>
              <w:t>.ERHAN AKARDENİZ</w:t>
            </w:r>
          </w:p>
          <w:p w:rsidR="001A7A75" w:rsidRPr="00BC3E6F" w:rsidRDefault="001A7A75" w:rsidP="002E7D76">
            <w:pPr>
              <w:rPr>
                <w:color w:val="FF0000"/>
                <w:sz w:val="18"/>
                <w:szCs w:val="18"/>
              </w:rPr>
            </w:pPr>
            <w:r w:rsidRPr="00BC3E6F">
              <w:rPr>
                <w:color w:val="FF0000"/>
                <w:sz w:val="18"/>
                <w:szCs w:val="18"/>
              </w:rPr>
              <w:t>B102</w:t>
            </w:r>
          </w:p>
        </w:tc>
      </w:tr>
      <w:tr w:rsidR="001A7A75" w:rsidRPr="00365B41" w:rsidTr="007E7CE5">
        <w:tc>
          <w:tcPr>
            <w:tcW w:w="774" w:type="dxa"/>
          </w:tcPr>
          <w:p w:rsidR="001A7A75" w:rsidRPr="00365B41" w:rsidRDefault="001A7A75" w:rsidP="004F0F5A">
            <w:pPr>
              <w:jc w:val="center"/>
              <w:rPr>
                <w:sz w:val="20"/>
                <w:szCs w:val="20"/>
              </w:rPr>
            </w:pPr>
            <w:r w:rsidRPr="00365B41">
              <w:rPr>
                <w:sz w:val="20"/>
                <w:szCs w:val="20"/>
              </w:rPr>
              <w:t>IIIIIIIII</w:t>
            </w:r>
          </w:p>
        </w:tc>
        <w:tc>
          <w:tcPr>
            <w:tcW w:w="3124" w:type="dxa"/>
          </w:tcPr>
          <w:p w:rsidR="001A7A75" w:rsidRPr="00365B41" w:rsidRDefault="001A7A75" w:rsidP="00365B41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365B41">
              <w:rPr>
                <w:sz w:val="18"/>
                <w:szCs w:val="18"/>
              </w:rPr>
              <w:t>IIIIIIIIIIIIIIIIIIIIIIIIIIIIIIIII</w:t>
            </w:r>
          </w:p>
        </w:tc>
        <w:tc>
          <w:tcPr>
            <w:tcW w:w="3118" w:type="dxa"/>
          </w:tcPr>
          <w:p w:rsidR="001A7A75" w:rsidRPr="00365B41" w:rsidRDefault="001A7A75" w:rsidP="00365B41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365B41">
              <w:rPr>
                <w:sz w:val="18"/>
                <w:szCs w:val="18"/>
              </w:rPr>
              <w:t>IIIIIIIIIIIIIIIIIIIIIIIIIIIIIII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1A7A75" w:rsidRPr="00365B41" w:rsidRDefault="001A7A75" w:rsidP="00365B41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365B41">
              <w:rPr>
                <w:sz w:val="18"/>
                <w:szCs w:val="18"/>
              </w:rPr>
              <w:t>IIIIIIIIIIIIIIIIIIIIIIIII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A7A75" w:rsidRPr="00365B41" w:rsidRDefault="001A7A75" w:rsidP="00365B41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365B41">
              <w:rPr>
                <w:sz w:val="18"/>
                <w:szCs w:val="18"/>
              </w:rPr>
              <w:t>IIIIIIIIIIIIIIIIIIIIIIIIIIIIIII</w:t>
            </w:r>
          </w:p>
        </w:tc>
        <w:tc>
          <w:tcPr>
            <w:tcW w:w="3012" w:type="dxa"/>
          </w:tcPr>
          <w:p w:rsidR="001A7A75" w:rsidRPr="00365B41" w:rsidRDefault="001A7A75" w:rsidP="00365B41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365B41">
              <w:rPr>
                <w:sz w:val="18"/>
                <w:szCs w:val="18"/>
              </w:rPr>
              <w:t>IIIIIIIIIIIIIIIIIIIIIIIIIIIIIIIIIII</w:t>
            </w:r>
          </w:p>
        </w:tc>
      </w:tr>
      <w:tr w:rsidR="001A7A75" w:rsidRPr="00365B41" w:rsidTr="007E7CE5">
        <w:trPr>
          <w:cantSplit/>
          <w:trHeight w:val="720"/>
        </w:trPr>
        <w:tc>
          <w:tcPr>
            <w:tcW w:w="774" w:type="dxa"/>
          </w:tcPr>
          <w:p w:rsidR="001A7A75" w:rsidRPr="00365B41" w:rsidRDefault="001A7A75" w:rsidP="001C2ADC">
            <w:pPr>
              <w:jc w:val="center"/>
              <w:rPr>
                <w:sz w:val="20"/>
                <w:szCs w:val="20"/>
              </w:rPr>
            </w:pPr>
            <w:r w:rsidRPr="00365B41">
              <w:rPr>
                <w:sz w:val="20"/>
                <w:szCs w:val="20"/>
              </w:rPr>
              <w:t>(5)</w:t>
            </w:r>
          </w:p>
          <w:p w:rsidR="001A7A75" w:rsidRPr="00365B41" w:rsidRDefault="001A7A75" w:rsidP="001C2ADC">
            <w:pPr>
              <w:jc w:val="center"/>
              <w:rPr>
                <w:sz w:val="20"/>
                <w:szCs w:val="20"/>
              </w:rPr>
            </w:pPr>
            <w:r w:rsidRPr="00365B41">
              <w:rPr>
                <w:sz w:val="20"/>
                <w:szCs w:val="20"/>
              </w:rPr>
              <w:t>19.00-</w:t>
            </w:r>
          </w:p>
          <w:p w:rsidR="001A7A75" w:rsidRPr="00365B41" w:rsidRDefault="001A7A75" w:rsidP="001C2ADC">
            <w:pPr>
              <w:jc w:val="center"/>
              <w:rPr>
                <w:sz w:val="20"/>
                <w:szCs w:val="20"/>
              </w:rPr>
            </w:pPr>
            <w:r w:rsidRPr="00365B41">
              <w:rPr>
                <w:sz w:val="20"/>
                <w:szCs w:val="20"/>
              </w:rPr>
              <w:t>19.50</w:t>
            </w:r>
          </w:p>
        </w:tc>
        <w:tc>
          <w:tcPr>
            <w:tcW w:w="3124" w:type="dxa"/>
          </w:tcPr>
          <w:p w:rsidR="001A7A75" w:rsidRPr="00365B41" w:rsidRDefault="001A7A75" w:rsidP="002E7D76">
            <w:pPr>
              <w:jc w:val="both"/>
              <w:rPr>
                <w:sz w:val="18"/>
                <w:szCs w:val="18"/>
              </w:rPr>
            </w:pPr>
            <w:r w:rsidRPr="00365B41">
              <w:rPr>
                <w:sz w:val="18"/>
                <w:szCs w:val="18"/>
              </w:rPr>
              <w:t>02118 TİCARET HUKUKU BİLGİSİ</w:t>
            </w:r>
          </w:p>
          <w:p w:rsidR="001A7A75" w:rsidRPr="00365B41" w:rsidRDefault="001A7A75" w:rsidP="002E7D7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HÜSEYİN ÇİFTÇİOĞLU</w:t>
            </w:r>
          </w:p>
        </w:tc>
        <w:tc>
          <w:tcPr>
            <w:tcW w:w="3118" w:type="dxa"/>
          </w:tcPr>
          <w:p w:rsidR="001A7A75" w:rsidRPr="002A4C30" w:rsidRDefault="001A7A75" w:rsidP="00615CB0">
            <w:pPr>
              <w:tabs>
                <w:tab w:val="right" w:pos="2920"/>
              </w:tabs>
              <w:rPr>
                <w:color w:val="FF0000"/>
                <w:sz w:val="18"/>
                <w:szCs w:val="18"/>
              </w:rPr>
            </w:pPr>
            <w:r w:rsidRPr="002A4C30">
              <w:rPr>
                <w:color w:val="FF0000"/>
                <w:sz w:val="18"/>
                <w:szCs w:val="18"/>
              </w:rPr>
              <w:t>02102 GENEL MUHASEBE</w:t>
            </w:r>
          </w:p>
          <w:p w:rsidR="001A7A75" w:rsidRPr="002A4C30" w:rsidRDefault="001A7A75" w:rsidP="00615CB0">
            <w:pPr>
              <w:tabs>
                <w:tab w:val="right" w:pos="2920"/>
              </w:tabs>
              <w:rPr>
                <w:color w:val="FF0000"/>
                <w:sz w:val="18"/>
                <w:szCs w:val="18"/>
              </w:rPr>
            </w:pPr>
            <w:r w:rsidRPr="002A4C30">
              <w:rPr>
                <w:color w:val="FF0000"/>
                <w:sz w:val="18"/>
                <w:szCs w:val="18"/>
              </w:rPr>
              <w:t>1219 Öğr. Gör. AHMET GÜLEÇ B102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1A7A75" w:rsidRPr="002A4C30" w:rsidRDefault="001A7A75" w:rsidP="00615CB0">
            <w:pPr>
              <w:tabs>
                <w:tab w:val="right" w:pos="2920"/>
              </w:tabs>
              <w:rPr>
                <w:color w:val="FF0000"/>
                <w:sz w:val="18"/>
                <w:szCs w:val="18"/>
              </w:rPr>
            </w:pPr>
            <w:r w:rsidRPr="002A4C30">
              <w:rPr>
                <w:color w:val="FF0000"/>
                <w:sz w:val="18"/>
                <w:szCs w:val="18"/>
              </w:rPr>
              <w:t>02102 GENEL MUHASEBE</w:t>
            </w:r>
          </w:p>
          <w:p w:rsidR="001A7A75" w:rsidRPr="002A4C30" w:rsidRDefault="001A7A75" w:rsidP="00615CB0">
            <w:pPr>
              <w:tabs>
                <w:tab w:val="right" w:pos="2920"/>
              </w:tabs>
              <w:rPr>
                <w:color w:val="FF0000"/>
                <w:sz w:val="18"/>
                <w:szCs w:val="18"/>
              </w:rPr>
            </w:pPr>
            <w:r w:rsidRPr="002A4C30">
              <w:rPr>
                <w:color w:val="FF0000"/>
                <w:sz w:val="18"/>
                <w:szCs w:val="18"/>
              </w:rPr>
              <w:t>1219 Öğr. Gör. AHMET GÜLEÇ B102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A7A75" w:rsidRPr="00365B41" w:rsidRDefault="001A7A75" w:rsidP="00615CB0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365B41">
              <w:rPr>
                <w:sz w:val="18"/>
                <w:szCs w:val="18"/>
              </w:rPr>
              <w:t>02104 FİNANSAL YÖNETİM</w:t>
            </w:r>
          </w:p>
          <w:p w:rsidR="001A7A75" w:rsidRPr="00365B41" w:rsidRDefault="001A7A75" w:rsidP="00615CB0">
            <w:pPr>
              <w:tabs>
                <w:tab w:val="right" w:pos="2920"/>
              </w:tabs>
              <w:rPr>
                <w:sz w:val="18"/>
                <w:szCs w:val="18"/>
              </w:rPr>
            </w:pPr>
            <w:proofErr w:type="gramStart"/>
            <w:r w:rsidRPr="00365B41">
              <w:rPr>
                <w:sz w:val="18"/>
                <w:szCs w:val="18"/>
              </w:rPr>
              <w:t>ÖĞR.GÖR</w:t>
            </w:r>
            <w:proofErr w:type="gramEnd"/>
            <w:r w:rsidRPr="00365B4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EMRULLAH EREN</w:t>
            </w:r>
          </w:p>
          <w:p w:rsidR="001A7A75" w:rsidRPr="00365B41" w:rsidRDefault="001A7A75" w:rsidP="00615CB0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365B41">
              <w:rPr>
                <w:sz w:val="18"/>
                <w:szCs w:val="18"/>
              </w:rPr>
              <w:t>B102</w:t>
            </w:r>
          </w:p>
        </w:tc>
        <w:tc>
          <w:tcPr>
            <w:tcW w:w="3012" w:type="dxa"/>
          </w:tcPr>
          <w:p w:rsidR="001A7A75" w:rsidRPr="00365B41" w:rsidRDefault="001A7A75" w:rsidP="00615CB0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365B41">
              <w:rPr>
                <w:sz w:val="18"/>
                <w:szCs w:val="18"/>
              </w:rPr>
              <w:t>02104 FİNANSAL YÖNETİM</w:t>
            </w:r>
          </w:p>
          <w:p w:rsidR="001A7A75" w:rsidRPr="00365B41" w:rsidRDefault="001A7A75" w:rsidP="00615CB0">
            <w:pPr>
              <w:tabs>
                <w:tab w:val="right" w:pos="2920"/>
              </w:tabs>
              <w:rPr>
                <w:sz w:val="18"/>
                <w:szCs w:val="18"/>
              </w:rPr>
            </w:pPr>
            <w:proofErr w:type="gramStart"/>
            <w:r w:rsidRPr="00365B41">
              <w:rPr>
                <w:sz w:val="18"/>
                <w:szCs w:val="18"/>
              </w:rPr>
              <w:t>ÖĞR.GÖR</w:t>
            </w:r>
            <w:proofErr w:type="gramEnd"/>
            <w:r w:rsidRPr="00365B4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EMRULLAH EREN</w:t>
            </w:r>
          </w:p>
          <w:p w:rsidR="001A7A75" w:rsidRPr="00365B41" w:rsidRDefault="001A7A75" w:rsidP="00615CB0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365B41">
              <w:rPr>
                <w:sz w:val="18"/>
                <w:szCs w:val="18"/>
              </w:rPr>
              <w:t>B102</w:t>
            </w:r>
          </w:p>
        </w:tc>
      </w:tr>
      <w:tr w:rsidR="001A7A75" w:rsidRPr="00365B41" w:rsidTr="007E7CE5">
        <w:trPr>
          <w:cantSplit/>
          <w:trHeight w:val="738"/>
        </w:trPr>
        <w:tc>
          <w:tcPr>
            <w:tcW w:w="774" w:type="dxa"/>
          </w:tcPr>
          <w:p w:rsidR="001A7A75" w:rsidRPr="00365B41" w:rsidRDefault="001A7A75" w:rsidP="001C2ADC">
            <w:pPr>
              <w:jc w:val="center"/>
              <w:rPr>
                <w:sz w:val="20"/>
                <w:szCs w:val="20"/>
              </w:rPr>
            </w:pPr>
            <w:r w:rsidRPr="00365B41">
              <w:rPr>
                <w:sz w:val="20"/>
                <w:szCs w:val="20"/>
              </w:rPr>
              <w:t>(6)</w:t>
            </w:r>
          </w:p>
          <w:p w:rsidR="001A7A75" w:rsidRPr="00365B41" w:rsidRDefault="001A7A75" w:rsidP="001C2ADC">
            <w:pPr>
              <w:jc w:val="center"/>
              <w:rPr>
                <w:sz w:val="20"/>
                <w:szCs w:val="20"/>
              </w:rPr>
            </w:pPr>
            <w:r w:rsidRPr="00365B41">
              <w:rPr>
                <w:sz w:val="20"/>
                <w:szCs w:val="20"/>
              </w:rPr>
              <w:t>20.00-</w:t>
            </w:r>
          </w:p>
          <w:p w:rsidR="001A7A75" w:rsidRPr="00365B41" w:rsidRDefault="001A7A75" w:rsidP="001C2ADC">
            <w:pPr>
              <w:jc w:val="center"/>
              <w:rPr>
                <w:sz w:val="20"/>
                <w:szCs w:val="20"/>
              </w:rPr>
            </w:pPr>
            <w:r w:rsidRPr="00365B41">
              <w:rPr>
                <w:sz w:val="20"/>
                <w:szCs w:val="20"/>
              </w:rPr>
              <w:t>20.50</w:t>
            </w:r>
          </w:p>
        </w:tc>
        <w:tc>
          <w:tcPr>
            <w:tcW w:w="3124" w:type="dxa"/>
          </w:tcPr>
          <w:p w:rsidR="001A7A75" w:rsidRPr="00365B41" w:rsidRDefault="001A7A75" w:rsidP="002E7D76">
            <w:pPr>
              <w:jc w:val="both"/>
              <w:rPr>
                <w:sz w:val="18"/>
                <w:szCs w:val="18"/>
              </w:rPr>
            </w:pPr>
            <w:r w:rsidRPr="00365B41">
              <w:rPr>
                <w:sz w:val="18"/>
                <w:szCs w:val="18"/>
              </w:rPr>
              <w:t>02118 TİCARET HUKUKU BİLGİSİ</w:t>
            </w:r>
          </w:p>
          <w:p w:rsidR="001A7A75" w:rsidRPr="00365B41" w:rsidRDefault="001A7A75" w:rsidP="002E7D7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HÜSEYİN ÇİFTÇİOĞLU</w:t>
            </w:r>
          </w:p>
        </w:tc>
        <w:tc>
          <w:tcPr>
            <w:tcW w:w="3118" w:type="dxa"/>
          </w:tcPr>
          <w:p w:rsidR="001A7A75" w:rsidRPr="002A4C30" w:rsidRDefault="001A7A75" w:rsidP="00615CB0">
            <w:pPr>
              <w:tabs>
                <w:tab w:val="right" w:pos="2920"/>
              </w:tabs>
              <w:rPr>
                <w:color w:val="FF0000"/>
                <w:sz w:val="18"/>
                <w:szCs w:val="18"/>
              </w:rPr>
            </w:pPr>
            <w:r w:rsidRPr="002A4C30">
              <w:rPr>
                <w:color w:val="FF0000"/>
                <w:sz w:val="18"/>
                <w:szCs w:val="18"/>
              </w:rPr>
              <w:t>02102 GENEL MUHASEBE</w:t>
            </w:r>
          </w:p>
          <w:p w:rsidR="001A7A75" w:rsidRPr="002A4C30" w:rsidRDefault="001A7A75" w:rsidP="00615CB0">
            <w:pPr>
              <w:tabs>
                <w:tab w:val="right" w:pos="2920"/>
              </w:tabs>
              <w:rPr>
                <w:color w:val="FF0000"/>
                <w:sz w:val="18"/>
                <w:szCs w:val="18"/>
              </w:rPr>
            </w:pPr>
            <w:r w:rsidRPr="002A4C30">
              <w:rPr>
                <w:color w:val="FF0000"/>
                <w:sz w:val="18"/>
                <w:szCs w:val="18"/>
              </w:rPr>
              <w:t>1219 Öğr. Gör. AHMET GÜLEÇ B102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1A7A75" w:rsidRPr="002A4C30" w:rsidRDefault="001A7A75" w:rsidP="00615CB0">
            <w:pPr>
              <w:tabs>
                <w:tab w:val="right" w:pos="2920"/>
              </w:tabs>
              <w:rPr>
                <w:color w:val="FF0000"/>
                <w:sz w:val="18"/>
                <w:szCs w:val="18"/>
              </w:rPr>
            </w:pPr>
            <w:r w:rsidRPr="002A4C30">
              <w:rPr>
                <w:color w:val="FF0000"/>
                <w:sz w:val="18"/>
                <w:szCs w:val="18"/>
              </w:rPr>
              <w:t>02102 GENEL MUHASEBE</w:t>
            </w:r>
          </w:p>
          <w:p w:rsidR="001A7A75" w:rsidRPr="002A4C30" w:rsidRDefault="001A7A75" w:rsidP="00615CB0">
            <w:pPr>
              <w:tabs>
                <w:tab w:val="right" w:pos="2920"/>
              </w:tabs>
              <w:rPr>
                <w:color w:val="FF0000"/>
                <w:sz w:val="18"/>
                <w:szCs w:val="18"/>
              </w:rPr>
            </w:pPr>
            <w:r w:rsidRPr="002A4C30">
              <w:rPr>
                <w:color w:val="FF0000"/>
                <w:sz w:val="18"/>
                <w:szCs w:val="18"/>
              </w:rPr>
              <w:t>1219 Öğr. Gör. AHMET GÜLEÇ B102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A7A75" w:rsidRPr="00365B41" w:rsidRDefault="001A7A75" w:rsidP="00615CB0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365B41">
              <w:rPr>
                <w:sz w:val="18"/>
                <w:szCs w:val="18"/>
              </w:rPr>
              <w:t>02104 FİNANSAL YÖNETİM</w:t>
            </w:r>
          </w:p>
          <w:p w:rsidR="001A7A75" w:rsidRPr="00365B41" w:rsidRDefault="001A7A75" w:rsidP="00615CB0">
            <w:pPr>
              <w:tabs>
                <w:tab w:val="right" w:pos="2920"/>
              </w:tabs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ÖĞR.GÖR</w:t>
            </w:r>
            <w:proofErr w:type="gramEnd"/>
            <w:r>
              <w:rPr>
                <w:sz w:val="18"/>
                <w:szCs w:val="18"/>
              </w:rPr>
              <w:t>.EMRULLAH EREN</w:t>
            </w:r>
          </w:p>
          <w:p w:rsidR="001A7A75" w:rsidRPr="00365B41" w:rsidRDefault="001A7A75" w:rsidP="00615CB0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365B41">
              <w:rPr>
                <w:sz w:val="18"/>
                <w:szCs w:val="18"/>
              </w:rPr>
              <w:t>B102</w:t>
            </w:r>
          </w:p>
        </w:tc>
        <w:tc>
          <w:tcPr>
            <w:tcW w:w="3012" w:type="dxa"/>
          </w:tcPr>
          <w:p w:rsidR="001A7A75" w:rsidRPr="00365B41" w:rsidRDefault="001A7A75" w:rsidP="00615CB0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365B41">
              <w:rPr>
                <w:sz w:val="18"/>
                <w:szCs w:val="18"/>
              </w:rPr>
              <w:t>02104 FİNANSAL YÖNETİM</w:t>
            </w:r>
          </w:p>
          <w:p w:rsidR="001A7A75" w:rsidRPr="00365B41" w:rsidRDefault="001A7A75" w:rsidP="00615CB0">
            <w:pPr>
              <w:tabs>
                <w:tab w:val="right" w:pos="2920"/>
              </w:tabs>
              <w:rPr>
                <w:sz w:val="18"/>
                <w:szCs w:val="18"/>
              </w:rPr>
            </w:pPr>
            <w:proofErr w:type="gramStart"/>
            <w:r w:rsidRPr="00365B41">
              <w:rPr>
                <w:sz w:val="18"/>
                <w:szCs w:val="18"/>
              </w:rPr>
              <w:t>ÖĞR.GÖR</w:t>
            </w:r>
            <w:proofErr w:type="gramEnd"/>
            <w:r w:rsidRPr="00365B4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EMRULLAH EREN</w:t>
            </w:r>
          </w:p>
          <w:p w:rsidR="001A7A75" w:rsidRPr="00365B41" w:rsidRDefault="001A7A75" w:rsidP="00615CB0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365B41">
              <w:rPr>
                <w:sz w:val="18"/>
                <w:szCs w:val="18"/>
              </w:rPr>
              <w:t>B102</w:t>
            </w:r>
          </w:p>
        </w:tc>
      </w:tr>
      <w:tr w:rsidR="001A7A75" w:rsidRPr="00365B41" w:rsidTr="007E7CE5">
        <w:trPr>
          <w:cantSplit/>
        </w:trPr>
        <w:tc>
          <w:tcPr>
            <w:tcW w:w="774" w:type="dxa"/>
          </w:tcPr>
          <w:p w:rsidR="001A7A75" w:rsidRPr="00365B41" w:rsidRDefault="001A7A75" w:rsidP="001C2ADC">
            <w:pPr>
              <w:jc w:val="center"/>
              <w:rPr>
                <w:sz w:val="20"/>
                <w:szCs w:val="20"/>
              </w:rPr>
            </w:pPr>
            <w:r w:rsidRPr="00365B41">
              <w:rPr>
                <w:sz w:val="20"/>
                <w:szCs w:val="20"/>
              </w:rPr>
              <w:t>(7)</w:t>
            </w:r>
          </w:p>
          <w:p w:rsidR="001A7A75" w:rsidRPr="00365B41" w:rsidRDefault="001A7A75" w:rsidP="001C2ADC">
            <w:pPr>
              <w:jc w:val="center"/>
              <w:rPr>
                <w:sz w:val="20"/>
                <w:szCs w:val="20"/>
              </w:rPr>
            </w:pPr>
            <w:r w:rsidRPr="00365B41">
              <w:rPr>
                <w:sz w:val="20"/>
                <w:szCs w:val="20"/>
              </w:rPr>
              <w:t>21.00-</w:t>
            </w:r>
          </w:p>
          <w:p w:rsidR="001A7A75" w:rsidRPr="00365B41" w:rsidRDefault="001A7A75" w:rsidP="001C2ADC">
            <w:pPr>
              <w:jc w:val="center"/>
              <w:rPr>
                <w:sz w:val="20"/>
                <w:szCs w:val="20"/>
              </w:rPr>
            </w:pPr>
            <w:r w:rsidRPr="00365B41">
              <w:rPr>
                <w:sz w:val="20"/>
                <w:szCs w:val="20"/>
              </w:rPr>
              <w:t>21.50</w:t>
            </w:r>
          </w:p>
        </w:tc>
        <w:tc>
          <w:tcPr>
            <w:tcW w:w="3124" w:type="dxa"/>
          </w:tcPr>
          <w:p w:rsidR="001A7A75" w:rsidRPr="00365B41" w:rsidRDefault="001A7A75" w:rsidP="000764B4">
            <w:pPr>
              <w:tabs>
                <w:tab w:val="right" w:pos="2920"/>
              </w:tabs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1A7A75" w:rsidRPr="00BC3E6F" w:rsidRDefault="001A7A75" w:rsidP="002E7D76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977" w:type="dxa"/>
          </w:tcPr>
          <w:p w:rsidR="001A7A75" w:rsidRPr="00365B41" w:rsidRDefault="001A7A75" w:rsidP="001C2ADC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1A7A75" w:rsidRPr="00365B41" w:rsidRDefault="001A7A75" w:rsidP="00615CB0">
            <w:pPr>
              <w:tabs>
                <w:tab w:val="right" w:pos="2920"/>
              </w:tabs>
              <w:rPr>
                <w:sz w:val="18"/>
                <w:szCs w:val="18"/>
              </w:rPr>
            </w:pPr>
          </w:p>
        </w:tc>
        <w:tc>
          <w:tcPr>
            <w:tcW w:w="3012" w:type="dxa"/>
          </w:tcPr>
          <w:p w:rsidR="001A7A75" w:rsidRPr="00365B41" w:rsidRDefault="001A7A75" w:rsidP="001C2ADC">
            <w:pPr>
              <w:rPr>
                <w:sz w:val="18"/>
                <w:szCs w:val="18"/>
              </w:rPr>
            </w:pPr>
          </w:p>
        </w:tc>
      </w:tr>
      <w:tr w:rsidR="001A7A75" w:rsidRPr="00365B41" w:rsidTr="007E7CE5">
        <w:trPr>
          <w:cantSplit/>
        </w:trPr>
        <w:tc>
          <w:tcPr>
            <w:tcW w:w="774" w:type="dxa"/>
          </w:tcPr>
          <w:p w:rsidR="001A7A75" w:rsidRPr="00365B41" w:rsidRDefault="001A7A75" w:rsidP="001C2ADC">
            <w:pPr>
              <w:rPr>
                <w:sz w:val="20"/>
                <w:szCs w:val="20"/>
              </w:rPr>
            </w:pPr>
            <w:r w:rsidRPr="00365B41">
              <w:rPr>
                <w:sz w:val="20"/>
                <w:szCs w:val="20"/>
              </w:rPr>
              <w:t>(8)</w:t>
            </w:r>
          </w:p>
          <w:p w:rsidR="001A7A75" w:rsidRPr="00365B41" w:rsidRDefault="001A7A75" w:rsidP="001C2ADC">
            <w:pPr>
              <w:rPr>
                <w:sz w:val="20"/>
                <w:szCs w:val="20"/>
              </w:rPr>
            </w:pPr>
            <w:r w:rsidRPr="00365B41">
              <w:rPr>
                <w:sz w:val="20"/>
                <w:szCs w:val="20"/>
              </w:rPr>
              <w:t>22-00</w:t>
            </w:r>
          </w:p>
          <w:p w:rsidR="001A7A75" w:rsidRPr="00365B41" w:rsidRDefault="001A7A75" w:rsidP="001C2ADC">
            <w:pPr>
              <w:rPr>
                <w:sz w:val="20"/>
                <w:szCs w:val="20"/>
              </w:rPr>
            </w:pPr>
            <w:r w:rsidRPr="00365B41">
              <w:rPr>
                <w:sz w:val="20"/>
                <w:szCs w:val="20"/>
              </w:rPr>
              <w:t>22,50</w:t>
            </w:r>
          </w:p>
          <w:p w:rsidR="001A7A75" w:rsidRPr="00365B41" w:rsidRDefault="001A7A75" w:rsidP="001C2A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4" w:type="dxa"/>
          </w:tcPr>
          <w:p w:rsidR="001A7A75" w:rsidRPr="00365B41" w:rsidRDefault="001A7A75" w:rsidP="00365B41">
            <w:pPr>
              <w:tabs>
                <w:tab w:val="right" w:pos="2920"/>
              </w:tabs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1A7A75" w:rsidRPr="00BC3E6F" w:rsidRDefault="001A7A75" w:rsidP="002E7D76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977" w:type="dxa"/>
          </w:tcPr>
          <w:p w:rsidR="001A7A75" w:rsidRPr="00365B41" w:rsidRDefault="001A7A75" w:rsidP="00365B41">
            <w:pPr>
              <w:tabs>
                <w:tab w:val="right" w:pos="2920"/>
              </w:tabs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1A7A75" w:rsidRPr="00365B41" w:rsidRDefault="001A7A75" w:rsidP="00365B41">
            <w:pPr>
              <w:tabs>
                <w:tab w:val="right" w:pos="2920"/>
              </w:tabs>
              <w:rPr>
                <w:sz w:val="18"/>
                <w:szCs w:val="18"/>
              </w:rPr>
            </w:pPr>
          </w:p>
        </w:tc>
        <w:tc>
          <w:tcPr>
            <w:tcW w:w="3012" w:type="dxa"/>
          </w:tcPr>
          <w:p w:rsidR="001A7A75" w:rsidRPr="00365B41" w:rsidRDefault="001A7A75" w:rsidP="00365B41">
            <w:pPr>
              <w:tabs>
                <w:tab w:val="right" w:pos="2920"/>
              </w:tabs>
              <w:rPr>
                <w:sz w:val="18"/>
                <w:szCs w:val="18"/>
              </w:rPr>
            </w:pPr>
          </w:p>
        </w:tc>
      </w:tr>
    </w:tbl>
    <w:p w:rsidR="004F0F5A" w:rsidRPr="00365B41" w:rsidRDefault="004F0F5A" w:rsidP="004F0F5A">
      <w:pPr>
        <w:jc w:val="both"/>
        <w:rPr>
          <w:sz w:val="20"/>
          <w:szCs w:val="20"/>
        </w:rPr>
      </w:pPr>
    </w:p>
    <w:p w:rsidR="004F0F5A" w:rsidRPr="00365B41" w:rsidRDefault="004F0F5A" w:rsidP="00365B41">
      <w:pPr>
        <w:rPr>
          <w:b/>
          <w:bCs/>
          <w:sz w:val="18"/>
          <w:szCs w:val="18"/>
        </w:rPr>
      </w:pPr>
      <w:r w:rsidRPr="00365B41">
        <w:rPr>
          <w:sz w:val="20"/>
          <w:szCs w:val="20"/>
        </w:rPr>
        <w:t xml:space="preserve">NOT: Tüm dersler </w:t>
      </w:r>
      <w:proofErr w:type="gramStart"/>
      <w:r w:rsidRPr="00365B41">
        <w:rPr>
          <w:sz w:val="20"/>
          <w:szCs w:val="20"/>
        </w:rPr>
        <w:t>belirtilen  derslik</w:t>
      </w:r>
      <w:proofErr w:type="gramEnd"/>
      <w:r w:rsidRPr="00365B41">
        <w:rPr>
          <w:sz w:val="20"/>
          <w:szCs w:val="20"/>
        </w:rPr>
        <w:t xml:space="preserve"> ve saatlerde yapılacaktır.                                                                                                                                             </w:t>
      </w:r>
      <w:r w:rsidRPr="00365B41">
        <w:rPr>
          <w:b/>
          <w:bCs/>
          <w:sz w:val="18"/>
          <w:szCs w:val="18"/>
        </w:rPr>
        <w:t xml:space="preserve">      ÖĞR. GÖR. FATİH KIRAÇ</w:t>
      </w:r>
    </w:p>
    <w:p w:rsidR="004F0F5A" w:rsidRPr="00365B41" w:rsidRDefault="004F0F5A" w:rsidP="004F0F5A">
      <w:pPr>
        <w:ind w:left="10620"/>
        <w:jc w:val="center"/>
        <w:rPr>
          <w:b/>
          <w:bCs/>
          <w:sz w:val="18"/>
          <w:szCs w:val="18"/>
        </w:rPr>
      </w:pPr>
      <w:r w:rsidRPr="00365B41">
        <w:rPr>
          <w:b/>
          <w:bCs/>
          <w:sz w:val="18"/>
          <w:szCs w:val="18"/>
        </w:rPr>
        <w:t>FİNANS-BANKACILIK VE SİGORTACILIK</w:t>
      </w:r>
    </w:p>
    <w:p w:rsidR="004F0F5A" w:rsidRPr="00365B41" w:rsidRDefault="004F0F5A" w:rsidP="004F0F5A">
      <w:pPr>
        <w:ind w:left="10620"/>
        <w:jc w:val="center"/>
        <w:rPr>
          <w:b/>
          <w:bCs/>
          <w:sz w:val="20"/>
          <w:szCs w:val="20"/>
        </w:rPr>
      </w:pPr>
      <w:r w:rsidRPr="00365B41">
        <w:rPr>
          <w:b/>
          <w:bCs/>
          <w:sz w:val="18"/>
          <w:szCs w:val="18"/>
        </w:rPr>
        <w:t>BÖLÜM BŞK</w:t>
      </w:r>
      <w:r w:rsidRPr="00365B41">
        <w:rPr>
          <w:b/>
          <w:bCs/>
          <w:sz w:val="20"/>
          <w:szCs w:val="20"/>
        </w:rPr>
        <w:t>.</w:t>
      </w:r>
    </w:p>
    <w:p w:rsidR="004F0F5A" w:rsidRDefault="004F0F5A" w:rsidP="009137BC">
      <w:pPr>
        <w:rPr>
          <w:b/>
          <w:bCs/>
          <w:sz w:val="20"/>
          <w:szCs w:val="20"/>
        </w:rPr>
      </w:pPr>
      <w:r w:rsidRPr="00365B41">
        <w:rPr>
          <w:b/>
          <w:bCs/>
          <w:sz w:val="20"/>
          <w:szCs w:val="20"/>
        </w:rPr>
        <w:tab/>
      </w:r>
      <w:r w:rsidRPr="00365B41">
        <w:rPr>
          <w:b/>
          <w:bCs/>
          <w:sz w:val="20"/>
          <w:szCs w:val="20"/>
        </w:rPr>
        <w:tab/>
      </w:r>
      <w:r w:rsidRPr="00365B41">
        <w:rPr>
          <w:b/>
          <w:bCs/>
          <w:sz w:val="20"/>
          <w:szCs w:val="20"/>
        </w:rPr>
        <w:tab/>
      </w:r>
      <w:r w:rsidRPr="00365B41">
        <w:rPr>
          <w:b/>
          <w:bCs/>
          <w:sz w:val="20"/>
          <w:szCs w:val="20"/>
        </w:rPr>
        <w:tab/>
      </w:r>
      <w:r w:rsidRPr="00365B41">
        <w:rPr>
          <w:b/>
          <w:bCs/>
          <w:sz w:val="20"/>
          <w:szCs w:val="20"/>
        </w:rPr>
        <w:tab/>
      </w:r>
      <w:r w:rsidRPr="00365B41">
        <w:rPr>
          <w:b/>
          <w:bCs/>
          <w:sz w:val="20"/>
          <w:szCs w:val="20"/>
        </w:rPr>
        <w:tab/>
      </w:r>
    </w:p>
    <w:p w:rsidR="00565C78" w:rsidRDefault="00565C78" w:rsidP="009137BC">
      <w:pPr>
        <w:rPr>
          <w:b/>
          <w:bCs/>
          <w:sz w:val="20"/>
          <w:szCs w:val="20"/>
        </w:rPr>
      </w:pPr>
    </w:p>
    <w:p w:rsidR="00565C78" w:rsidRDefault="00565C78" w:rsidP="009137BC">
      <w:pPr>
        <w:rPr>
          <w:b/>
          <w:bCs/>
          <w:sz w:val="20"/>
          <w:szCs w:val="20"/>
        </w:rPr>
      </w:pPr>
    </w:p>
    <w:p w:rsidR="00565C78" w:rsidRPr="00365B41" w:rsidRDefault="00565C78" w:rsidP="009137BC">
      <w:pPr>
        <w:rPr>
          <w:b/>
          <w:bCs/>
          <w:sz w:val="20"/>
          <w:szCs w:val="20"/>
        </w:rPr>
      </w:pPr>
    </w:p>
    <w:p w:rsidR="004F0F5A" w:rsidRPr="00365B41" w:rsidRDefault="004F0F5A" w:rsidP="004F0F5A">
      <w:pPr>
        <w:jc w:val="center"/>
        <w:rPr>
          <w:b/>
          <w:bCs/>
          <w:sz w:val="20"/>
          <w:szCs w:val="20"/>
        </w:rPr>
      </w:pPr>
      <w:r w:rsidRPr="00365B41">
        <w:rPr>
          <w:b/>
          <w:bCs/>
          <w:sz w:val="20"/>
          <w:szCs w:val="20"/>
        </w:rPr>
        <w:t>T.C.</w:t>
      </w:r>
    </w:p>
    <w:p w:rsidR="004F0F5A" w:rsidRPr="00365B41" w:rsidRDefault="004F0F5A" w:rsidP="004F0F5A">
      <w:pPr>
        <w:jc w:val="center"/>
        <w:rPr>
          <w:b/>
          <w:bCs/>
          <w:sz w:val="20"/>
          <w:szCs w:val="20"/>
        </w:rPr>
      </w:pPr>
      <w:r w:rsidRPr="00365B41">
        <w:rPr>
          <w:b/>
          <w:bCs/>
          <w:sz w:val="20"/>
          <w:szCs w:val="20"/>
        </w:rPr>
        <w:t>KAHRAMANMARAŞ SÜTÇÜ İMAM ÜNİVERSİTESİ</w:t>
      </w:r>
    </w:p>
    <w:p w:rsidR="004F0F5A" w:rsidRPr="00365B41" w:rsidRDefault="004F0F5A" w:rsidP="004F0F5A">
      <w:pPr>
        <w:keepNext/>
        <w:jc w:val="center"/>
        <w:outlineLvl w:val="2"/>
        <w:rPr>
          <w:b/>
          <w:bCs/>
          <w:sz w:val="20"/>
          <w:szCs w:val="20"/>
        </w:rPr>
      </w:pPr>
      <w:r w:rsidRPr="00365B41">
        <w:rPr>
          <w:b/>
          <w:bCs/>
          <w:sz w:val="20"/>
          <w:szCs w:val="20"/>
        </w:rPr>
        <w:t>GÖKSUN MESLEK YÜKSEKOKULU</w:t>
      </w:r>
    </w:p>
    <w:p w:rsidR="004F0F5A" w:rsidRPr="009137BC" w:rsidRDefault="004F0F5A" w:rsidP="004F0F5A">
      <w:pPr>
        <w:rPr>
          <w:b/>
          <w:bCs/>
          <w:sz w:val="32"/>
          <w:szCs w:val="32"/>
        </w:rPr>
      </w:pPr>
      <w:r w:rsidRPr="00365B41">
        <w:rPr>
          <w:b/>
          <w:bCs/>
          <w:sz w:val="20"/>
          <w:szCs w:val="20"/>
        </w:rPr>
        <w:t xml:space="preserve">  </w:t>
      </w:r>
      <w:r w:rsidR="009137BC">
        <w:rPr>
          <w:b/>
          <w:bCs/>
          <w:sz w:val="32"/>
          <w:szCs w:val="32"/>
        </w:rPr>
        <w:t>B104</w:t>
      </w:r>
      <w:r w:rsidRPr="00365B41">
        <w:rPr>
          <w:b/>
          <w:bCs/>
          <w:sz w:val="20"/>
          <w:szCs w:val="20"/>
        </w:rPr>
        <w:t xml:space="preserve">                                                                                             </w:t>
      </w:r>
      <w:r w:rsidR="00744822" w:rsidRPr="00365B41">
        <w:rPr>
          <w:b/>
          <w:bCs/>
          <w:sz w:val="20"/>
          <w:szCs w:val="20"/>
        </w:rPr>
        <w:t>2013-2014</w:t>
      </w:r>
      <w:r w:rsidRPr="00365B41">
        <w:rPr>
          <w:b/>
          <w:bCs/>
          <w:sz w:val="20"/>
          <w:szCs w:val="20"/>
        </w:rPr>
        <w:t xml:space="preserve"> EĞİTİM-ÖĞRETİM YILI GÜZ DÖNEMİ DERS PROGRAMI</w:t>
      </w:r>
      <w:r w:rsidR="009137BC">
        <w:rPr>
          <w:b/>
          <w:bCs/>
          <w:sz w:val="20"/>
          <w:szCs w:val="20"/>
        </w:rPr>
        <w:t xml:space="preserve">                            </w:t>
      </w:r>
      <w:r w:rsidR="009137BC">
        <w:rPr>
          <w:b/>
          <w:bCs/>
          <w:sz w:val="32"/>
          <w:szCs w:val="32"/>
        </w:rPr>
        <w:t>B104</w:t>
      </w:r>
    </w:p>
    <w:p w:rsidR="004F0F5A" w:rsidRPr="00365B41" w:rsidRDefault="004F0F5A" w:rsidP="004F0F5A">
      <w:pPr>
        <w:jc w:val="center"/>
        <w:rPr>
          <w:b/>
          <w:bCs/>
          <w:sz w:val="20"/>
          <w:szCs w:val="20"/>
        </w:rPr>
      </w:pPr>
    </w:p>
    <w:p w:rsidR="004F0F5A" w:rsidRPr="00365B41" w:rsidRDefault="004F0F5A" w:rsidP="004F0F5A">
      <w:pPr>
        <w:ind w:firstLine="708"/>
        <w:rPr>
          <w:b/>
          <w:bCs/>
          <w:sz w:val="20"/>
          <w:szCs w:val="20"/>
        </w:rPr>
      </w:pPr>
      <w:proofErr w:type="gramStart"/>
      <w:r w:rsidRPr="00365B41">
        <w:rPr>
          <w:b/>
          <w:bCs/>
          <w:sz w:val="20"/>
          <w:szCs w:val="20"/>
        </w:rPr>
        <w:t>BÖLÜMÜ  :  BANKA</w:t>
      </w:r>
      <w:proofErr w:type="gramEnd"/>
      <w:r w:rsidRPr="00365B41">
        <w:rPr>
          <w:b/>
          <w:bCs/>
          <w:sz w:val="20"/>
          <w:szCs w:val="20"/>
        </w:rPr>
        <w:t xml:space="preserve"> VE  SİGORTACILIK III. YARIYIL  (İKİNCİ ÖĞRETİM)</w:t>
      </w:r>
    </w:p>
    <w:tbl>
      <w:tblPr>
        <w:tblW w:w="154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6"/>
        <w:gridCol w:w="2905"/>
        <w:gridCol w:w="2839"/>
        <w:gridCol w:w="3045"/>
        <w:gridCol w:w="2835"/>
        <w:gridCol w:w="2940"/>
      </w:tblGrid>
      <w:tr w:rsidR="00365B41" w:rsidRPr="00365B41" w:rsidTr="001B6B96">
        <w:tc>
          <w:tcPr>
            <w:tcW w:w="916" w:type="dxa"/>
          </w:tcPr>
          <w:p w:rsidR="004F0F5A" w:rsidRPr="00365B41" w:rsidRDefault="004F0F5A" w:rsidP="004F0F5A">
            <w:pPr>
              <w:jc w:val="center"/>
              <w:rPr>
                <w:b/>
                <w:bCs/>
                <w:sz w:val="20"/>
                <w:szCs w:val="20"/>
              </w:rPr>
            </w:pPr>
            <w:r w:rsidRPr="00365B41">
              <w:rPr>
                <w:b/>
                <w:bCs/>
                <w:sz w:val="20"/>
                <w:szCs w:val="20"/>
              </w:rPr>
              <w:t>DERS SAATI</w:t>
            </w:r>
          </w:p>
        </w:tc>
        <w:tc>
          <w:tcPr>
            <w:tcW w:w="2905" w:type="dxa"/>
            <w:vAlign w:val="center"/>
          </w:tcPr>
          <w:p w:rsidR="004F0F5A" w:rsidRPr="00365B41" w:rsidRDefault="004F0F5A" w:rsidP="004F0F5A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65B41">
              <w:rPr>
                <w:b/>
                <w:bCs/>
                <w:sz w:val="20"/>
                <w:szCs w:val="20"/>
              </w:rPr>
              <w:t>PAZARTESİ</w:t>
            </w:r>
          </w:p>
        </w:tc>
        <w:tc>
          <w:tcPr>
            <w:tcW w:w="2839" w:type="dxa"/>
            <w:vAlign w:val="center"/>
          </w:tcPr>
          <w:p w:rsidR="004F0F5A" w:rsidRPr="00365B41" w:rsidRDefault="004F0F5A" w:rsidP="004F0F5A">
            <w:pPr>
              <w:jc w:val="center"/>
              <w:rPr>
                <w:b/>
                <w:bCs/>
                <w:sz w:val="20"/>
                <w:szCs w:val="20"/>
              </w:rPr>
            </w:pPr>
            <w:r w:rsidRPr="00365B41">
              <w:rPr>
                <w:b/>
                <w:bCs/>
                <w:sz w:val="20"/>
                <w:szCs w:val="20"/>
              </w:rPr>
              <w:t>SALI</w:t>
            </w:r>
          </w:p>
        </w:tc>
        <w:tc>
          <w:tcPr>
            <w:tcW w:w="3045" w:type="dxa"/>
            <w:vAlign w:val="center"/>
          </w:tcPr>
          <w:p w:rsidR="004F0F5A" w:rsidRPr="00365B41" w:rsidRDefault="004F0F5A" w:rsidP="004F0F5A">
            <w:pPr>
              <w:jc w:val="center"/>
              <w:rPr>
                <w:b/>
                <w:bCs/>
                <w:sz w:val="20"/>
                <w:szCs w:val="20"/>
              </w:rPr>
            </w:pPr>
            <w:r w:rsidRPr="00365B41">
              <w:rPr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2835" w:type="dxa"/>
            <w:vAlign w:val="center"/>
          </w:tcPr>
          <w:p w:rsidR="004F0F5A" w:rsidRPr="00365B41" w:rsidRDefault="004F0F5A" w:rsidP="004F0F5A">
            <w:pPr>
              <w:jc w:val="center"/>
              <w:rPr>
                <w:b/>
                <w:bCs/>
                <w:sz w:val="20"/>
                <w:szCs w:val="20"/>
              </w:rPr>
            </w:pPr>
            <w:r w:rsidRPr="00365B41">
              <w:rPr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2940" w:type="dxa"/>
            <w:vAlign w:val="center"/>
          </w:tcPr>
          <w:p w:rsidR="004F0F5A" w:rsidRPr="00365B41" w:rsidRDefault="004F0F5A" w:rsidP="004F0F5A">
            <w:pPr>
              <w:jc w:val="center"/>
              <w:rPr>
                <w:b/>
                <w:bCs/>
                <w:sz w:val="20"/>
                <w:szCs w:val="20"/>
              </w:rPr>
            </w:pPr>
            <w:r w:rsidRPr="00365B41">
              <w:rPr>
                <w:b/>
                <w:bCs/>
                <w:sz w:val="20"/>
                <w:szCs w:val="20"/>
              </w:rPr>
              <w:t>CUMA</w:t>
            </w:r>
          </w:p>
        </w:tc>
      </w:tr>
      <w:tr w:rsidR="00F6465F" w:rsidRPr="00365B41" w:rsidTr="001B6B96">
        <w:tc>
          <w:tcPr>
            <w:tcW w:w="916" w:type="dxa"/>
          </w:tcPr>
          <w:p w:rsidR="00F6465F" w:rsidRPr="00365B41" w:rsidRDefault="00F6465F" w:rsidP="00EF1A35">
            <w:pPr>
              <w:jc w:val="center"/>
              <w:rPr>
                <w:sz w:val="20"/>
                <w:szCs w:val="20"/>
              </w:rPr>
            </w:pPr>
            <w:r w:rsidRPr="00365B41">
              <w:rPr>
                <w:sz w:val="20"/>
                <w:szCs w:val="20"/>
              </w:rPr>
              <w:t>(1)</w:t>
            </w:r>
          </w:p>
          <w:p w:rsidR="00F6465F" w:rsidRPr="00365B41" w:rsidRDefault="00F6465F" w:rsidP="00EF1A35">
            <w:pPr>
              <w:jc w:val="center"/>
              <w:rPr>
                <w:sz w:val="20"/>
                <w:szCs w:val="20"/>
              </w:rPr>
            </w:pPr>
            <w:r w:rsidRPr="00365B41">
              <w:rPr>
                <w:sz w:val="20"/>
                <w:szCs w:val="20"/>
              </w:rPr>
              <w:t>15.00-</w:t>
            </w:r>
          </w:p>
          <w:p w:rsidR="00F6465F" w:rsidRPr="00365B41" w:rsidRDefault="00F6465F" w:rsidP="00EF1A35">
            <w:pPr>
              <w:jc w:val="center"/>
              <w:rPr>
                <w:sz w:val="20"/>
                <w:szCs w:val="20"/>
              </w:rPr>
            </w:pPr>
            <w:r w:rsidRPr="00365B41">
              <w:rPr>
                <w:sz w:val="20"/>
                <w:szCs w:val="20"/>
              </w:rPr>
              <w:t>15.50</w:t>
            </w:r>
          </w:p>
        </w:tc>
        <w:tc>
          <w:tcPr>
            <w:tcW w:w="2905" w:type="dxa"/>
          </w:tcPr>
          <w:p w:rsidR="00F6465F" w:rsidRPr="00365B41" w:rsidRDefault="00F6465F" w:rsidP="002E7D76">
            <w:pPr>
              <w:tabs>
                <w:tab w:val="right" w:pos="292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2839" w:type="dxa"/>
          </w:tcPr>
          <w:p w:rsidR="00F6465F" w:rsidRPr="00FC3F17" w:rsidRDefault="00F6465F" w:rsidP="002E7D76">
            <w:pPr>
              <w:tabs>
                <w:tab w:val="right" w:pos="2920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3045" w:type="dxa"/>
          </w:tcPr>
          <w:p w:rsidR="00F6465F" w:rsidRPr="00FC3F17" w:rsidRDefault="00F6465F" w:rsidP="002E7D76">
            <w:pPr>
              <w:tabs>
                <w:tab w:val="right" w:pos="2920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</w:tcPr>
          <w:p w:rsidR="00F6465F" w:rsidRPr="00365B41" w:rsidRDefault="00F6465F" w:rsidP="00365B41">
            <w:pPr>
              <w:tabs>
                <w:tab w:val="right" w:pos="2920"/>
              </w:tabs>
              <w:rPr>
                <w:sz w:val="18"/>
                <w:szCs w:val="18"/>
              </w:rPr>
            </w:pPr>
          </w:p>
        </w:tc>
        <w:tc>
          <w:tcPr>
            <w:tcW w:w="2940" w:type="dxa"/>
          </w:tcPr>
          <w:p w:rsidR="00F6465F" w:rsidRPr="00365B41" w:rsidRDefault="00F6465F" w:rsidP="002E7D76">
            <w:pPr>
              <w:tabs>
                <w:tab w:val="right" w:pos="2920"/>
              </w:tabs>
              <w:rPr>
                <w:sz w:val="18"/>
                <w:szCs w:val="18"/>
              </w:rPr>
            </w:pPr>
          </w:p>
        </w:tc>
      </w:tr>
      <w:tr w:rsidR="00F6465F" w:rsidRPr="00365B41" w:rsidTr="001B6B96">
        <w:trPr>
          <w:trHeight w:val="658"/>
        </w:trPr>
        <w:tc>
          <w:tcPr>
            <w:tcW w:w="916" w:type="dxa"/>
          </w:tcPr>
          <w:p w:rsidR="00F6465F" w:rsidRPr="00365B41" w:rsidRDefault="00F6465F" w:rsidP="00EF1A35">
            <w:pPr>
              <w:jc w:val="center"/>
              <w:rPr>
                <w:sz w:val="20"/>
                <w:szCs w:val="20"/>
              </w:rPr>
            </w:pPr>
            <w:r w:rsidRPr="00365B41">
              <w:rPr>
                <w:sz w:val="20"/>
                <w:szCs w:val="20"/>
              </w:rPr>
              <w:t>(2)</w:t>
            </w:r>
          </w:p>
          <w:p w:rsidR="00F6465F" w:rsidRPr="00365B41" w:rsidRDefault="00F6465F" w:rsidP="00EF1A35">
            <w:pPr>
              <w:jc w:val="center"/>
              <w:rPr>
                <w:sz w:val="20"/>
                <w:szCs w:val="20"/>
              </w:rPr>
            </w:pPr>
            <w:r w:rsidRPr="00365B41">
              <w:rPr>
                <w:sz w:val="20"/>
                <w:szCs w:val="20"/>
              </w:rPr>
              <w:t>16.00-</w:t>
            </w:r>
          </w:p>
          <w:p w:rsidR="00F6465F" w:rsidRPr="00365B41" w:rsidRDefault="00F6465F" w:rsidP="00EF1A35">
            <w:pPr>
              <w:jc w:val="center"/>
              <w:rPr>
                <w:sz w:val="20"/>
                <w:szCs w:val="20"/>
              </w:rPr>
            </w:pPr>
            <w:r w:rsidRPr="00365B41">
              <w:rPr>
                <w:sz w:val="20"/>
                <w:szCs w:val="20"/>
              </w:rPr>
              <w:t>16.50</w:t>
            </w:r>
          </w:p>
        </w:tc>
        <w:tc>
          <w:tcPr>
            <w:tcW w:w="2905" w:type="dxa"/>
          </w:tcPr>
          <w:p w:rsidR="00F6465F" w:rsidRPr="004F2012" w:rsidRDefault="00F6465F" w:rsidP="002E7D76">
            <w:pPr>
              <w:tabs>
                <w:tab w:val="right" w:pos="2920"/>
              </w:tabs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2839" w:type="dxa"/>
          </w:tcPr>
          <w:p w:rsidR="00F6465F" w:rsidRPr="00FC3F17" w:rsidRDefault="00F6465F" w:rsidP="002E7D76">
            <w:pPr>
              <w:tabs>
                <w:tab w:val="right" w:pos="2920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3045" w:type="dxa"/>
          </w:tcPr>
          <w:p w:rsidR="00F6465F" w:rsidRPr="00FC3F17" w:rsidRDefault="00F6465F" w:rsidP="002E7D76">
            <w:pPr>
              <w:tabs>
                <w:tab w:val="right" w:pos="2920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</w:tcPr>
          <w:p w:rsidR="00F6465F" w:rsidRPr="00365B41" w:rsidRDefault="00F6465F" w:rsidP="00365B41">
            <w:pPr>
              <w:tabs>
                <w:tab w:val="right" w:pos="2920"/>
              </w:tabs>
              <w:rPr>
                <w:sz w:val="18"/>
                <w:szCs w:val="18"/>
              </w:rPr>
            </w:pPr>
          </w:p>
        </w:tc>
        <w:tc>
          <w:tcPr>
            <w:tcW w:w="2940" w:type="dxa"/>
          </w:tcPr>
          <w:p w:rsidR="00F6465F" w:rsidRPr="00365B41" w:rsidRDefault="00F6465F" w:rsidP="002E7D76">
            <w:pPr>
              <w:tabs>
                <w:tab w:val="right" w:pos="2920"/>
              </w:tabs>
              <w:rPr>
                <w:sz w:val="18"/>
                <w:szCs w:val="18"/>
              </w:rPr>
            </w:pPr>
          </w:p>
        </w:tc>
      </w:tr>
      <w:tr w:rsidR="00F6465F" w:rsidRPr="00365B41" w:rsidTr="001B6B96">
        <w:tc>
          <w:tcPr>
            <w:tcW w:w="916" w:type="dxa"/>
          </w:tcPr>
          <w:p w:rsidR="00F6465F" w:rsidRPr="00365B41" w:rsidRDefault="00F6465F" w:rsidP="00EF1A35">
            <w:pPr>
              <w:jc w:val="center"/>
              <w:rPr>
                <w:sz w:val="20"/>
                <w:szCs w:val="20"/>
              </w:rPr>
            </w:pPr>
            <w:r w:rsidRPr="00365B41">
              <w:rPr>
                <w:sz w:val="20"/>
                <w:szCs w:val="20"/>
              </w:rPr>
              <w:t>(3)</w:t>
            </w:r>
          </w:p>
          <w:p w:rsidR="00F6465F" w:rsidRPr="00365B41" w:rsidRDefault="00F6465F" w:rsidP="00EF1A35">
            <w:pPr>
              <w:jc w:val="center"/>
              <w:rPr>
                <w:sz w:val="20"/>
                <w:szCs w:val="20"/>
              </w:rPr>
            </w:pPr>
            <w:r w:rsidRPr="00365B41">
              <w:rPr>
                <w:sz w:val="20"/>
                <w:szCs w:val="20"/>
              </w:rPr>
              <w:t>17.00-</w:t>
            </w:r>
          </w:p>
          <w:p w:rsidR="00F6465F" w:rsidRPr="00365B41" w:rsidRDefault="00F6465F" w:rsidP="00EF1A35">
            <w:pPr>
              <w:jc w:val="center"/>
              <w:rPr>
                <w:sz w:val="20"/>
                <w:szCs w:val="20"/>
              </w:rPr>
            </w:pPr>
            <w:r w:rsidRPr="00365B41">
              <w:rPr>
                <w:sz w:val="20"/>
                <w:szCs w:val="20"/>
              </w:rPr>
              <w:t>17.50</w:t>
            </w:r>
          </w:p>
        </w:tc>
        <w:tc>
          <w:tcPr>
            <w:tcW w:w="2905" w:type="dxa"/>
          </w:tcPr>
          <w:p w:rsidR="00F6465F" w:rsidRPr="004F2012" w:rsidRDefault="00F6465F" w:rsidP="002E7D76">
            <w:pPr>
              <w:tabs>
                <w:tab w:val="right" w:pos="2920"/>
              </w:tabs>
              <w:rPr>
                <w:color w:val="FF0000"/>
                <w:sz w:val="18"/>
                <w:szCs w:val="18"/>
              </w:rPr>
            </w:pPr>
            <w:r w:rsidRPr="004F2012">
              <w:rPr>
                <w:color w:val="FF0000"/>
                <w:sz w:val="18"/>
                <w:szCs w:val="18"/>
              </w:rPr>
              <w:t xml:space="preserve">02214 SERMAYE </w:t>
            </w:r>
            <w:proofErr w:type="gramStart"/>
            <w:r w:rsidRPr="004F2012">
              <w:rPr>
                <w:color w:val="FF0000"/>
                <w:sz w:val="18"/>
                <w:szCs w:val="18"/>
              </w:rPr>
              <w:t>PİY.İŞLEMLERİ</w:t>
            </w:r>
            <w:proofErr w:type="gramEnd"/>
          </w:p>
          <w:p w:rsidR="00F6465F" w:rsidRPr="004F2012" w:rsidRDefault="00F6465F" w:rsidP="002E7D76">
            <w:pPr>
              <w:tabs>
                <w:tab w:val="right" w:pos="2920"/>
              </w:tabs>
              <w:rPr>
                <w:color w:val="FF0000"/>
                <w:sz w:val="18"/>
                <w:szCs w:val="18"/>
              </w:rPr>
            </w:pPr>
            <w:r w:rsidRPr="004F2012">
              <w:rPr>
                <w:color w:val="FF0000"/>
                <w:sz w:val="18"/>
                <w:szCs w:val="18"/>
              </w:rPr>
              <w:t>TEO ÖĞR. GÖR. FATİH KIRAÇ</w:t>
            </w:r>
          </w:p>
          <w:p w:rsidR="00F6465F" w:rsidRPr="004F2012" w:rsidRDefault="00F6465F" w:rsidP="002E7D76">
            <w:pPr>
              <w:tabs>
                <w:tab w:val="right" w:pos="2920"/>
              </w:tabs>
              <w:jc w:val="both"/>
              <w:rPr>
                <w:color w:val="FF0000"/>
                <w:sz w:val="18"/>
                <w:szCs w:val="18"/>
              </w:rPr>
            </w:pPr>
            <w:r w:rsidRPr="004F2012">
              <w:rPr>
                <w:color w:val="FF0000"/>
                <w:sz w:val="18"/>
                <w:szCs w:val="18"/>
              </w:rPr>
              <w:t>B104</w:t>
            </w:r>
          </w:p>
        </w:tc>
        <w:tc>
          <w:tcPr>
            <w:tcW w:w="2839" w:type="dxa"/>
          </w:tcPr>
          <w:p w:rsidR="00F6465F" w:rsidRPr="00FC3F17" w:rsidRDefault="00F6465F" w:rsidP="002E7D76">
            <w:pPr>
              <w:tabs>
                <w:tab w:val="right" w:pos="2920"/>
              </w:tabs>
              <w:rPr>
                <w:color w:val="FF0000"/>
                <w:sz w:val="18"/>
                <w:szCs w:val="18"/>
              </w:rPr>
            </w:pPr>
            <w:r w:rsidRPr="00FC3F17">
              <w:rPr>
                <w:color w:val="FF0000"/>
                <w:sz w:val="18"/>
                <w:szCs w:val="18"/>
              </w:rPr>
              <w:t>02202 BANKA İŞLEMLERİ II</w:t>
            </w:r>
          </w:p>
          <w:p w:rsidR="00F6465F" w:rsidRPr="00FC3F17" w:rsidRDefault="00F6465F" w:rsidP="002E7D76">
            <w:pPr>
              <w:tabs>
                <w:tab w:val="right" w:pos="2920"/>
              </w:tabs>
              <w:rPr>
                <w:color w:val="FF0000"/>
                <w:sz w:val="18"/>
                <w:szCs w:val="18"/>
              </w:rPr>
            </w:pPr>
            <w:proofErr w:type="gramStart"/>
            <w:r w:rsidRPr="00FC3F17">
              <w:rPr>
                <w:color w:val="FF0000"/>
                <w:sz w:val="18"/>
                <w:szCs w:val="18"/>
              </w:rPr>
              <w:t>TEO  ÖĞR</w:t>
            </w:r>
            <w:proofErr w:type="gramEnd"/>
            <w:r w:rsidRPr="00FC3F17">
              <w:rPr>
                <w:color w:val="FF0000"/>
                <w:sz w:val="18"/>
                <w:szCs w:val="18"/>
              </w:rPr>
              <w:t>. GÖR. Erhan AKARDENİZ</w:t>
            </w:r>
          </w:p>
          <w:p w:rsidR="00F6465F" w:rsidRPr="00FC3F17" w:rsidRDefault="00F6465F" w:rsidP="002E7D76">
            <w:pPr>
              <w:tabs>
                <w:tab w:val="right" w:pos="2920"/>
              </w:tabs>
              <w:rPr>
                <w:color w:val="FF0000"/>
                <w:sz w:val="18"/>
                <w:szCs w:val="18"/>
              </w:rPr>
            </w:pPr>
            <w:r w:rsidRPr="00FC3F17">
              <w:rPr>
                <w:color w:val="FF0000"/>
                <w:sz w:val="18"/>
                <w:szCs w:val="18"/>
              </w:rPr>
              <w:t>B104</w:t>
            </w:r>
          </w:p>
        </w:tc>
        <w:tc>
          <w:tcPr>
            <w:tcW w:w="3045" w:type="dxa"/>
          </w:tcPr>
          <w:p w:rsidR="00F6465F" w:rsidRPr="00FC3F17" w:rsidRDefault="00F6465F" w:rsidP="002E7D76">
            <w:pPr>
              <w:tabs>
                <w:tab w:val="right" w:pos="2920"/>
              </w:tabs>
              <w:rPr>
                <w:color w:val="FF0000"/>
                <w:sz w:val="18"/>
                <w:szCs w:val="18"/>
              </w:rPr>
            </w:pPr>
            <w:r w:rsidRPr="00FC3F17">
              <w:rPr>
                <w:color w:val="FF0000"/>
                <w:sz w:val="18"/>
                <w:szCs w:val="18"/>
              </w:rPr>
              <w:t>02202 BANKA İŞLEMLERİ II</w:t>
            </w:r>
          </w:p>
          <w:p w:rsidR="00F6465F" w:rsidRPr="00FC3F17" w:rsidRDefault="00F6465F" w:rsidP="002E7D76">
            <w:pPr>
              <w:tabs>
                <w:tab w:val="right" w:pos="2920"/>
              </w:tabs>
              <w:rPr>
                <w:color w:val="FF0000"/>
                <w:sz w:val="18"/>
                <w:szCs w:val="18"/>
              </w:rPr>
            </w:pPr>
            <w:proofErr w:type="gramStart"/>
            <w:r w:rsidRPr="00FC3F17">
              <w:rPr>
                <w:color w:val="FF0000"/>
                <w:sz w:val="18"/>
                <w:szCs w:val="18"/>
              </w:rPr>
              <w:t>TEO  ÖĞR</w:t>
            </w:r>
            <w:proofErr w:type="gramEnd"/>
            <w:r w:rsidRPr="00FC3F17">
              <w:rPr>
                <w:color w:val="FF0000"/>
                <w:sz w:val="18"/>
                <w:szCs w:val="18"/>
              </w:rPr>
              <w:t>. GÖR. Erhan AKARDENİZ</w:t>
            </w:r>
          </w:p>
          <w:p w:rsidR="00F6465F" w:rsidRPr="00FC3F17" w:rsidRDefault="00F6465F" w:rsidP="002E7D76">
            <w:pPr>
              <w:tabs>
                <w:tab w:val="right" w:pos="2920"/>
              </w:tabs>
              <w:rPr>
                <w:color w:val="FF0000"/>
                <w:sz w:val="18"/>
                <w:szCs w:val="18"/>
              </w:rPr>
            </w:pPr>
            <w:r w:rsidRPr="00FC3F17">
              <w:rPr>
                <w:color w:val="FF0000"/>
                <w:sz w:val="18"/>
                <w:szCs w:val="18"/>
              </w:rPr>
              <w:t>B104</w:t>
            </w:r>
          </w:p>
        </w:tc>
        <w:tc>
          <w:tcPr>
            <w:tcW w:w="2835" w:type="dxa"/>
          </w:tcPr>
          <w:p w:rsidR="00F6465F" w:rsidRPr="00FC3F17" w:rsidRDefault="00F6465F" w:rsidP="002E7D76">
            <w:pPr>
              <w:tabs>
                <w:tab w:val="right" w:pos="2920"/>
              </w:tabs>
              <w:rPr>
                <w:color w:val="FF0000"/>
                <w:sz w:val="18"/>
                <w:szCs w:val="18"/>
              </w:rPr>
            </w:pPr>
            <w:r w:rsidRPr="00FC3F17">
              <w:rPr>
                <w:color w:val="FF0000"/>
                <w:sz w:val="18"/>
                <w:szCs w:val="18"/>
              </w:rPr>
              <w:t>02204 SİGORTACILIK İŞLEMLERİ II</w:t>
            </w:r>
          </w:p>
          <w:p w:rsidR="00F6465F" w:rsidRPr="00FC3F17" w:rsidRDefault="00F6465F" w:rsidP="002E7D76">
            <w:pPr>
              <w:tabs>
                <w:tab w:val="right" w:pos="2920"/>
              </w:tabs>
              <w:rPr>
                <w:color w:val="FF0000"/>
                <w:sz w:val="18"/>
                <w:szCs w:val="18"/>
              </w:rPr>
            </w:pPr>
            <w:r w:rsidRPr="00FC3F17">
              <w:rPr>
                <w:color w:val="FF0000"/>
                <w:sz w:val="18"/>
                <w:szCs w:val="18"/>
              </w:rPr>
              <w:t xml:space="preserve">TEO </w:t>
            </w:r>
          </w:p>
          <w:p w:rsidR="00F6465F" w:rsidRPr="00FC3F17" w:rsidRDefault="00F6465F" w:rsidP="002E7D76">
            <w:pPr>
              <w:tabs>
                <w:tab w:val="right" w:pos="2920"/>
              </w:tabs>
              <w:rPr>
                <w:color w:val="FF0000"/>
                <w:sz w:val="18"/>
                <w:szCs w:val="18"/>
              </w:rPr>
            </w:pPr>
            <w:r w:rsidRPr="00FC3F17">
              <w:rPr>
                <w:color w:val="FF0000"/>
                <w:sz w:val="18"/>
                <w:szCs w:val="18"/>
              </w:rPr>
              <w:t>ÖĞR. GÖR. ÇAĞRI ÖZTÜRK</w:t>
            </w:r>
          </w:p>
          <w:p w:rsidR="00F6465F" w:rsidRPr="00FC3F17" w:rsidRDefault="00F6465F" w:rsidP="002E7D76">
            <w:pPr>
              <w:tabs>
                <w:tab w:val="right" w:pos="2920"/>
              </w:tabs>
              <w:rPr>
                <w:color w:val="FF0000"/>
                <w:sz w:val="18"/>
                <w:szCs w:val="18"/>
              </w:rPr>
            </w:pPr>
            <w:r w:rsidRPr="00FC3F17">
              <w:rPr>
                <w:color w:val="FF0000"/>
                <w:sz w:val="18"/>
                <w:szCs w:val="18"/>
              </w:rPr>
              <w:t>B104</w:t>
            </w:r>
          </w:p>
        </w:tc>
        <w:tc>
          <w:tcPr>
            <w:tcW w:w="2940" w:type="dxa"/>
          </w:tcPr>
          <w:p w:rsidR="00F6465F" w:rsidRPr="00FC3F17" w:rsidRDefault="00F6465F" w:rsidP="002E7D76">
            <w:pPr>
              <w:tabs>
                <w:tab w:val="right" w:pos="2920"/>
              </w:tabs>
              <w:rPr>
                <w:color w:val="FF0000"/>
                <w:sz w:val="18"/>
                <w:szCs w:val="18"/>
              </w:rPr>
            </w:pPr>
            <w:r w:rsidRPr="00FC3F17">
              <w:rPr>
                <w:color w:val="FF0000"/>
                <w:sz w:val="18"/>
                <w:szCs w:val="18"/>
              </w:rPr>
              <w:t>02204 SİGORTACILIK İŞLEMLERİ II</w:t>
            </w:r>
          </w:p>
          <w:p w:rsidR="00F6465F" w:rsidRPr="00FC3F17" w:rsidRDefault="00F6465F" w:rsidP="002E7D76">
            <w:pPr>
              <w:tabs>
                <w:tab w:val="right" w:pos="2920"/>
              </w:tabs>
              <w:rPr>
                <w:color w:val="FF0000"/>
                <w:sz w:val="18"/>
                <w:szCs w:val="18"/>
              </w:rPr>
            </w:pPr>
            <w:r w:rsidRPr="00FC3F17">
              <w:rPr>
                <w:color w:val="FF0000"/>
                <w:sz w:val="18"/>
                <w:szCs w:val="18"/>
              </w:rPr>
              <w:t xml:space="preserve">TEO </w:t>
            </w:r>
          </w:p>
          <w:p w:rsidR="00F6465F" w:rsidRPr="00FC3F17" w:rsidRDefault="00F6465F" w:rsidP="002E7D76">
            <w:pPr>
              <w:tabs>
                <w:tab w:val="right" w:pos="2920"/>
              </w:tabs>
              <w:rPr>
                <w:color w:val="FF0000"/>
                <w:sz w:val="18"/>
                <w:szCs w:val="18"/>
              </w:rPr>
            </w:pPr>
            <w:r w:rsidRPr="00FC3F17">
              <w:rPr>
                <w:color w:val="FF0000"/>
                <w:sz w:val="18"/>
                <w:szCs w:val="18"/>
              </w:rPr>
              <w:t>ÖĞR. GÖR. ÇAĞRI ÖZTÜRK</w:t>
            </w:r>
          </w:p>
          <w:p w:rsidR="00F6465F" w:rsidRPr="00FC3F17" w:rsidRDefault="00F6465F" w:rsidP="002E7D76">
            <w:pPr>
              <w:tabs>
                <w:tab w:val="right" w:pos="2920"/>
              </w:tabs>
              <w:rPr>
                <w:color w:val="FF0000"/>
                <w:sz w:val="18"/>
                <w:szCs w:val="18"/>
              </w:rPr>
            </w:pPr>
            <w:r w:rsidRPr="00FC3F17">
              <w:rPr>
                <w:color w:val="FF0000"/>
                <w:sz w:val="18"/>
                <w:szCs w:val="18"/>
              </w:rPr>
              <w:t>B104</w:t>
            </w:r>
          </w:p>
        </w:tc>
      </w:tr>
      <w:tr w:rsidR="00F6465F" w:rsidRPr="00365B41" w:rsidTr="001B6B96">
        <w:tc>
          <w:tcPr>
            <w:tcW w:w="916" w:type="dxa"/>
          </w:tcPr>
          <w:p w:rsidR="00F6465F" w:rsidRPr="00365B41" w:rsidRDefault="00F6465F" w:rsidP="00EF1A35">
            <w:pPr>
              <w:jc w:val="center"/>
              <w:rPr>
                <w:sz w:val="20"/>
                <w:szCs w:val="20"/>
              </w:rPr>
            </w:pPr>
            <w:r w:rsidRPr="00365B41">
              <w:rPr>
                <w:sz w:val="20"/>
                <w:szCs w:val="20"/>
              </w:rPr>
              <w:t>(4)</w:t>
            </w:r>
          </w:p>
          <w:p w:rsidR="00F6465F" w:rsidRPr="00365B41" w:rsidRDefault="00F6465F" w:rsidP="00EF1A35">
            <w:pPr>
              <w:jc w:val="center"/>
              <w:rPr>
                <w:sz w:val="20"/>
                <w:szCs w:val="20"/>
              </w:rPr>
            </w:pPr>
            <w:r w:rsidRPr="00365B41">
              <w:rPr>
                <w:sz w:val="20"/>
                <w:szCs w:val="20"/>
              </w:rPr>
              <w:t>18.00-</w:t>
            </w:r>
          </w:p>
          <w:p w:rsidR="00F6465F" w:rsidRPr="00365B41" w:rsidRDefault="00F6465F" w:rsidP="00EF1A35">
            <w:pPr>
              <w:jc w:val="center"/>
              <w:rPr>
                <w:sz w:val="20"/>
                <w:szCs w:val="20"/>
              </w:rPr>
            </w:pPr>
            <w:r w:rsidRPr="00365B41">
              <w:rPr>
                <w:sz w:val="20"/>
                <w:szCs w:val="20"/>
              </w:rPr>
              <w:t>18.50</w:t>
            </w:r>
          </w:p>
        </w:tc>
        <w:tc>
          <w:tcPr>
            <w:tcW w:w="2905" w:type="dxa"/>
          </w:tcPr>
          <w:p w:rsidR="00F6465F" w:rsidRPr="004F2012" w:rsidRDefault="00F6465F" w:rsidP="002E7D76">
            <w:pPr>
              <w:tabs>
                <w:tab w:val="right" w:pos="2920"/>
              </w:tabs>
              <w:rPr>
                <w:color w:val="FF0000"/>
                <w:sz w:val="18"/>
                <w:szCs w:val="18"/>
              </w:rPr>
            </w:pPr>
            <w:r w:rsidRPr="004F2012">
              <w:rPr>
                <w:color w:val="FF0000"/>
                <w:sz w:val="18"/>
                <w:szCs w:val="18"/>
              </w:rPr>
              <w:t xml:space="preserve">02214 SERMAYE </w:t>
            </w:r>
            <w:proofErr w:type="gramStart"/>
            <w:r w:rsidRPr="004F2012">
              <w:rPr>
                <w:color w:val="FF0000"/>
                <w:sz w:val="18"/>
                <w:szCs w:val="18"/>
              </w:rPr>
              <w:t>PİY.İŞLEMLERİ</w:t>
            </w:r>
            <w:proofErr w:type="gramEnd"/>
          </w:p>
          <w:p w:rsidR="00F6465F" w:rsidRPr="004F2012" w:rsidRDefault="00F6465F" w:rsidP="002E7D76">
            <w:pPr>
              <w:tabs>
                <w:tab w:val="right" w:pos="2920"/>
              </w:tabs>
              <w:rPr>
                <w:color w:val="FF0000"/>
                <w:sz w:val="18"/>
                <w:szCs w:val="18"/>
              </w:rPr>
            </w:pPr>
            <w:r w:rsidRPr="004F2012">
              <w:rPr>
                <w:color w:val="FF0000"/>
                <w:sz w:val="18"/>
                <w:szCs w:val="18"/>
              </w:rPr>
              <w:t>TEO ÖĞR. GÖR. FATİH KIRAÇ</w:t>
            </w:r>
          </w:p>
          <w:p w:rsidR="00F6465F" w:rsidRPr="004F2012" w:rsidRDefault="00F6465F" w:rsidP="002E7D76">
            <w:pPr>
              <w:tabs>
                <w:tab w:val="right" w:pos="2920"/>
              </w:tabs>
              <w:jc w:val="both"/>
              <w:rPr>
                <w:color w:val="FF0000"/>
                <w:sz w:val="18"/>
                <w:szCs w:val="18"/>
              </w:rPr>
            </w:pPr>
            <w:r w:rsidRPr="004F2012">
              <w:rPr>
                <w:color w:val="FF0000"/>
                <w:sz w:val="18"/>
                <w:szCs w:val="18"/>
              </w:rPr>
              <w:t>B104</w:t>
            </w:r>
          </w:p>
        </w:tc>
        <w:tc>
          <w:tcPr>
            <w:tcW w:w="2839" w:type="dxa"/>
          </w:tcPr>
          <w:p w:rsidR="00F6465F" w:rsidRPr="00FC3F17" w:rsidRDefault="00F6465F" w:rsidP="002E7D76">
            <w:pPr>
              <w:tabs>
                <w:tab w:val="right" w:pos="2920"/>
              </w:tabs>
              <w:rPr>
                <w:color w:val="FF0000"/>
                <w:sz w:val="18"/>
                <w:szCs w:val="18"/>
              </w:rPr>
            </w:pPr>
            <w:r w:rsidRPr="00FC3F17">
              <w:rPr>
                <w:color w:val="FF0000"/>
                <w:sz w:val="18"/>
                <w:szCs w:val="18"/>
              </w:rPr>
              <w:t>02202 BANKA İŞLEMLERİ II</w:t>
            </w:r>
          </w:p>
          <w:p w:rsidR="00F6465F" w:rsidRPr="00FC3F17" w:rsidRDefault="00F6465F" w:rsidP="002E7D76">
            <w:pPr>
              <w:tabs>
                <w:tab w:val="right" w:pos="2920"/>
              </w:tabs>
              <w:rPr>
                <w:color w:val="FF0000"/>
                <w:sz w:val="18"/>
                <w:szCs w:val="18"/>
              </w:rPr>
            </w:pPr>
            <w:proofErr w:type="gramStart"/>
            <w:r w:rsidRPr="00FC3F17">
              <w:rPr>
                <w:color w:val="FF0000"/>
                <w:sz w:val="18"/>
                <w:szCs w:val="18"/>
              </w:rPr>
              <w:t>TEO  ÖĞR</w:t>
            </w:r>
            <w:proofErr w:type="gramEnd"/>
            <w:r w:rsidRPr="00FC3F17">
              <w:rPr>
                <w:color w:val="FF0000"/>
                <w:sz w:val="18"/>
                <w:szCs w:val="18"/>
              </w:rPr>
              <w:t>. GÖR. Erhan AKARDENİZ</w:t>
            </w:r>
          </w:p>
          <w:p w:rsidR="00F6465F" w:rsidRPr="00FC3F17" w:rsidRDefault="00F6465F" w:rsidP="002E7D76">
            <w:pPr>
              <w:tabs>
                <w:tab w:val="right" w:pos="2920"/>
              </w:tabs>
              <w:rPr>
                <w:color w:val="FF0000"/>
                <w:sz w:val="18"/>
                <w:szCs w:val="18"/>
              </w:rPr>
            </w:pPr>
            <w:r w:rsidRPr="00FC3F17">
              <w:rPr>
                <w:color w:val="FF0000"/>
                <w:sz w:val="18"/>
                <w:szCs w:val="18"/>
              </w:rPr>
              <w:t>B104</w:t>
            </w:r>
          </w:p>
        </w:tc>
        <w:tc>
          <w:tcPr>
            <w:tcW w:w="3045" w:type="dxa"/>
          </w:tcPr>
          <w:p w:rsidR="00F6465F" w:rsidRPr="00FC3F17" w:rsidRDefault="00F6465F" w:rsidP="002E7D76">
            <w:pPr>
              <w:tabs>
                <w:tab w:val="right" w:pos="2920"/>
              </w:tabs>
              <w:rPr>
                <w:color w:val="FF0000"/>
                <w:sz w:val="18"/>
                <w:szCs w:val="18"/>
              </w:rPr>
            </w:pPr>
            <w:r w:rsidRPr="00FC3F17">
              <w:rPr>
                <w:color w:val="FF0000"/>
                <w:sz w:val="18"/>
                <w:szCs w:val="18"/>
              </w:rPr>
              <w:t>02202 BANKA İŞLEMLERİ II</w:t>
            </w:r>
          </w:p>
          <w:p w:rsidR="00F6465F" w:rsidRPr="00FC3F17" w:rsidRDefault="00F6465F" w:rsidP="002E7D76">
            <w:pPr>
              <w:tabs>
                <w:tab w:val="right" w:pos="2920"/>
              </w:tabs>
              <w:rPr>
                <w:color w:val="FF0000"/>
                <w:sz w:val="18"/>
                <w:szCs w:val="18"/>
              </w:rPr>
            </w:pPr>
            <w:proofErr w:type="gramStart"/>
            <w:r w:rsidRPr="00FC3F17">
              <w:rPr>
                <w:color w:val="FF0000"/>
                <w:sz w:val="18"/>
                <w:szCs w:val="18"/>
              </w:rPr>
              <w:t>TEO  ÖĞR</w:t>
            </w:r>
            <w:proofErr w:type="gramEnd"/>
            <w:r w:rsidRPr="00FC3F17">
              <w:rPr>
                <w:color w:val="FF0000"/>
                <w:sz w:val="18"/>
                <w:szCs w:val="18"/>
              </w:rPr>
              <w:t>. GÖR. Erhan AKARDENİZ</w:t>
            </w:r>
          </w:p>
          <w:p w:rsidR="00F6465F" w:rsidRPr="00FC3F17" w:rsidRDefault="00F6465F" w:rsidP="002E7D76">
            <w:pPr>
              <w:tabs>
                <w:tab w:val="right" w:pos="2920"/>
              </w:tabs>
              <w:rPr>
                <w:color w:val="FF0000"/>
                <w:sz w:val="18"/>
                <w:szCs w:val="18"/>
              </w:rPr>
            </w:pPr>
            <w:r w:rsidRPr="00FC3F17">
              <w:rPr>
                <w:color w:val="FF0000"/>
                <w:sz w:val="18"/>
                <w:szCs w:val="18"/>
              </w:rPr>
              <w:t>B104</w:t>
            </w:r>
          </w:p>
        </w:tc>
        <w:tc>
          <w:tcPr>
            <w:tcW w:w="2835" w:type="dxa"/>
          </w:tcPr>
          <w:p w:rsidR="00F6465F" w:rsidRPr="00FC3F17" w:rsidRDefault="00F6465F" w:rsidP="002E7D76">
            <w:pPr>
              <w:tabs>
                <w:tab w:val="right" w:pos="2920"/>
              </w:tabs>
              <w:rPr>
                <w:color w:val="FF0000"/>
                <w:sz w:val="18"/>
                <w:szCs w:val="18"/>
              </w:rPr>
            </w:pPr>
            <w:r w:rsidRPr="00FC3F17">
              <w:rPr>
                <w:color w:val="FF0000"/>
                <w:sz w:val="18"/>
                <w:szCs w:val="18"/>
              </w:rPr>
              <w:t>02204 SİGORTACILIK İŞLEMLERİ II</w:t>
            </w:r>
          </w:p>
          <w:p w:rsidR="00F6465F" w:rsidRPr="00FC3F17" w:rsidRDefault="00F6465F" w:rsidP="002E7D76">
            <w:pPr>
              <w:tabs>
                <w:tab w:val="right" w:pos="2920"/>
              </w:tabs>
              <w:rPr>
                <w:color w:val="FF0000"/>
                <w:sz w:val="18"/>
                <w:szCs w:val="18"/>
              </w:rPr>
            </w:pPr>
            <w:r w:rsidRPr="00FC3F17">
              <w:rPr>
                <w:color w:val="FF0000"/>
                <w:sz w:val="18"/>
                <w:szCs w:val="18"/>
              </w:rPr>
              <w:t xml:space="preserve">TEO </w:t>
            </w:r>
          </w:p>
          <w:p w:rsidR="00F6465F" w:rsidRPr="00FC3F17" w:rsidRDefault="00F6465F" w:rsidP="002E7D76">
            <w:pPr>
              <w:tabs>
                <w:tab w:val="right" w:pos="2920"/>
              </w:tabs>
              <w:rPr>
                <w:color w:val="FF0000"/>
                <w:sz w:val="18"/>
                <w:szCs w:val="18"/>
              </w:rPr>
            </w:pPr>
            <w:r w:rsidRPr="00FC3F17">
              <w:rPr>
                <w:color w:val="FF0000"/>
                <w:sz w:val="18"/>
                <w:szCs w:val="18"/>
              </w:rPr>
              <w:t>ÖĞR. GÖR. ÇAĞRI ÖZTÜRK</w:t>
            </w:r>
          </w:p>
          <w:p w:rsidR="00F6465F" w:rsidRPr="00FC3F17" w:rsidRDefault="00F6465F" w:rsidP="002E7D76">
            <w:pPr>
              <w:tabs>
                <w:tab w:val="right" w:pos="2920"/>
              </w:tabs>
              <w:rPr>
                <w:color w:val="FF0000"/>
                <w:sz w:val="18"/>
                <w:szCs w:val="18"/>
              </w:rPr>
            </w:pPr>
            <w:r w:rsidRPr="00FC3F17">
              <w:rPr>
                <w:color w:val="FF0000"/>
                <w:sz w:val="18"/>
                <w:szCs w:val="18"/>
              </w:rPr>
              <w:t>B104</w:t>
            </w:r>
          </w:p>
        </w:tc>
        <w:tc>
          <w:tcPr>
            <w:tcW w:w="2940" w:type="dxa"/>
          </w:tcPr>
          <w:p w:rsidR="00F6465F" w:rsidRPr="00FC3F17" w:rsidRDefault="00F6465F" w:rsidP="002E7D76">
            <w:pPr>
              <w:tabs>
                <w:tab w:val="right" w:pos="2920"/>
              </w:tabs>
              <w:rPr>
                <w:color w:val="FF0000"/>
                <w:sz w:val="18"/>
                <w:szCs w:val="18"/>
              </w:rPr>
            </w:pPr>
            <w:r w:rsidRPr="00FC3F17">
              <w:rPr>
                <w:color w:val="FF0000"/>
                <w:sz w:val="18"/>
                <w:szCs w:val="18"/>
              </w:rPr>
              <w:t>02204 SİGORTACILIK İŞLEMLERİ II</w:t>
            </w:r>
          </w:p>
          <w:p w:rsidR="00F6465F" w:rsidRPr="00FC3F17" w:rsidRDefault="00F6465F" w:rsidP="002E7D76">
            <w:pPr>
              <w:tabs>
                <w:tab w:val="right" w:pos="2920"/>
              </w:tabs>
              <w:rPr>
                <w:color w:val="FF0000"/>
                <w:sz w:val="18"/>
                <w:szCs w:val="18"/>
              </w:rPr>
            </w:pPr>
            <w:r w:rsidRPr="00FC3F17">
              <w:rPr>
                <w:color w:val="FF0000"/>
                <w:sz w:val="18"/>
                <w:szCs w:val="18"/>
              </w:rPr>
              <w:t xml:space="preserve">TEO </w:t>
            </w:r>
          </w:p>
          <w:p w:rsidR="00F6465F" w:rsidRPr="00FC3F17" w:rsidRDefault="00F6465F" w:rsidP="002E7D76">
            <w:pPr>
              <w:tabs>
                <w:tab w:val="right" w:pos="2920"/>
              </w:tabs>
              <w:rPr>
                <w:color w:val="FF0000"/>
                <w:sz w:val="18"/>
                <w:szCs w:val="18"/>
              </w:rPr>
            </w:pPr>
            <w:r w:rsidRPr="00FC3F17">
              <w:rPr>
                <w:color w:val="FF0000"/>
                <w:sz w:val="18"/>
                <w:szCs w:val="18"/>
              </w:rPr>
              <w:t>ÖĞR. GÖR. ÇAĞRI ÖZTÜRK</w:t>
            </w:r>
          </w:p>
          <w:p w:rsidR="00F6465F" w:rsidRPr="00FC3F17" w:rsidRDefault="00F6465F" w:rsidP="002E7D76">
            <w:pPr>
              <w:tabs>
                <w:tab w:val="right" w:pos="2920"/>
              </w:tabs>
              <w:rPr>
                <w:color w:val="FF0000"/>
                <w:sz w:val="18"/>
                <w:szCs w:val="18"/>
              </w:rPr>
            </w:pPr>
            <w:r w:rsidRPr="00FC3F17">
              <w:rPr>
                <w:color w:val="FF0000"/>
                <w:sz w:val="18"/>
                <w:szCs w:val="18"/>
              </w:rPr>
              <w:t>B104</w:t>
            </w:r>
          </w:p>
        </w:tc>
      </w:tr>
      <w:tr w:rsidR="00F6465F" w:rsidRPr="00365B41" w:rsidTr="001B6B96">
        <w:tc>
          <w:tcPr>
            <w:tcW w:w="916" w:type="dxa"/>
          </w:tcPr>
          <w:p w:rsidR="00F6465F" w:rsidRPr="00365B41" w:rsidRDefault="00F6465F" w:rsidP="00F170A2">
            <w:pPr>
              <w:jc w:val="center"/>
              <w:rPr>
                <w:sz w:val="20"/>
                <w:szCs w:val="20"/>
              </w:rPr>
            </w:pPr>
            <w:r w:rsidRPr="00365B41">
              <w:rPr>
                <w:sz w:val="20"/>
                <w:szCs w:val="20"/>
              </w:rPr>
              <w:t>(5)</w:t>
            </w:r>
          </w:p>
          <w:p w:rsidR="00F6465F" w:rsidRPr="00365B41" w:rsidRDefault="00F6465F" w:rsidP="00F170A2">
            <w:pPr>
              <w:jc w:val="center"/>
              <w:rPr>
                <w:sz w:val="20"/>
                <w:szCs w:val="20"/>
              </w:rPr>
            </w:pPr>
            <w:r w:rsidRPr="00365B41">
              <w:rPr>
                <w:sz w:val="20"/>
                <w:szCs w:val="20"/>
              </w:rPr>
              <w:t>19.00-</w:t>
            </w:r>
          </w:p>
          <w:p w:rsidR="00F6465F" w:rsidRPr="00365B41" w:rsidRDefault="00F6465F" w:rsidP="00F170A2">
            <w:pPr>
              <w:jc w:val="center"/>
              <w:rPr>
                <w:sz w:val="20"/>
                <w:szCs w:val="20"/>
              </w:rPr>
            </w:pPr>
            <w:r w:rsidRPr="00365B41">
              <w:rPr>
                <w:sz w:val="20"/>
                <w:szCs w:val="20"/>
              </w:rPr>
              <w:t>19.50</w:t>
            </w:r>
          </w:p>
        </w:tc>
        <w:tc>
          <w:tcPr>
            <w:tcW w:w="2905" w:type="dxa"/>
          </w:tcPr>
          <w:p w:rsidR="00F6465F" w:rsidRPr="004F2012" w:rsidRDefault="00F6465F" w:rsidP="002E7D76">
            <w:pPr>
              <w:tabs>
                <w:tab w:val="right" w:pos="2920"/>
              </w:tabs>
              <w:rPr>
                <w:color w:val="FF0000"/>
                <w:sz w:val="18"/>
                <w:szCs w:val="18"/>
              </w:rPr>
            </w:pPr>
            <w:r w:rsidRPr="004F2012">
              <w:rPr>
                <w:color w:val="FF0000"/>
                <w:sz w:val="18"/>
                <w:szCs w:val="18"/>
              </w:rPr>
              <w:t xml:space="preserve">02214 SERMAYE </w:t>
            </w:r>
            <w:proofErr w:type="gramStart"/>
            <w:r w:rsidRPr="004F2012">
              <w:rPr>
                <w:color w:val="FF0000"/>
                <w:sz w:val="18"/>
                <w:szCs w:val="18"/>
              </w:rPr>
              <w:t>PİY.İŞLEMLERİ</w:t>
            </w:r>
            <w:proofErr w:type="gramEnd"/>
          </w:p>
          <w:p w:rsidR="00F6465F" w:rsidRPr="004F2012" w:rsidRDefault="00F6465F" w:rsidP="002E7D76">
            <w:pPr>
              <w:tabs>
                <w:tab w:val="right" w:pos="2920"/>
              </w:tabs>
              <w:rPr>
                <w:color w:val="FF0000"/>
                <w:sz w:val="18"/>
                <w:szCs w:val="18"/>
              </w:rPr>
            </w:pPr>
            <w:r w:rsidRPr="004F2012">
              <w:rPr>
                <w:color w:val="FF0000"/>
                <w:sz w:val="18"/>
                <w:szCs w:val="18"/>
              </w:rPr>
              <w:t>TEO ÖĞR. GÖR. FATİH KIRAÇ</w:t>
            </w:r>
          </w:p>
          <w:p w:rsidR="00F6465F" w:rsidRPr="004F2012" w:rsidRDefault="00F6465F" w:rsidP="002E7D76">
            <w:pPr>
              <w:tabs>
                <w:tab w:val="right" w:pos="2920"/>
              </w:tabs>
              <w:jc w:val="both"/>
              <w:rPr>
                <w:color w:val="FF0000"/>
                <w:sz w:val="18"/>
                <w:szCs w:val="18"/>
              </w:rPr>
            </w:pPr>
            <w:r w:rsidRPr="004F2012">
              <w:rPr>
                <w:color w:val="FF0000"/>
                <w:sz w:val="18"/>
                <w:szCs w:val="18"/>
              </w:rPr>
              <w:t>B104</w:t>
            </w:r>
          </w:p>
        </w:tc>
        <w:tc>
          <w:tcPr>
            <w:tcW w:w="2839" w:type="dxa"/>
          </w:tcPr>
          <w:p w:rsidR="00F6465F" w:rsidRPr="00BE4992" w:rsidRDefault="00F6465F" w:rsidP="002E7D76">
            <w:pPr>
              <w:tabs>
                <w:tab w:val="right" w:pos="2920"/>
              </w:tabs>
              <w:rPr>
                <w:color w:val="FF0000"/>
                <w:sz w:val="18"/>
                <w:szCs w:val="18"/>
              </w:rPr>
            </w:pPr>
            <w:r w:rsidRPr="00BE4992">
              <w:rPr>
                <w:color w:val="FF0000"/>
                <w:sz w:val="18"/>
                <w:szCs w:val="18"/>
              </w:rPr>
              <w:t>02208 RİSK YÖNETİMİ</w:t>
            </w:r>
          </w:p>
          <w:p w:rsidR="00F6465F" w:rsidRPr="00BE4992" w:rsidRDefault="00F6465F" w:rsidP="002E7D76">
            <w:pPr>
              <w:tabs>
                <w:tab w:val="right" w:pos="2920"/>
              </w:tabs>
              <w:rPr>
                <w:color w:val="FF0000"/>
                <w:sz w:val="18"/>
                <w:szCs w:val="18"/>
              </w:rPr>
            </w:pPr>
            <w:r w:rsidRPr="00BE4992">
              <w:rPr>
                <w:color w:val="FF0000"/>
                <w:sz w:val="18"/>
                <w:szCs w:val="18"/>
              </w:rPr>
              <w:t>TEO ÖĞR. GÖR Fatih KIRAÇ</w:t>
            </w:r>
          </w:p>
          <w:p w:rsidR="00F6465F" w:rsidRPr="00BE4992" w:rsidRDefault="00F6465F" w:rsidP="002E7D76">
            <w:pPr>
              <w:tabs>
                <w:tab w:val="right" w:pos="2920"/>
              </w:tabs>
              <w:rPr>
                <w:color w:val="FF0000"/>
                <w:sz w:val="18"/>
                <w:szCs w:val="18"/>
              </w:rPr>
            </w:pPr>
            <w:r w:rsidRPr="00BE4992">
              <w:rPr>
                <w:color w:val="FF0000"/>
                <w:sz w:val="18"/>
                <w:szCs w:val="18"/>
              </w:rPr>
              <w:t>B104</w:t>
            </w:r>
          </w:p>
        </w:tc>
        <w:tc>
          <w:tcPr>
            <w:tcW w:w="3045" w:type="dxa"/>
            <w:tcBorders>
              <w:bottom w:val="single" w:sz="4" w:space="0" w:color="auto"/>
            </w:tcBorders>
          </w:tcPr>
          <w:p w:rsidR="00F6465F" w:rsidRPr="00FC3F17" w:rsidRDefault="00F6465F" w:rsidP="002E7D76">
            <w:pPr>
              <w:tabs>
                <w:tab w:val="right" w:pos="2920"/>
              </w:tabs>
              <w:rPr>
                <w:color w:val="FF0000"/>
                <w:sz w:val="18"/>
                <w:szCs w:val="18"/>
              </w:rPr>
            </w:pPr>
            <w:r w:rsidRPr="00FC3F17">
              <w:rPr>
                <w:color w:val="FF0000"/>
                <w:sz w:val="18"/>
                <w:szCs w:val="18"/>
              </w:rPr>
              <w:t>02222 SATIŞ YÖNETİMİ</w:t>
            </w:r>
          </w:p>
          <w:p w:rsidR="00F6465F" w:rsidRPr="00FC3F17" w:rsidRDefault="00F6465F" w:rsidP="002E7D76">
            <w:pPr>
              <w:tabs>
                <w:tab w:val="right" w:pos="2920"/>
              </w:tabs>
              <w:rPr>
                <w:color w:val="FF0000"/>
                <w:sz w:val="18"/>
                <w:szCs w:val="18"/>
              </w:rPr>
            </w:pPr>
            <w:r w:rsidRPr="00FC3F17">
              <w:rPr>
                <w:color w:val="FF0000"/>
                <w:sz w:val="18"/>
                <w:szCs w:val="18"/>
              </w:rPr>
              <w:t>TEO</w:t>
            </w:r>
          </w:p>
          <w:p w:rsidR="00F6465F" w:rsidRPr="00FC3F17" w:rsidRDefault="00F6465F" w:rsidP="002E7D76">
            <w:pPr>
              <w:tabs>
                <w:tab w:val="right" w:pos="2920"/>
              </w:tabs>
              <w:rPr>
                <w:color w:val="FF0000"/>
                <w:sz w:val="18"/>
                <w:szCs w:val="18"/>
              </w:rPr>
            </w:pPr>
            <w:r w:rsidRPr="00FC3F17">
              <w:rPr>
                <w:color w:val="FF0000"/>
                <w:sz w:val="18"/>
                <w:szCs w:val="18"/>
              </w:rPr>
              <w:t>Öğr. Gör. Çağrı ÖZTÜRK</w:t>
            </w:r>
          </w:p>
          <w:p w:rsidR="00F6465F" w:rsidRPr="00FC3F17" w:rsidRDefault="00F6465F" w:rsidP="002E7D76">
            <w:pPr>
              <w:tabs>
                <w:tab w:val="right" w:pos="2920"/>
              </w:tabs>
              <w:rPr>
                <w:color w:val="FF0000"/>
                <w:sz w:val="18"/>
                <w:szCs w:val="18"/>
              </w:rPr>
            </w:pPr>
            <w:r w:rsidRPr="00FC3F17">
              <w:rPr>
                <w:color w:val="FF0000"/>
                <w:sz w:val="18"/>
                <w:szCs w:val="18"/>
              </w:rPr>
              <w:t>B104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F6465F" w:rsidRPr="00365B41" w:rsidRDefault="00F6465F" w:rsidP="002E7D76">
            <w:pPr>
              <w:tabs>
                <w:tab w:val="right" w:pos="2920"/>
              </w:tabs>
              <w:rPr>
                <w:sz w:val="18"/>
                <w:szCs w:val="18"/>
              </w:rPr>
            </w:pPr>
            <w:proofErr w:type="gramStart"/>
            <w:r w:rsidRPr="00365B41">
              <w:rPr>
                <w:sz w:val="18"/>
                <w:szCs w:val="18"/>
              </w:rPr>
              <w:t>02264  GİRİŞİMCİLİK</w:t>
            </w:r>
            <w:proofErr w:type="gramEnd"/>
          </w:p>
          <w:p w:rsidR="00F6465F" w:rsidRPr="00365B41" w:rsidRDefault="00F6465F" w:rsidP="002E7D76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365B41">
              <w:rPr>
                <w:sz w:val="18"/>
                <w:szCs w:val="18"/>
              </w:rPr>
              <w:t xml:space="preserve">TEO ÖĞR. GÖR. </w:t>
            </w:r>
            <w:r>
              <w:rPr>
                <w:sz w:val="18"/>
                <w:szCs w:val="18"/>
              </w:rPr>
              <w:t>Zerrin DÜRRÜ</w:t>
            </w:r>
          </w:p>
          <w:p w:rsidR="00F6465F" w:rsidRPr="00365B41" w:rsidRDefault="00F6465F" w:rsidP="002E7D76">
            <w:pPr>
              <w:tabs>
                <w:tab w:val="right" w:pos="2920"/>
              </w:tabs>
              <w:jc w:val="both"/>
              <w:rPr>
                <w:sz w:val="18"/>
                <w:szCs w:val="18"/>
              </w:rPr>
            </w:pPr>
            <w:r w:rsidRPr="00365B41">
              <w:rPr>
                <w:sz w:val="18"/>
                <w:szCs w:val="18"/>
              </w:rPr>
              <w:t>B104</w:t>
            </w:r>
          </w:p>
        </w:tc>
        <w:tc>
          <w:tcPr>
            <w:tcW w:w="2940" w:type="dxa"/>
          </w:tcPr>
          <w:p w:rsidR="00F6465F" w:rsidRPr="00365B41" w:rsidRDefault="00F6465F" w:rsidP="00365B41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365B41">
              <w:rPr>
                <w:sz w:val="18"/>
                <w:szCs w:val="18"/>
              </w:rPr>
              <w:t>02212 BANKA VE SİGORTA HUKUKU</w:t>
            </w:r>
          </w:p>
          <w:p w:rsidR="00F6465F" w:rsidRPr="00365B41" w:rsidRDefault="00F6465F" w:rsidP="00365B41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365B41">
              <w:rPr>
                <w:sz w:val="18"/>
                <w:szCs w:val="18"/>
              </w:rPr>
              <w:t xml:space="preserve">TEO ÖĞR. GÖR. </w:t>
            </w:r>
            <w:r>
              <w:rPr>
                <w:sz w:val="18"/>
                <w:szCs w:val="18"/>
              </w:rPr>
              <w:t>İsmet BOLAT</w:t>
            </w:r>
          </w:p>
          <w:p w:rsidR="00F6465F" w:rsidRPr="00365B41" w:rsidRDefault="00F6465F" w:rsidP="00365B41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365B41">
              <w:rPr>
                <w:sz w:val="18"/>
                <w:szCs w:val="18"/>
              </w:rPr>
              <w:t>B104</w:t>
            </w:r>
          </w:p>
        </w:tc>
      </w:tr>
      <w:tr w:rsidR="00F6465F" w:rsidRPr="00365B41" w:rsidTr="001B6B96">
        <w:trPr>
          <w:cantSplit/>
          <w:trHeight w:val="720"/>
        </w:trPr>
        <w:tc>
          <w:tcPr>
            <w:tcW w:w="916" w:type="dxa"/>
          </w:tcPr>
          <w:p w:rsidR="00F6465F" w:rsidRPr="00365B41" w:rsidRDefault="00F6465F" w:rsidP="00F170A2">
            <w:pPr>
              <w:jc w:val="center"/>
              <w:rPr>
                <w:sz w:val="20"/>
                <w:szCs w:val="20"/>
              </w:rPr>
            </w:pPr>
            <w:r w:rsidRPr="00365B41">
              <w:rPr>
                <w:sz w:val="20"/>
                <w:szCs w:val="20"/>
              </w:rPr>
              <w:t>(6)</w:t>
            </w:r>
          </w:p>
          <w:p w:rsidR="00F6465F" w:rsidRPr="00365B41" w:rsidRDefault="00F6465F" w:rsidP="00F170A2">
            <w:pPr>
              <w:jc w:val="center"/>
              <w:rPr>
                <w:sz w:val="20"/>
                <w:szCs w:val="20"/>
              </w:rPr>
            </w:pPr>
            <w:r w:rsidRPr="00365B41">
              <w:rPr>
                <w:sz w:val="20"/>
                <w:szCs w:val="20"/>
              </w:rPr>
              <w:t>20.00-</w:t>
            </w:r>
          </w:p>
          <w:p w:rsidR="00F6465F" w:rsidRPr="00365B41" w:rsidRDefault="00F6465F" w:rsidP="00F170A2">
            <w:pPr>
              <w:jc w:val="center"/>
              <w:rPr>
                <w:sz w:val="20"/>
                <w:szCs w:val="20"/>
              </w:rPr>
            </w:pPr>
            <w:r w:rsidRPr="00365B41">
              <w:rPr>
                <w:sz w:val="20"/>
                <w:szCs w:val="20"/>
              </w:rPr>
              <w:t>20.50</w:t>
            </w:r>
          </w:p>
        </w:tc>
        <w:tc>
          <w:tcPr>
            <w:tcW w:w="2905" w:type="dxa"/>
          </w:tcPr>
          <w:p w:rsidR="00F6465F" w:rsidRPr="00365B41" w:rsidRDefault="00F6465F" w:rsidP="002E7D76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365B41">
              <w:rPr>
                <w:sz w:val="18"/>
                <w:szCs w:val="18"/>
              </w:rPr>
              <w:t>02216 HASAR İŞLEMLERİ</w:t>
            </w:r>
          </w:p>
          <w:p w:rsidR="00F6465F" w:rsidRPr="00365B41" w:rsidRDefault="00F6465F" w:rsidP="002E7D76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365B41">
              <w:rPr>
                <w:sz w:val="18"/>
                <w:szCs w:val="18"/>
              </w:rPr>
              <w:t xml:space="preserve">TEO ÖĞR. GÖR. </w:t>
            </w:r>
            <w:r>
              <w:rPr>
                <w:sz w:val="18"/>
                <w:szCs w:val="18"/>
              </w:rPr>
              <w:t>Mehmet METİN</w:t>
            </w:r>
          </w:p>
          <w:p w:rsidR="00F6465F" w:rsidRPr="00365B41" w:rsidRDefault="00F6465F" w:rsidP="002E7D76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365B41">
              <w:rPr>
                <w:sz w:val="18"/>
                <w:szCs w:val="18"/>
              </w:rPr>
              <w:t>B104</w:t>
            </w:r>
          </w:p>
        </w:tc>
        <w:tc>
          <w:tcPr>
            <w:tcW w:w="2839" w:type="dxa"/>
          </w:tcPr>
          <w:p w:rsidR="00F6465F" w:rsidRPr="00BE4992" w:rsidRDefault="00F6465F" w:rsidP="002E7D76">
            <w:pPr>
              <w:tabs>
                <w:tab w:val="right" w:pos="2920"/>
              </w:tabs>
              <w:rPr>
                <w:color w:val="FF0000"/>
                <w:sz w:val="18"/>
                <w:szCs w:val="18"/>
              </w:rPr>
            </w:pPr>
            <w:r w:rsidRPr="00BE4992">
              <w:rPr>
                <w:color w:val="FF0000"/>
                <w:sz w:val="18"/>
                <w:szCs w:val="18"/>
              </w:rPr>
              <w:t>02208 RİSK YÖNETİMİ</w:t>
            </w:r>
          </w:p>
          <w:p w:rsidR="00F6465F" w:rsidRPr="00BE4992" w:rsidRDefault="00F6465F" w:rsidP="002E7D76">
            <w:pPr>
              <w:tabs>
                <w:tab w:val="right" w:pos="2920"/>
              </w:tabs>
              <w:rPr>
                <w:color w:val="FF0000"/>
                <w:sz w:val="18"/>
                <w:szCs w:val="18"/>
              </w:rPr>
            </w:pPr>
            <w:r w:rsidRPr="00BE4992">
              <w:rPr>
                <w:color w:val="FF0000"/>
                <w:sz w:val="18"/>
                <w:szCs w:val="18"/>
              </w:rPr>
              <w:t>TEO ÖĞR. GÖR Fatih KIRAÇ</w:t>
            </w:r>
          </w:p>
          <w:p w:rsidR="00F6465F" w:rsidRPr="00BE4992" w:rsidRDefault="00F6465F" w:rsidP="002E7D76">
            <w:pPr>
              <w:tabs>
                <w:tab w:val="right" w:pos="2920"/>
              </w:tabs>
              <w:rPr>
                <w:color w:val="FF0000"/>
                <w:sz w:val="18"/>
                <w:szCs w:val="18"/>
              </w:rPr>
            </w:pPr>
            <w:r w:rsidRPr="00BE4992">
              <w:rPr>
                <w:color w:val="FF0000"/>
                <w:sz w:val="18"/>
                <w:szCs w:val="18"/>
              </w:rPr>
              <w:t>B104</w:t>
            </w:r>
          </w:p>
        </w:tc>
        <w:tc>
          <w:tcPr>
            <w:tcW w:w="3045" w:type="dxa"/>
            <w:tcBorders>
              <w:bottom w:val="single" w:sz="4" w:space="0" w:color="auto"/>
            </w:tcBorders>
          </w:tcPr>
          <w:p w:rsidR="00F6465F" w:rsidRPr="00FC3F17" w:rsidRDefault="00F6465F" w:rsidP="002E7D76">
            <w:pPr>
              <w:tabs>
                <w:tab w:val="right" w:pos="2920"/>
              </w:tabs>
              <w:rPr>
                <w:color w:val="FF0000"/>
                <w:sz w:val="18"/>
                <w:szCs w:val="18"/>
              </w:rPr>
            </w:pPr>
            <w:r w:rsidRPr="00FC3F17">
              <w:rPr>
                <w:color w:val="FF0000"/>
                <w:sz w:val="18"/>
                <w:szCs w:val="18"/>
              </w:rPr>
              <w:t>02222 SATIŞ YÖNETİMİ</w:t>
            </w:r>
          </w:p>
          <w:p w:rsidR="00F6465F" w:rsidRPr="00FC3F17" w:rsidRDefault="00F6465F" w:rsidP="002E7D76">
            <w:pPr>
              <w:tabs>
                <w:tab w:val="right" w:pos="2920"/>
              </w:tabs>
              <w:rPr>
                <w:color w:val="FF0000"/>
                <w:sz w:val="18"/>
                <w:szCs w:val="18"/>
              </w:rPr>
            </w:pPr>
            <w:r w:rsidRPr="00FC3F17">
              <w:rPr>
                <w:color w:val="FF0000"/>
                <w:sz w:val="18"/>
                <w:szCs w:val="18"/>
              </w:rPr>
              <w:t>TEO</w:t>
            </w:r>
          </w:p>
          <w:p w:rsidR="00F6465F" w:rsidRPr="00FC3F17" w:rsidRDefault="00F6465F" w:rsidP="002E7D76">
            <w:pPr>
              <w:tabs>
                <w:tab w:val="right" w:pos="2920"/>
              </w:tabs>
              <w:rPr>
                <w:color w:val="FF0000"/>
                <w:sz w:val="18"/>
                <w:szCs w:val="18"/>
              </w:rPr>
            </w:pPr>
            <w:r w:rsidRPr="00FC3F17">
              <w:rPr>
                <w:color w:val="FF0000"/>
                <w:sz w:val="18"/>
                <w:szCs w:val="18"/>
              </w:rPr>
              <w:t>Öğr. Gör. Çağrı ÖZTÜRK</w:t>
            </w:r>
          </w:p>
          <w:p w:rsidR="00F6465F" w:rsidRPr="00FC3F17" w:rsidRDefault="00F6465F" w:rsidP="002E7D76">
            <w:pPr>
              <w:tabs>
                <w:tab w:val="right" w:pos="2920"/>
              </w:tabs>
              <w:rPr>
                <w:color w:val="FF0000"/>
                <w:sz w:val="18"/>
                <w:szCs w:val="18"/>
              </w:rPr>
            </w:pPr>
            <w:r w:rsidRPr="00FC3F17">
              <w:rPr>
                <w:color w:val="FF0000"/>
                <w:sz w:val="18"/>
                <w:szCs w:val="18"/>
              </w:rPr>
              <w:t xml:space="preserve"> B104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F6465F" w:rsidRPr="00365B41" w:rsidRDefault="00F6465F" w:rsidP="002E7D76">
            <w:pPr>
              <w:tabs>
                <w:tab w:val="right" w:pos="2920"/>
              </w:tabs>
              <w:rPr>
                <w:sz w:val="18"/>
                <w:szCs w:val="18"/>
              </w:rPr>
            </w:pPr>
            <w:proofErr w:type="gramStart"/>
            <w:r w:rsidRPr="00365B41">
              <w:rPr>
                <w:sz w:val="18"/>
                <w:szCs w:val="18"/>
              </w:rPr>
              <w:t>02264  GİRİŞİMCİLİK</w:t>
            </w:r>
            <w:proofErr w:type="gramEnd"/>
          </w:p>
          <w:p w:rsidR="00F6465F" w:rsidRPr="00365B41" w:rsidRDefault="00F6465F" w:rsidP="002E7D76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365B41">
              <w:rPr>
                <w:sz w:val="18"/>
                <w:szCs w:val="18"/>
              </w:rPr>
              <w:t xml:space="preserve">TEO ÖĞR. GÖR. </w:t>
            </w:r>
            <w:r>
              <w:rPr>
                <w:sz w:val="18"/>
                <w:szCs w:val="18"/>
              </w:rPr>
              <w:t>Zerrin DÜRRÜ</w:t>
            </w:r>
          </w:p>
          <w:p w:rsidR="00F6465F" w:rsidRPr="00365B41" w:rsidRDefault="00F6465F" w:rsidP="002E7D76">
            <w:pPr>
              <w:tabs>
                <w:tab w:val="right" w:pos="2920"/>
              </w:tabs>
              <w:jc w:val="both"/>
              <w:rPr>
                <w:sz w:val="18"/>
                <w:szCs w:val="18"/>
              </w:rPr>
            </w:pPr>
            <w:r w:rsidRPr="00365B41">
              <w:rPr>
                <w:sz w:val="18"/>
                <w:szCs w:val="18"/>
              </w:rPr>
              <w:t>B104</w:t>
            </w:r>
          </w:p>
        </w:tc>
        <w:tc>
          <w:tcPr>
            <w:tcW w:w="2940" w:type="dxa"/>
          </w:tcPr>
          <w:p w:rsidR="00F6465F" w:rsidRPr="00365B41" w:rsidRDefault="00F6465F" w:rsidP="00365B41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365B41">
              <w:rPr>
                <w:sz w:val="18"/>
                <w:szCs w:val="18"/>
              </w:rPr>
              <w:t>02212 BANKA VE SİGORTA HUKUKU</w:t>
            </w:r>
          </w:p>
          <w:p w:rsidR="00F6465F" w:rsidRPr="00365B41" w:rsidRDefault="00F6465F" w:rsidP="00BE4992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365B41">
              <w:rPr>
                <w:sz w:val="18"/>
                <w:szCs w:val="18"/>
              </w:rPr>
              <w:t xml:space="preserve">TEO ÖĞR. GÖR. </w:t>
            </w:r>
            <w:r>
              <w:rPr>
                <w:sz w:val="18"/>
                <w:szCs w:val="18"/>
              </w:rPr>
              <w:t>İsmet BOLAT</w:t>
            </w:r>
            <w:r w:rsidRPr="00365B41">
              <w:rPr>
                <w:sz w:val="18"/>
                <w:szCs w:val="18"/>
              </w:rPr>
              <w:t xml:space="preserve"> B104</w:t>
            </w:r>
          </w:p>
        </w:tc>
      </w:tr>
      <w:tr w:rsidR="00F6465F" w:rsidRPr="00365B41" w:rsidTr="001B6B96">
        <w:trPr>
          <w:cantSplit/>
          <w:trHeight w:val="738"/>
        </w:trPr>
        <w:tc>
          <w:tcPr>
            <w:tcW w:w="916" w:type="dxa"/>
          </w:tcPr>
          <w:p w:rsidR="00F6465F" w:rsidRPr="00365B41" w:rsidRDefault="00F6465F" w:rsidP="00F170A2">
            <w:pPr>
              <w:jc w:val="center"/>
              <w:rPr>
                <w:sz w:val="20"/>
                <w:szCs w:val="20"/>
              </w:rPr>
            </w:pPr>
            <w:r w:rsidRPr="00365B41">
              <w:rPr>
                <w:sz w:val="20"/>
                <w:szCs w:val="20"/>
              </w:rPr>
              <w:t>(7)</w:t>
            </w:r>
          </w:p>
          <w:p w:rsidR="00F6465F" w:rsidRPr="00365B41" w:rsidRDefault="00F6465F" w:rsidP="00F170A2">
            <w:pPr>
              <w:jc w:val="center"/>
              <w:rPr>
                <w:sz w:val="20"/>
                <w:szCs w:val="20"/>
              </w:rPr>
            </w:pPr>
            <w:r w:rsidRPr="00365B41">
              <w:rPr>
                <w:sz w:val="20"/>
                <w:szCs w:val="20"/>
              </w:rPr>
              <w:t>21.00-</w:t>
            </w:r>
          </w:p>
          <w:p w:rsidR="00F6465F" w:rsidRPr="00365B41" w:rsidRDefault="00F6465F" w:rsidP="00F170A2">
            <w:pPr>
              <w:jc w:val="center"/>
              <w:rPr>
                <w:sz w:val="20"/>
                <w:szCs w:val="20"/>
              </w:rPr>
            </w:pPr>
            <w:r w:rsidRPr="00365B41">
              <w:rPr>
                <w:sz w:val="20"/>
                <w:szCs w:val="20"/>
              </w:rPr>
              <w:t>21.50</w:t>
            </w:r>
          </w:p>
        </w:tc>
        <w:tc>
          <w:tcPr>
            <w:tcW w:w="2905" w:type="dxa"/>
          </w:tcPr>
          <w:p w:rsidR="00F6465F" w:rsidRPr="00365B41" w:rsidRDefault="00F6465F" w:rsidP="002E7D76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365B41">
              <w:rPr>
                <w:sz w:val="18"/>
                <w:szCs w:val="18"/>
              </w:rPr>
              <w:t>02216 HASAR İŞLEMLERİ</w:t>
            </w:r>
          </w:p>
          <w:p w:rsidR="00F6465F" w:rsidRPr="00365B41" w:rsidRDefault="00F6465F" w:rsidP="002E7D76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365B41">
              <w:rPr>
                <w:sz w:val="18"/>
                <w:szCs w:val="18"/>
              </w:rPr>
              <w:t xml:space="preserve">TEO ÖĞR. GÖR. </w:t>
            </w:r>
            <w:r>
              <w:rPr>
                <w:sz w:val="18"/>
                <w:szCs w:val="18"/>
              </w:rPr>
              <w:t>Mehmet METİN</w:t>
            </w:r>
          </w:p>
          <w:p w:rsidR="00F6465F" w:rsidRPr="00365B41" w:rsidRDefault="00F6465F" w:rsidP="002E7D76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365B41">
              <w:rPr>
                <w:sz w:val="18"/>
                <w:szCs w:val="18"/>
              </w:rPr>
              <w:t>B104</w:t>
            </w:r>
          </w:p>
        </w:tc>
        <w:tc>
          <w:tcPr>
            <w:tcW w:w="2839" w:type="dxa"/>
          </w:tcPr>
          <w:p w:rsidR="00F6465F" w:rsidRPr="00BE4992" w:rsidRDefault="00F6465F" w:rsidP="002E7D76">
            <w:pPr>
              <w:tabs>
                <w:tab w:val="right" w:pos="2920"/>
              </w:tabs>
              <w:rPr>
                <w:color w:val="FF0000"/>
                <w:sz w:val="18"/>
                <w:szCs w:val="18"/>
              </w:rPr>
            </w:pPr>
            <w:r w:rsidRPr="00BE4992">
              <w:rPr>
                <w:color w:val="FF0000"/>
                <w:sz w:val="18"/>
                <w:szCs w:val="18"/>
              </w:rPr>
              <w:t>02208 RİSK YÖNETİMİ</w:t>
            </w:r>
          </w:p>
          <w:p w:rsidR="00F6465F" w:rsidRPr="00BE4992" w:rsidRDefault="00F6465F" w:rsidP="002E7D76">
            <w:pPr>
              <w:tabs>
                <w:tab w:val="right" w:pos="2920"/>
              </w:tabs>
              <w:rPr>
                <w:color w:val="FF0000"/>
                <w:sz w:val="18"/>
                <w:szCs w:val="18"/>
              </w:rPr>
            </w:pPr>
            <w:r w:rsidRPr="00BE4992">
              <w:rPr>
                <w:color w:val="FF0000"/>
                <w:sz w:val="18"/>
                <w:szCs w:val="18"/>
              </w:rPr>
              <w:t>TEO ÖĞR. GÖR. Fatih KIRAÇ</w:t>
            </w:r>
          </w:p>
          <w:p w:rsidR="00F6465F" w:rsidRPr="00BE4992" w:rsidRDefault="00F6465F" w:rsidP="002E7D76">
            <w:pPr>
              <w:tabs>
                <w:tab w:val="right" w:pos="2920"/>
              </w:tabs>
              <w:rPr>
                <w:color w:val="FF0000"/>
                <w:sz w:val="18"/>
                <w:szCs w:val="18"/>
              </w:rPr>
            </w:pPr>
            <w:r w:rsidRPr="00BE4992">
              <w:rPr>
                <w:color w:val="FF0000"/>
                <w:sz w:val="18"/>
                <w:szCs w:val="18"/>
              </w:rPr>
              <w:t>B104</w:t>
            </w:r>
          </w:p>
        </w:tc>
        <w:tc>
          <w:tcPr>
            <w:tcW w:w="3045" w:type="dxa"/>
            <w:tcBorders>
              <w:top w:val="single" w:sz="4" w:space="0" w:color="auto"/>
            </w:tcBorders>
          </w:tcPr>
          <w:p w:rsidR="00F6465F" w:rsidRPr="00365B41" w:rsidRDefault="00F6465F" w:rsidP="002E7D76">
            <w:pPr>
              <w:tabs>
                <w:tab w:val="right" w:pos="2920"/>
              </w:tabs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6465F" w:rsidRPr="00365B41" w:rsidRDefault="00F6465F" w:rsidP="002E7D76">
            <w:pPr>
              <w:tabs>
                <w:tab w:val="right" w:pos="2920"/>
              </w:tabs>
              <w:rPr>
                <w:sz w:val="18"/>
                <w:szCs w:val="18"/>
              </w:rPr>
            </w:pPr>
            <w:proofErr w:type="gramStart"/>
            <w:r w:rsidRPr="00365B41">
              <w:rPr>
                <w:sz w:val="18"/>
                <w:szCs w:val="18"/>
              </w:rPr>
              <w:t>02264  GİRİŞİMCİLİK</w:t>
            </w:r>
            <w:proofErr w:type="gramEnd"/>
          </w:p>
          <w:p w:rsidR="00F6465F" w:rsidRPr="00365B41" w:rsidRDefault="00F6465F" w:rsidP="002E7D76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365B41">
              <w:rPr>
                <w:sz w:val="18"/>
                <w:szCs w:val="18"/>
              </w:rPr>
              <w:t xml:space="preserve">TEO ÖĞR. GÖR. </w:t>
            </w:r>
            <w:r>
              <w:rPr>
                <w:sz w:val="18"/>
                <w:szCs w:val="18"/>
              </w:rPr>
              <w:t>Zerrin DÜRRÜ</w:t>
            </w:r>
          </w:p>
          <w:p w:rsidR="00F6465F" w:rsidRPr="00365B41" w:rsidRDefault="00F6465F" w:rsidP="002E7D76">
            <w:pPr>
              <w:tabs>
                <w:tab w:val="right" w:pos="2920"/>
              </w:tabs>
              <w:jc w:val="both"/>
              <w:rPr>
                <w:sz w:val="18"/>
                <w:szCs w:val="18"/>
              </w:rPr>
            </w:pPr>
            <w:r w:rsidRPr="00365B41">
              <w:rPr>
                <w:sz w:val="18"/>
                <w:szCs w:val="18"/>
              </w:rPr>
              <w:t>B104</w:t>
            </w:r>
          </w:p>
        </w:tc>
        <w:tc>
          <w:tcPr>
            <w:tcW w:w="2940" w:type="dxa"/>
          </w:tcPr>
          <w:p w:rsidR="00F6465F" w:rsidRPr="00365B41" w:rsidRDefault="00F6465F" w:rsidP="00365B41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365B41">
              <w:rPr>
                <w:sz w:val="18"/>
                <w:szCs w:val="18"/>
              </w:rPr>
              <w:t>02212 BANKA VE SİGORTA HUKUKU</w:t>
            </w:r>
          </w:p>
          <w:p w:rsidR="00F6465F" w:rsidRPr="00365B41" w:rsidRDefault="00F6465F" w:rsidP="00365B41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365B41">
              <w:rPr>
                <w:sz w:val="18"/>
                <w:szCs w:val="18"/>
              </w:rPr>
              <w:t xml:space="preserve">TEO ÖĞR. GÖR. </w:t>
            </w:r>
            <w:r>
              <w:rPr>
                <w:sz w:val="18"/>
                <w:szCs w:val="18"/>
              </w:rPr>
              <w:t>İsmet BOLAT</w:t>
            </w:r>
          </w:p>
          <w:p w:rsidR="00F6465F" w:rsidRPr="00365B41" w:rsidRDefault="00F6465F" w:rsidP="00365B41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365B41">
              <w:rPr>
                <w:sz w:val="18"/>
                <w:szCs w:val="18"/>
              </w:rPr>
              <w:t>B104</w:t>
            </w:r>
          </w:p>
        </w:tc>
      </w:tr>
      <w:tr w:rsidR="00F6465F" w:rsidRPr="00365B41" w:rsidTr="001B6B96">
        <w:trPr>
          <w:cantSplit/>
        </w:trPr>
        <w:tc>
          <w:tcPr>
            <w:tcW w:w="916" w:type="dxa"/>
          </w:tcPr>
          <w:p w:rsidR="00F6465F" w:rsidRDefault="00F6465F" w:rsidP="00EF1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22.00-</w:t>
            </w:r>
          </w:p>
          <w:p w:rsidR="00F6465F" w:rsidRPr="00365B41" w:rsidRDefault="00F6465F" w:rsidP="00EF1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22.50</w:t>
            </w:r>
          </w:p>
        </w:tc>
        <w:tc>
          <w:tcPr>
            <w:tcW w:w="2905" w:type="dxa"/>
          </w:tcPr>
          <w:p w:rsidR="00F6465F" w:rsidRPr="00365B41" w:rsidRDefault="00F6465F" w:rsidP="002E7D76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365B41">
              <w:rPr>
                <w:sz w:val="18"/>
                <w:szCs w:val="18"/>
              </w:rPr>
              <w:t>02216 HASAR İŞLEMLERİ</w:t>
            </w:r>
          </w:p>
          <w:p w:rsidR="00F6465F" w:rsidRPr="00365B41" w:rsidRDefault="00F6465F" w:rsidP="002E7D76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365B41">
              <w:rPr>
                <w:sz w:val="18"/>
                <w:szCs w:val="18"/>
              </w:rPr>
              <w:t xml:space="preserve">TEO ÖĞR. GÖR. </w:t>
            </w:r>
            <w:r>
              <w:rPr>
                <w:sz w:val="18"/>
                <w:szCs w:val="18"/>
              </w:rPr>
              <w:t>Mehmet METİN</w:t>
            </w:r>
          </w:p>
          <w:p w:rsidR="00F6465F" w:rsidRPr="00365B41" w:rsidRDefault="00F6465F" w:rsidP="002E7D76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365B41">
              <w:rPr>
                <w:sz w:val="18"/>
                <w:szCs w:val="18"/>
              </w:rPr>
              <w:t>B104</w:t>
            </w:r>
          </w:p>
        </w:tc>
        <w:tc>
          <w:tcPr>
            <w:tcW w:w="2839" w:type="dxa"/>
          </w:tcPr>
          <w:p w:rsidR="00F6465F" w:rsidRPr="00365B41" w:rsidRDefault="00F6465F" w:rsidP="00F170A2">
            <w:pPr>
              <w:rPr>
                <w:b/>
                <w:i/>
                <w:sz w:val="16"/>
                <w:szCs w:val="16"/>
                <w:highlight w:val="cyan"/>
              </w:rPr>
            </w:pPr>
          </w:p>
        </w:tc>
        <w:tc>
          <w:tcPr>
            <w:tcW w:w="3045" w:type="dxa"/>
          </w:tcPr>
          <w:p w:rsidR="00F6465F" w:rsidRPr="00365B41" w:rsidRDefault="00F6465F" w:rsidP="00EF1A35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F6465F" w:rsidRPr="00365B41" w:rsidRDefault="00F6465F" w:rsidP="00EF1A35">
            <w:pPr>
              <w:tabs>
                <w:tab w:val="right" w:pos="2905"/>
              </w:tabs>
              <w:rPr>
                <w:b/>
                <w:i/>
                <w:sz w:val="16"/>
                <w:szCs w:val="16"/>
              </w:rPr>
            </w:pPr>
          </w:p>
        </w:tc>
        <w:tc>
          <w:tcPr>
            <w:tcW w:w="2940" w:type="dxa"/>
          </w:tcPr>
          <w:p w:rsidR="00F6465F" w:rsidRPr="00365B41" w:rsidRDefault="00F6465F" w:rsidP="000764B4">
            <w:pPr>
              <w:rPr>
                <w:b/>
                <w:i/>
                <w:sz w:val="16"/>
                <w:szCs w:val="16"/>
                <w:highlight w:val="blue"/>
              </w:rPr>
            </w:pPr>
          </w:p>
        </w:tc>
      </w:tr>
      <w:tr w:rsidR="00F6465F" w:rsidRPr="00365B41" w:rsidTr="001B6B96">
        <w:trPr>
          <w:cantSplit/>
        </w:trPr>
        <w:tc>
          <w:tcPr>
            <w:tcW w:w="916" w:type="dxa"/>
          </w:tcPr>
          <w:p w:rsidR="00F6465F" w:rsidRPr="00365B41" w:rsidRDefault="00F6465F" w:rsidP="00EF1A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5" w:type="dxa"/>
          </w:tcPr>
          <w:p w:rsidR="00F6465F" w:rsidRPr="00365B41" w:rsidRDefault="00F6465F" w:rsidP="00EF1A35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2839" w:type="dxa"/>
          </w:tcPr>
          <w:p w:rsidR="00F6465F" w:rsidRPr="00365B41" w:rsidRDefault="00F6465F" w:rsidP="00F170A2">
            <w:pPr>
              <w:rPr>
                <w:b/>
                <w:i/>
                <w:sz w:val="16"/>
                <w:szCs w:val="16"/>
                <w:highlight w:val="cyan"/>
              </w:rPr>
            </w:pPr>
          </w:p>
        </w:tc>
        <w:tc>
          <w:tcPr>
            <w:tcW w:w="3045" w:type="dxa"/>
          </w:tcPr>
          <w:p w:rsidR="00F6465F" w:rsidRPr="00365B41" w:rsidRDefault="00F6465F" w:rsidP="00EF1A35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F6465F" w:rsidRPr="00365B41" w:rsidRDefault="00F6465F" w:rsidP="00EF1A35">
            <w:pPr>
              <w:tabs>
                <w:tab w:val="right" w:pos="2905"/>
              </w:tabs>
              <w:rPr>
                <w:b/>
                <w:i/>
                <w:sz w:val="16"/>
                <w:szCs w:val="16"/>
              </w:rPr>
            </w:pPr>
          </w:p>
        </w:tc>
        <w:tc>
          <w:tcPr>
            <w:tcW w:w="2940" w:type="dxa"/>
          </w:tcPr>
          <w:p w:rsidR="00F6465F" w:rsidRPr="00365B41" w:rsidRDefault="00F6465F" w:rsidP="000764B4">
            <w:pPr>
              <w:rPr>
                <w:b/>
                <w:i/>
                <w:sz w:val="16"/>
                <w:szCs w:val="16"/>
                <w:highlight w:val="blue"/>
              </w:rPr>
            </w:pPr>
          </w:p>
        </w:tc>
      </w:tr>
    </w:tbl>
    <w:p w:rsidR="004F0F5A" w:rsidRPr="00365B41" w:rsidRDefault="004F0F5A" w:rsidP="004F0F5A">
      <w:pPr>
        <w:jc w:val="both"/>
        <w:rPr>
          <w:sz w:val="20"/>
          <w:szCs w:val="20"/>
        </w:rPr>
      </w:pPr>
    </w:p>
    <w:p w:rsidR="004F0F5A" w:rsidRPr="00365B41" w:rsidRDefault="004F0F5A" w:rsidP="004F0F5A">
      <w:pPr>
        <w:jc w:val="both"/>
        <w:rPr>
          <w:sz w:val="20"/>
          <w:szCs w:val="20"/>
        </w:rPr>
      </w:pPr>
      <w:r w:rsidRPr="00365B41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F0F5A" w:rsidRPr="00365B41" w:rsidRDefault="004F0F5A" w:rsidP="0005729F">
      <w:pPr>
        <w:rPr>
          <w:b/>
          <w:bCs/>
          <w:sz w:val="18"/>
          <w:szCs w:val="18"/>
        </w:rPr>
      </w:pPr>
      <w:r w:rsidRPr="00365B41">
        <w:rPr>
          <w:sz w:val="20"/>
          <w:szCs w:val="20"/>
        </w:rPr>
        <w:t xml:space="preserve">NOT: Tüm dersler </w:t>
      </w:r>
      <w:proofErr w:type="gramStart"/>
      <w:r w:rsidRPr="00365B41">
        <w:rPr>
          <w:sz w:val="20"/>
          <w:szCs w:val="20"/>
        </w:rPr>
        <w:t>belirtilen  derslik</w:t>
      </w:r>
      <w:proofErr w:type="gramEnd"/>
      <w:r w:rsidRPr="00365B41">
        <w:rPr>
          <w:sz w:val="20"/>
          <w:szCs w:val="20"/>
        </w:rPr>
        <w:t xml:space="preserve"> ve saatlerde yapılacaktır </w:t>
      </w:r>
      <w:r w:rsidR="0005729F">
        <w:rPr>
          <w:sz w:val="20"/>
          <w:szCs w:val="20"/>
        </w:rPr>
        <w:tab/>
      </w:r>
      <w:r w:rsidR="0005729F">
        <w:rPr>
          <w:sz w:val="20"/>
          <w:szCs w:val="20"/>
        </w:rPr>
        <w:tab/>
      </w:r>
      <w:r w:rsidR="0005729F">
        <w:rPr>
          <w:sz w:val="20"/>
          <w:szCs w:val="20"/>
        </w:rPr>
        <w:tab/>
      </w:r>
      <w:r w:rsidR="0005729F">
        <w:rPr>
          <w:sz w:val="20"/>
          <w:szCs w:val="20"/>
        </w:rPr>
        <w:tab/>
      </w:r>
      <w:r w:rsidR="0005729F">
        <w:rPr>
          <w:sz w:val="20"/>
          <w:szCs w:val="20"/>
        </w:rPr>
        <w:tab/>
      </w:r>
      <w:r w:rsidR="0005729F">
        <w:rPr>
          <w:sz w:val="20"/>
          <w:szCs w:val="20"/>
        </w:rPr>
        <w:tab/>
      </w:r>
      <w:r w:rsidR="0005729F">
        <w:rPr>
          <w:sz w:val="20"/>
          <w:szCs w:val="20"/>
        </w:rPr>
        <w:tab/>
      </w:r>
      <w:r w:rsidR="0005729F">
        <w:rPr>
          <w:sz w:val="20"/>
          <w:szCs w:val="20"/>
        </w:rPr>
        <w:tab/>
      </w:r>
      <w:r w:rsidR="0005729F">
        <w:rPr>
          <w:sz w:val="20"/>
          <w:szCs w:val="20"/>
        </w:rPr>
        <w:tab/>
      </w:r>
      <w:r w:rsidR="0005729F">
        <w:rPr>
          <w:sz w:val="20"/>
          <w:szCs w:val="20"/>
        </w:rPr>
        <w:tab/>
      </w:r>
      <w:r w:rsidR="0005729F">
        <w:rPr>
          <w:sz w:val="20"/>
          <w:szCs w:val="20"/>
        </w:rPr>
        <w:tab/>
      </w:r>
      <w:r w:rsidR="0005729F">
        <w:rPr>
          <w:sz w:val="20"/>
          <w:szCs w:val="20"/>
        </w:rPr>
        <w:tab/>
      </w:r>
      <w:r w:rsidRPr="00365B41">
        <w:rPr>
          <w:b/>
          <w:bCs/>
          <w:sz w:val="18"/>
          <w:szCs w:val="18"/>
        </w:rPr>
        <w:t>ÖĞR. GÖR. FATİH KIRAÇ</w:t>
      </w:r>
    </w:p>
    <w:p w:rsidR="004F0F5A" w:rsidRPr="00365B41" w:rsidRDefault="004F0F5A" w:rsidP="004F0F5A">
      <w:pPr>
        <w:ind w:left="10620"/>
        <w:jc w:val="center"/>
        <w:rPr>
          <w:b/>
          <w:bCs/>
          <w:sz w:val="18"/>
          <w:szCs w:val="18"/>
        </w:rPr>
      </w:pPr>
      <w:r w:rsidRPr="00365B41">
        <w:rPr>
          <w:b/>
          <w:bCs/>
          <w:sz w:val="18"/>
          <w:szCs w:val="18"/>
        </w:rPr>
        <w:t>FİNANS-BANKACILIK VE SİGORTACILIK</w:t>
      </w:r>
    </w:p>
    <w:p w:rsidR="004F0F5A" w:rsidRPr="00365B41" w:rsidRDefault="004F0F5A" w:rsidP="004F0F5A">
      <w:pPr>
        <w:ind w:left="10620"/>
        <w:jc w:val="center"/>
        <w:rPr>
          <w:b/>
          <w:bCs/>
          <w:sz w:val="18"/>
          <w:szCs w:val="18"/>
        </w:rPr>
      </w:pPr>
      <w:r w:rsidRPr="00365B41">
        <w:rPr>
          <w:b/>
          <w:bCs/>
          <w:sz w:val="18"/>
          <w:szCs w:val="18"/>
        </w:rPr>
        <w:t>BÖLÜM BŞK.</w:t>
      </w:r>
    </w:p>
    <w:p w:rsidR="00FD4D58" w:rsidRPr="00365B41" w:rsidRDefault="007F000E" w:rsidP="009137BC">
      <w:pPr>
        <w:rPr>
          <w:b/>
          <w:bCs/>
          <w:sz w:val="20"/>
          <w:szCs w:val="20"/>
        </w:rPr>
      </w:pPr>
      <w:r w:rsidRPr="00365B41">
        <w:rPr>
          <w:b/>
          <w:bCs/>
          <w:sz w:val="20"/>
          <w:szCs w:val="20"/>
        </w:rPr>
        <w:lastRenderedPageBreak/>
        <w:tab/>
      </w:r>
      <w:r w:rsidRPr="00365B41">
        <w:rPr>
          <w:b/>
          <w:bCs/>
          <w:sz w:val="20"/>
          <w:szCs w:val="20"/>
        </w:rPr>
        <w:tab/>
      </w:r>
      <w:r w:rsidRPr="00365B41">
        <w:rPr>
          <w:b/>
          <w:bCs/>
          <w:sz w:val="20"/>
          <w:szCs w:val="20"/>
        </w:rPr>
        <w:tab/>
      </w:r>
      <w:r w:rsidRPr="00365B41">
        <w:rPr>
          <w:b/>
          <w:bCs/>
          <w:sz w:val="20"/>
          <w:szCs w:val="20"/>
        </w:rPr>
        <w:tab/>
      </w:r>
      <w:r w:rsidR="00CA1000" w:rsidRPr="00365B41">
        <w:rPr>
          <w:b/>
          <w:bCs/>
          <w:sz w:val="20"/>
          <w:szCs w:val="20"/>
        </w:rPr>
        <w:tab/>
      </w:r>
      <w:r w:rsidR="00CA1000" w:rsidRPr="00365B41">
        <w:rPr>
          <w:b/>
          <w:bCs/>
          <w:sz w:val="20"/>
          <w:szCs w:val="20"/>
        </w:rPr>
        <w:tab/>
      </w:r>
      <w:r w:rsidR="00CA1000" w:rsidRPr="00365B41">
        <w:rPr>
          <w:b/>
          <w:bCs/>
          <w:sz w:val="20"/>
          <w:szCs w:val="20"/>
        </w:rPr>
        <w:tab/>
      </w:r>
      <w:r w:rsidR="00FB5D84" w:rsidRPr="00365B41">
        <w:rPr>
          <w:b/>
          <w:bCs/>
          <w:sz w:val="20"/>
          <w:szCs w:val="20"/>
        </w:rPr>
        <w:tab/>
      </w:r>
    </w:p>
    <w:sectPr w:rsidR="00FD4D58" w:rsidRPr="00365B41" w:rsidSect="000A447E">
      <w:pgSz w:w="16840" w:h="11907" w:orient="landscape" w:code="9"/>
      <w:pgMar w:top="284" w:right="0" w:bottom="720" w:left="28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proofState w:spelling="clean" w:grammar="clean"/>
  <w:attachedTemplate r:id="rId1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822"/>
    <w:rsid w:val="00002E36"/>
    <w:rsid w:val="000065EC"/>
    <w:rsid w:val="00012C0E"/>
    <w:rsid w:val="00013CD6"/>
    <w:rsid w:val="000203C7"/>
    <w:rsid w:val="00021F7C"/>
    <w:rsid w:val="00024005"/>
    <w:rsid w:val="00034FAE"/>
    <w:rsid w:val="000359D1"/>
    <w:rsid w:val="00040332"/>
    <w:rsid w:val="00041937"/>
    <w:rsid w:val="00045801"/>
    <w:rsid w:val="00045B56"/>
    <w:rsid w:val="000470C7"/>
    <w:rsid w:val="00047D14"/>
    <w:rsid w:val="00051F7A"/>
    <w:rsid w:val="00054BB9"/>
    <w:rsid w:val="00055F4F"/>
    <w:rsid w:val="0005729F"/>
    <w:rsid w:val="00061B89"/>
    <w:rsid w:val="0006285F"/>
    <w:rsid w:val="00062A18"/>
    <w:rsid w:val="000764B4"/>
    <w:rsid w:val="000809F7"/>
    <w:rsid w:val="000815E8"/>
    <w:rsid w:val="00082023"/>
    <w:rsid w:val="00083590"/>
    <w:rsid w:val="000865E9"/>
    <w:rsid w:val="000902BC"/>
    <w:rsid w:val="00093E30"/>
    <w:rsid w:val="0009783B"/>
    <w:rsid w:val="000A011B"/>
    <w:rsid w:val="000A41D7"/>
    <w:rsid w:val="000A447E"/>
    <w:rsid w:val="000A4AA7"/>
    <w:rsid w:val="000A67B8"/>
    <w:rsid w:val="000B0E0C"/>
    <w:rsid w:val="000B0E62"/>
    <w:rsid w:val="000B40B8"/>
    <w:rsid w:val="000B5C2F"/>
    <w:rsid w:val="000B67C6"/>
    <w:rsid w:val="000C26A3"/>
    <w:rsid w:val="000C2BAF"/>
    <w:rsid w:val="000C5181"/>
    <w:rsid w:val="000D25D1"/>
    <w:rsid w:val="000D2631"/>
    <w:rsid w:val="000D7DF4"/>
    <w:rsid w:val="000E05C6"/>
    <w:rsid w:val="000E06F1"/>
    <w:rsid w:val="000E5AF8"/>
    <w:rsid w:val="000E65E8"/>
    <w:rsid w:val="000E69A3"/>
    <w:rsid w:val="000E6EBF"/>
    <w:rsid w:val="000F320C"/>
    <w:rsid w:val="000F5A76"/>
    <w:rsid w:val="000F6524"/>
    <w:rsid w:val="000F6825"/>
    <w:rsid w:val="000F7682"/>
    <w:rsid w:val="00101E97"/>
    <w:rsid w:val="0010429A"/>
    <w:rsid w:val="00104693"/>
    <w:rsid w:val="00105252"/>
    <w:rsid w:val="00105B7B"/>
    <w:rsid w:val="00106D80"/>
    <w:rsid w:val="00107CDA"/>
    <w:rsid w:val="00111BA7"/>
    <w:rsid w:val="00112AA8"/>
    <w:rsid w:val="00113D77"/>
    <w:rsid w:val="001207D7"/>
    <w:rsid w:val="00121A43"/>
    <w:rsid w:val="00123D29"/>
    <w:rsid w:val="00125A14"/>
    <w:rsid w:val="00131802"/>
    <w:rsid w:val="00132C50"/>
    <w:rsid w:val="00133219"/>
    <w:rsid w:val="00133444"/>
    <w:rsid w:val="0013354B"/>
    <w:rsid w:val="00135BBD"/>
    <w:rsid w:val="001361A2"/>
    <w:rsid w:val="001364C0"/>
    <w:rsid w:val="00140A12"/>
    <w:rsid w:val="0014337D"/>
    <w:rsid w:val="00146C98"/>
    <w:rsid w:val="00150B65"/>
    <w:rsid w:val="0015191F"/>
    <w:rsid w:val="00152BDA"/>
    <w:rsid w:val="0015354D"/>
    <w:rsid w:val="0016196F"/>
    <w:rsid w:val="0016435F"/>
    <w:rsid w:val="00164F29"/>
    <w:rsid w:val="001665CF"/>
    <w:rsid w:val="0017231D"/>
    <w:rsid w:val="001746CD"/>
    <w:rsid w:val="00174A5B"/>
    <w:rsid w:val="00177F8B"/>
    <w:rsid w:val="001813B0"/>
    <w:rsid w:val="00187E49"/>
    <w:rsid w:val="00187FFC"/>
    <w:rsid w:val="001920A3"/>
    <w:rsid w:val="001921FE"/>
    <w:rsid w:val="00192629"/>
    <w:rsid w:val="001949C6"/>
    <w:rsid w:val="00196AB0"/>
    <w:rsid w:val="00197A38"/>
    <w:rsid w:val="001A4C17"/>
    <w:rsid w:val="001A6991"/>
    <w:rsid w:val="001A786D"/>
    <w:rsid w:val="001A78AE"/>
    <w:rsid w:val="001A7A75"/>
    <w:rsid w:val="001B0100"/>
    <w:rsid w:val="001B07F6"/>
    <w:rsid w:val="001B2147"/>
    <w:rsid w:val="001B310A"/>
    <w:rsid w:val="001B43B7"/>
    <w:rsid w:val="001B6B96"/>
    <w:rsid w:val="001C239D"/>
    <w:rsid w:val="001C2ADC"/>
    <w:rsid w:val="001D0CFD"/>
    <w:rsid w:val="001D2E81"/>
    <w:rsid w:val="001D5FA9"/>
    <w:rsid w:val="001D61E8"/>
    <w:rsid w:val="001E0F62"/>
    <w:rsid w:val="001E36FB"/>
    <w:rsid w:val="001E3A09"/>
    <w:rsid w:val="001E595A"/>
    <w:rsid w:val="001E6FC6"/>
    <w:rsid w:val="001F4DC8"/>
    <w:rsid w:val="001F5178"/>
    <w:rsid w:val="001F6DCE"/>
    <w:rsid w:val="001F7698"/>
    <w:rsid w:val="00205514"/>
    <w:rsid w:val="00205796"/>
    <w:rsid w:val="002073FE"/>
    <w:rsid w:val="00211981"/>
    <w:rsid w:val="00214081"/>
    <w:rsid w:val="002143C5"/>
    <w:rsid w:val="00215338"/>
    <w:rsid w:val="00215487"/>
    <w:rsid w:val="00224526"/>
    <w:rsid w:val="00227109"/>
    <w:rsid w:val="00230009"/>
    <w:rsid w:val="002311BD"/>
    <w:rsid w:val="00231BE6"/>
    <w:rsid w:val="00234243"/>
    <w:rsid w:val="002415BA"/>
    <w:rsid w:val="00242E7D"/>
    <w:rsid w:val="00244453"/>
    <w:rsid w:val="00250177"/>
    <w:rsid w:val="00253E3D"/>
    <w:rsid w:val="002542C1"/>
    <w:rsid w:val="0025436E"/>
    <w:rsid w:val="00257900"/>
    <w:rsid w:val="00261E38"/>
    <w:rsid w:val="00262EDB"/>
    <w:rsid w:val="002653B7"/>
    <w:rsid w:val="002669EE"/>
    <w:rsid w:val="00267A0D"/>
    <w:rsid w:val="00271436"/>
    <w:rsid w:val="002724DF"/>
    <w:rsid w:val="00272AB6"/>
    <w:rsid w:val="00275ED1"/>
    <w:rsid w:val="0027688A"/>
    <w:rsid w:val="002773C7"/>
    <w:rsid w:val="002807F6"/>
    <w:rsid w:val="0028128A"/>
    <w:rsid w:val="00281385"/>
    <w:rsid w:val="002814E4"/>
    <w:rsid w:val="00282472"/>
    <w:rsid w:val="00287C56"/>
    <w:rsid w:val="00287DBD"/>
    <w:rsid w:val="00287EBC"/>
    <w:rsid w:val="00291CEC"/>
    <w:rsid w:val="00294D44"/>
    <w:rsid w:val="0029514D"/>
    <w:rsid w:val="002967E5"/>
    <w:rsid w:val="002975C1"/>
    <w:rsid w:val="002A3605"/>
    <w:rsid w:val="002A4BBC"/>
    <w:rsid w:val="002A4C30"/>
    <w:rsid w:val="002A5848"/>
    <w:rsid w:val="002A62C9"/>
    <w:rsid w:val="002B065B"/>
    <w:rsid w:val="002B29D5"/>
    <w:rsid w:val="002B391A"/>
    <w:rsid w:val="002B429C"/>
    <w:rsid w:val="002B4442"/>
    <w:rsid w:val="002B47E9"/>
    <w:rsid w:val="002B5309"/>
    <w:rsid w:val="002B5D9D"/>
    <w:rsid w:val="002B724B"/>
    <w:rsid w:val="002B76E6"/>
    <w:rsid w:val="002C0C3A"/>
    <w:rsid w:val="002C1B7E"/>
    <w:rsid w:val="002C321F"/>
    <w:rsid w:val="002C65E7"/>
    <w:rsid w:val="002C68A9"/>
    <w:rsid w:val="002C7646"/>
    <w:rsid w:val="002C79F5"/>
    <w:rsid w:val="002D21F0"/>
    <w:rsid w:val="002E1BC8"/>
    <w:rsid w:val="002E2101"/>
    <w:rsid w:val="002E33DE"/>
    <w:rsid w:val="002E417E"/>
    <w:rsid w:val="002E449D"/>
    <w:rsid w:val="002E4711"/>
    <w:rsid w:val="002E48C2"/>
    <w:rsid w:val="002E7D76"/>
    <w:rsid w:val="002F0BEF"/>
    <w:rsid w:val="002F453E"/>
    <w:rsid w:val="002F56E7"/>
    <w:rsid w:val="00307179"/>
    <w:rsid w:val="00310E68"/>
    <w:rsid w:val="00321EA2"/>
    <w:rsid w:val="0032492D"/>
    <w:rsid w:val="003322F7"/>
    <w:rsid w:val="003345F3"/>
    <w:rsid w:val="00336BA6"/>
    <w:rsid w:val="00336FBE"/>
    <w:rsid w:val="00337A9A"/>
    <w:rsid w:val="0034179E"/>
    <w:rsid w:val="00341A2F"/>
    <w:rsid w:val="003421CF"/>
    <w:rsid w:val="0034538B"/>
    <w:rsid w:val="0034624B"/>
    <w:rsid w:val="003463FC"/>
    <w:rsid w:val="0035067D"/>
    <w:rsid w:val="00355982"/>
    <w:rsid w:val="003559E4"/>
    <w:rsid w:val="00356527"/>
    <w:rsid w:val="003625EC"/>
    <w:rsid w:val="00362B24"/>
    <w:rsid w:val="00365B41"/>
    <w:rsid w:val="0036783C"/>
    <w:rsid w:val="00367C3B"/>
    <w:rsid w:val="00374FF1"/>
    <w:rsid w:val="0037527C"/>
    <w:rsid w:val="00375289"/>
    <w:rsid w:val="0037626C"/>
    <w:rsid w:val="0037668E"/>
    <w:rsid w:val="003779A2"/>
    <w:rsid w:val="003817FF"/>
    <w:rsid w:val="00381D0C"/>
    <w:rsid w:val="00383601"/>
    <w:rsid w:val="0038789D"/>
    <w:rsid w:val="003903D9"/>
    <w:rsid w:val="0039145F"/>
    <w:rsid w:val="00392CDE"/>
    <w:rsid w:val="003931A8"/>
    <w:rsid w:val="0039475A"/>
    <w:rsid w:val="00394BAA"/>
    <w:rsid w:val="00394F6F"/>
    <w:rsid w:val="003952A9"/>
    <w:rsid w:val="00396545"/>
    <w:rsid w:val="003A4469"/>
    <w:rsid w:val="003A6AB7"/>
    <w:rsid w:val="003A6DF7"/>
    <w:rsid w:val="003A7033"/>
    <w:rsid w:val="003B0B71"/>
    <w:rsid w:val="003B4D88"/>
    <w:rsid w:val="003B7ED0"/>
    <w:rsid w:val="003C19B5"/>
    <w:rsid w:val="003C234D"/>
    <w:rsid w:val="003C428C"/>
    <w:rsid w:val="003C6211"/>
    <w:rsid w:val="003D53FA"/>
    <w:rsid w:val="003D6208"/>
    <w:rsid w:val="003E0FF8"/>
    <w:rsid w:val="003E33D6"/>
    <w:rsid w:val="003E55F3"/>
    <w:rsid w:val="003E6A54"/>
    <w:rsid w:val="003E7944"/>
    <w:rsid w:val="003F2094"/>
    <w:rsid w:val="003F38B2"/>
    <w:rsid w:val="003F571C"/>
    <w:rsid w:val="003F6BFA"/>
    <w:rsid w:val="003F6D55"/>
    <w:rsid w:val="003F7DC6"/>
    <w:rsid w:val="004001F7"/>
    <w:rsid w:val="00400214"/>
    <w:rsid w:val="00402B3F"/>
    <w:rsid w:val="0040479F"/>
    <w:rsid w:val="00407776"/>
    <w:rsid w:val="004136A6"/>
    <w:rsid w:val="004155A9"/>
    <w:rsid w:val="00420D48"/>
    <w:rsid w:val="00423C3E"/>
    <w:rsid w:val="0042655B"/>
    <w:rsid w:val="00427D2F"/>
    <w:rsid w:val="0043531B"/>
    <w:rsid w:val="0043555C"/>
    <w:rsid w:val="0043767A"/>
    <w:rsid w:val="00442265"/>
    <w:rsid w:val="004443E1"/>
    <w:rsid w:val="00446157"/>
    <w:rsid w:val="00447D93"/>
    <w:rsid w:val="00451D01"/>
    <w:rsid w:val="00452234"/>
    <w:rsid w:val="0045245E"/>
    <w:rsid w:val="00453628"/>
    <w:rsid w:val="00460008"/>
    <w:rsid w:val="004605D2"/>
    <w:rsid w:val="0046261A"/>
    <w:rsid w:val="00463CC5"/>
    <w:rsid w:val="00465332"/>
    <w:rsid w:val="00465A5C"/>
    <w:rsid w:val="00466B12"/>
    <w:rsid w:val="00470420"/>
    <w:rsid w:val="00474210"/>
    <w:rsid w:val="00476008"/>
    <w:rsid w:val="00476928"/>
    <w:rsid w:val="00477B70"/>
    <w:rsid w:val="00481517"/>
    <w:rsid w:val="00482419"/>
    <w:rsid w:val="00484CBA"/>
    <w:rsid w:val="00484FF0"/>
    <w:rsid w:val="004868B2"/>
    <w:rsid w:val="00486A50"/>
    <w:rsid w:val="004875EE"/>
    <w:rsid w:val="00487AFA"/>
    <w:rsid w:val="00487D88"/>
    <w:rsid w:val="00490823"/>
    <w:rsid w:val="00493A80"/>
    <w:rsid w:val="00493CA0"/>
    <w:rsid w:val="00496769"/>
    <w:rsid w:val="004A042A"/>
    <w:rsid w:val="004A0C87"/>
    <w:rsid w:val="004A43C9"/>
    <w:rsid w:val="004B17C7"/>
    <w:rsid w:val="004B2F35"/>
    <w:rsid w:val="004B7E6E"/>
    <w:rsid w:val="004C4B2A"/>
    <w:rsid w:val="004C6231"/>
    <w:rsid w:val="004C62FE"/>
    <w:rsid w:val="004D530C"/>
    <w:rsid w:val="004D600C"/>
    <w:rsid w:val="004D7AFA"/>
    <w:rsid w:val="004E7D41"/>
    <w:rsid w:val="004F0F5A"/>
    <w:rsid w:val="004F11B3"/>
    <w:rsid w:val="004F2012"/>
    <w:rsid w:val="004F3020"/>
    <w:rsid w:val="004F3724"/>
    <w:rsid w:val="004F5728"/>
    <w:rsid w:val="004F6FB5"/>
    <w:rsid w:val="00502004"/>
    <w:rsid w:val="00504981"/>
    <w:rsid w:val="0050573C"/>
    <w:rsid w:val="00506233"/>
    <w:rsid w:val="00522F13"/>
    <w:rsid w:val="0052378D"/>
    <w:rsid w:val="00526D46"/>
    <w:rsid w:val="00531540"/>
    <w:rsid w:val="00532755"/>
    <w:rsid w:val="005361AF"/>
    <w:rsid w:val="00537290"/>
    <w:rsid w:val="00537825"/>
    <w:rsid w:val="005402C4"/>
    <w:rsid w:val="00541649"/>
    <w:rsid w:val="00541E4A"/>
    <w:rsid w:val="005448F9"/>
    <w:rsid w:val="00546A66"/>
    <w:rsid w:val="00550EE5"/>
    <w:rsid w:val="00551405"/>
    <w:rsid w:val="0055368C"/>
    <w:rsid w:val="005543BC"/>
    <w:rsid w:val="00563761"/>
    <w:rsid w:val="005638EA"/>
    <w:rsid w:val="00563F01"/>
    <w:rsid w:val="005644B8"/>
    <w:rsid w:val="00565C78"/>
    <w:rsid w:val="00571B67"/>
    <w:rsid w:val="00572878"/>
    <w:rsid w:val="00572A8D"/>
    <w:rsid w:val="00576FD7"/>
    <w:rsid w:val="005770CA"/>
    <w:rsid w:val="00583503"/>
    <w:rsid w:val="0058371F"/>
    <w:rsid w:val="00585101"/>
    <w:rsid w:val="00586AB2"/>
    <w:rsid w:val="00587661"/>
    <w:rsid w:val="00595B45"/>
    <w:rsid w:val="005971D0"/>
    <w:rsid w:val="005A786E"/>
    <w:rsid w:val="005B02A8"/>
    <w:rsid w:val="005B2470"/>
    <w:rsid w:val="005B56B2"/>
    <w:rsid w:val="005B5A80"/>
    <w:rsid w:val="005B66EB"/>
    <w:rsid w:val="005B7119"/>
    <w:rsid w:val="005C1BFD"/>
    <w:rsid w:val="005C4D26"/>
    <w:rsid w:val="005C5C75"/>
    <w:rsid w:val="005C7B15"/>
    <w:rsid w:val="005C7DF1"/>
    <w:rsid w:val="005D3041"/>
    <w:rsid w:val="005D3340"/>
    <w:rsid w:val="005D56DD"/>
    <w:rsid w:val="005D7E17"/>
    <w:rsid w:val="005E18E7"/>
    <w:rsid w:val="005E3DC4"/>
    <w:rsid w:val="005F1CEA"/>
    <w:rsid w:val="005F5668"/>
    <w:rsid w:val="005F5CB5"/>
    <w:rsid w:val="005F5EF2"/>
    <w:rsid w:val="005F6497"/>
    <w:rsid w:val="0060124F"/>
    <w:rsid w:val="00601E37"/>
    <w:rsid w:val="00602FE3"/>
    <w:rsid w:val="00605093"/>
    <w:rsid w:val="00605C4F"/>
    <w:rsid w:val="00611535"/>
    <w:rsid w:val="00611C6F"/>
    <w:rsid w:val="00612C98"/>
    <w:rsid w:val="00615542"/>
    <w:rsid w:val="00615627"/>
    <w:rsid w:val="00615CB0"/>
    <w:rsid w:val="00621DF2"/>
    <w:rsid w:val="006221E2"/>
    <w:rsid w:val="00623893"/>
    <w:rsid w:val="00623A18"/>
    <w:rsid w:val="006248E3"/>
    <w:rsid w:val="00625205"/>
    <w:rsid w:val="0062610D"/>
    <w:rsid w:val="006261DD"/>
    <w:rsid w:val="00626360"/>
    <w:rsid w:val="0062730E"/>
    <w:rsid w:val="00627852"/>
    <w:rsid w:val="0062795E"/>
    <w:rsid w:val="0063150E"/>
    <w:rsid w:val="00633779"/>
    <w:rsid w:val="006340BF"/>
    <w:rsid w:val="0063462F"/>
    <w:rsid w:val="00637EC1"/>
    <w:rsid w:val="00641DAF"/>
    <w:rsid w:val="00641F1B"/>
    <w:rsid w:val="006438BD"/>
    <w:rsid w:val="00643C4F"/>
    <w:rsid w:val="00646458"/>
    <w:rsid w:val="00647A14"/>
    <w:rsid w:val="00650F09"/>
    <w:rsid w:val="0065187E"/>
    <w:rsid w:val="00660630"/>
    <w:rsid w:val="00663E78"/>
    <w:rsid w:val="006679CF"/>
    <w:rsid w:val="00672624"/>
    <w:rsid w:val="006766E5"/>
    <w:rsid w:val="00677301"/>
    <w:rsid w:val="00681AC1"/>
    <w:rsid w:val="00682592"/>
    <w:rsid w:val="0068283B"/>
    <w:rsid w:val="00683E2C"/>
    <w:rsid w:val="006842AD"/>
    <w:rsid w:val="00687B13"/>
    <w:rsid w:val="00693441"/>
    <w:rsid w:val="00694478"/>
    <w:rsid w:val="0069634F"/>
    <w:rsid w:val="006A1184"/>
    <w:rsid w:val="006A2E55"/>
    <w:rsid w:val="006A7047"/>
    <w:rsid w:val="006B2F74"/>
    <w:rsid w:val="006B5893"/>
    <w:rsid w:val="006C079A"/>
    <w:rsid w:val="006C39F6"/>
    <w:rsid w:val="006C5594"/>
    <w:rsid w:val="006C5CAF"/>
    <w:rsid w:val="006D5FB8"/>
    <w:rsid w:val="006D60CF"/>
    <w:rsid w:val="006D707B"/>
    <w:rsid w:val="006E216A"/>
    <w:rsid w:val="006E4675"/>
    <w:rsid w:val="006E6B58"/>
    <w:rsid w:val="006E6F01"/>
    <w:rsid w:val="006E6F29"/>
    <w:rsid w:val="006F455F"/>
    <w:rsid w:val="006F4ED9"/>
    <w:rsid w:val="006F659F"/>
    <w:rsid w:val="006F6800"/>
    <w:rsid w:val="006F6F1F"/>
    <w:rsid w:val="006F6FC7"/>
    <w:rsid w:val="006F6FCD"/>
    <w:rsid w:val="006F7720"/>
    <w:rsid w:val="007041B9"/>
    <w:rsid w:val="00707C79"/>
    <w:rsid w:val="00710BC3"/>
    <w:rsid w:val="00713DE8"/>
    <w:rsid w:val="00715DCA"/>
    <w:rsid w:val="007160B8"/>
    <w:rsid w:val="00716F07"/>
    <w:rsid w:val="007208A9"/>
    <w:rsid w:val="00723A2C"/>
    <w:rsid w:val="00733294"/>
    <w:rsid w:val="007337D7"/>
    <w:rsid w:val="0073473A"/>
    <w:rsid w:val="00737E95"/>
    <w:rsid w:val="0074003C"/>
    <w:rsid w:val="00740D4F"/>
    <w:rsid w:val="00741077"/>
    <w:rsid w:val="0074355E"/>
    <w:rsid w:val="00744822"/>
    <w:rsid w:val="007462FD"/>
    <w:rsid w:val="007469AA"/>
    <w:rsid w:val="0074727E"/>
    <w:rsid w:val="00750AE4"/>
    <w:rsid w:val="007529FD"/>
    <w:rsid w:val="00752C95"/>
    <w:rsid w:val="007545B2"/>
    <w:rsid w:val="00761B46"/>
    <w:rsid w:val="007626B3"/>
    <w:rsid w:val="0076579A"/>
    <w:rsid w:val="0077408D"/>
    <w:rsid w:val="0077572D"/>
    <w:rsid w:val="007761F9"/>
    <w:rsid w:val="00781FB2"/>
    <w:rsid w:val="00784294"/>
    <w:rsid w:val="00793FEC"/>
    <w:rsid w:val="00794846"/>
    <w:rsid w:val="00795C8E"/>
    <w:rsid w:val="007A0EC9"/>
    <w:rsid w:val="007A2975"/>
    <w:rsid w:val="007A2D11"/>
    <w:rsid w:val="007A5E85"/>
    <w:rsid w:val="007A7703"/>
    <w:rsid w:val="007A782C"/>
    <w:rsid w:val="007B1556"/>
    <w:rsid w:val="007B4E77"/>
    <w:rsid w:val="007B5734"/>
    <w:rsid w:val="007B7A24"/>
    <w:rsid w:val="007B7F0C"/>
    <w:rsid w:val="007C345E"/>
    <w:rsid w:val="007D1479"/>
    <w:rsid w:val="007D41D8"/>
    <w:rsid w:val="007D52DD"/>
    <w:rsid w:val="007D64F4"/>
    <w:rsid w:val="007D7F91"/>
    <w:rsid w:val="007E06BD"/>
    <w:rsid w:val="007E371D"/>
    <w:rsid w:val="007E4A35"/>
    <w:rsid w:val="007E5318"/>
    <w:rsid w:val="007E69B7"/>
    <w:rsid w:val="007E7CE5"/>
    <w:rsid w:val="007F000E"/>
    <w:rsid w:val="007F170E"/>
    <w:rsid w:val="007F2356"/>
    <w:rsid w:val="007F2E0D"/>
    <w:rsid w:val="007F3479"/>
    <w:rsid w:val="007F3B68"/>
    <w:rsid w:val="007F4D6C"/>
    <w:rsid w:val="007F6635"/>
    <w:rsid w:val="00801E77"/>
    <w:rsid w:val="00802D66"/>
    <w:rsid w:val="00802DF1"/>
    <w:rsid w:val="008032B2"/>
    <w:rsid w:val="008039CE"/>
    <w:rsid w:val="008042F8"/>
    <w:rsid w:val="00804BE2"/>
    <w:rsid w:val="00806DE3"/>
    <w:rsid w:val="008074E4"/>
    <w:rsid w:val="00810E16"/>
    <w:rsid w:val="00812E21"/>
    <w:rsid w:val="0081708A"/>
    <w:rsid w:val="00822398"/>
    <w:rsid w:val="00823319"/>
    <w:rsid w:val="008247E4"/>
    <w:rsid w:val="00824E3C"/>
    <w:rsid w:val="00827703"/>
    <w:rsid w:val="00827AB3"/>
    <w:rsid w:val="008324AF"/>
    <w:rsid w:val="008333DF"/>
    <w:rsid w:val="008335DF"/>
    <w:rsid w:val="0083469B"/>
    <w:rsid w:val="008361D7"/>
    <w:rsid w:val="00836DA2"/>
    <w:rsid w:val="008416FF"/>
    <w:rsid w:val="008432BD"/>
    <w:rsid w:val="00843599"/>
    <w:rsid w:val="00845BDA"/>
    <w:rsid w:val="00846B65"/>
    <w:rsid w:val="00855249"/>
    <w:rsid w:val="008574E6"/>
    <w:rsid w:val="00857C6E"/>
    <w:rsid w:val="0086676E"/>
    <w:rsid w:val="008707AB"/>
    <w:rsid w:val="008721E2"/>
    <w:rsid w:val="00873082"/>
    <w:rsid w:val="00875192"/>
    <w:rsid w:val="008769B6"/>
    <w:rsid w:val="008841C9"/>
    <w:rsid w:val="0089037E"/>
    <w:rsid w:val="0089443F"/>
    <w:rsid w:val="00896D1C"/>
    <w:rsid w:val="008A02F8"/>
    <w:rsid w:val="008A0836"/>
    <w:rsid w:val="008A2801"/>
    <w:rsid w:val="008A344F"/>
    <w:rsid w:val="008A5469"/>
    <w:rsid w:val="008A5CAE"/>
    <w:rsid w:val="008A6602"/>
    <w:rsid w:val="008B2F76"/>
    <w:rsid w:val="008B3EAD"/>
    <w:rsid w:val="008B5BB9"/>
    <w:rsid w:val="008B76A8"/>
    <w:rsid w:val="008C006A"/>
    <w:rsid w:val="008C1F39"/>
    <w:rsid w:val="008C2BBE"/>
    <w:rsid w:val="008C36F7"/>
    <w:rsid w:val="008C41CF"/>
    <w:rsid w:val="008C5155"/>
    <w:rsid w:val="008C7511"/>
    <w:rsid w:val="008D0772"/>
    <w:rsid w:val="008D4E7B"/>
    <w:rsid w:val="008D5281"/>
    <w:rsid w:val="008E0E66"/>
    <w:rsid w:val="008E1A20"/>
    <w:rsid w:val="008E3B94"/>
    <w:rsid w:val="008F00E2"/>
    <w:rsid w:val="008F08A2"/>
    <w:rsid w:val="008F3BC6"/>
    <w:rsid w:val="008F560F"/>
    <w:rsid w:val="008F6573"/>
    <w:rsid w:val="008F6CD6"/>
    <w:rsid w:val="008F705D"/>
    <w:rsid w:val="00900D4F"/>
    <w:rsid w:val="00900F03"/>
    <w:rsid w:val="00901E2E"/>
    <w:rsid w:val="00904F85"/>
    <w:rsid w:val="00905B70"/>
    <w:rsid w:val="00906BFA"/>
    <w:rsid w:val="009102C5"/>
    <w:rsid w:val="009137BC"/>
    <w:rsid w:val="00913890"/>
    <w:rsid w:val="009167C1"/>
    <w:rsid w:val="00924916"/>
    <w:rsid w:val="00924939"/>
    <w:rsid w:val="00936220"/>
    <w:rsid w:val="009365A6"/>
    <w:rsid w:val="00946218"/>
    <w:rsid w:val="00946FE6"/>
    <w:rsid w:val="00950645"/>
    <w:rsid w:val="009523FA"/>
    <w:rsid w:val="00954104"/>
    <w:rsid w:val="00954C11"/>
    <w:rsid w:val="009579E6"/>
    <w:rsid w:val="009659CC"/>
    <w:rsid w:val="0096704D"/>
    <w:rsid w:val="009671CE"/>
    <w:rsid w:val="00967C6B"/>
    <w:rsid w:val="00972684"/>
    <w:rsid w:val="00973416"/>
    <w:rsid w:val="00980218"/>
    <w:rsid w:val="00980683"/>
    <w:rsid w:val="00981ED1"/>
    <w:rsid w:val="00983027"/>
    <w:rsid w:val="009848BC"/>
    <w:rsid w:val="00985DE9"/>
    <w:rsid w:val="00986CC0"/>
    <w:rsid w:val="00990754"/>
    <w:rsid w:val="009A2287"/>
    <w:rsid w:val="009A2557"/>
    <w:rsid w:val="009A56FF"/>
    <w:rsid w:val="009A7CB6"/>
    <w:rsid w:val="009B024A"/>
    <w:rsid w:val="009B5057"/>
    <w:rsid w:val="009B57BD"/>
    <w:rsid w:val="009C193F"/>
    <w:rsid w:val="009C1B98"/>
    <w:rsid w:val="009C1E20"/>
    <w:rsid w:val="009C43FB"/>
    <w:rsid w:val="009C68EE"/>
    <w:rsid w:val="009C6B7C"/>
    <w:rsid w:val="009D275D"/>
    <w:rsid w:val="009D2A5E"/>
    <w:rsid w:val="009D2CB9"/>
    <w:rsid w:val="009D3B4A"/>
    <w:rsid w:val="009D5593"/>
    <w:rsid w:val="009D5C58"/>
    <w:rsid w:val="009D682C"/>
    <w:rsid w:val="009D6909"/>
    <w:rsid w:val="009E001D"/>
    <w:rsid w:val="009E1992"/>
    <w:rsid w:val="009E1D40"/>
    <w:rsid w:val="009E28DA"/>
    <w:rsid w:val="009E49B1"/>
    <w:rsid w:val="009E69EA"/>
    <w:rsid w:val="009E6C8E"/>
    <w:rsid w:val="009E6F02"/>
    <w:rsid w:val="00A00108"/>
    <w:rsid w:val="00A00987"/>
    <w:rsid w:val="00A00C59"/>
    <w:rsid w:val="00A03967"/>
    <w:rsid w:val="00A03E8C"/>
    <w:rsid w:val="00A07837"/>
    <w:rsid w:val="00A12F0B"/>
    <w:rsid w:val="00A21297"/>
    <w:rsid w:val="00A25FF6"/>
    <w:rsid w:val="00A27A58"/>
    <w:rsid w:val="00A27BAC"/>
    <w:rsid w:val="00A300D7"/>
    <w:rsid w:val="00A310CB"/>
    <w:rsid w:val="00A324E1"/>
    <w:rsid w:val="00A35359"/>
    <w:rsid w:val="00A35BB5"/>
    <w:rsid w:val="00A3616C"/>
    <w:rsid w:val="00A3708A"/>
    <w:rsid w:val="00A423D3"/>
    <w:rsid w:val="00A4427A"/>
    <w:rsid w:val="00A4661C"/>
    <w:rsid w:val="00A46A08"/>
    <w:rsid w:val="00A50F3A"/>
    <w:rsid w:val="00A5250B"/>
    <w:rsid w:val="00A530E4"/>
    <w:rsid w:val="00A54ABC"/>
    <w:rsid w:val="00A5789C"/>
    <w:rsid w:val="00A633E7"/>
    <w:rsid w:val="00A71DAE"/>
    <w:rsid w:val="00A767EB"/>
    <w:rsid w:val="00A8244C"/>
    <w:rsid w:val="00A8519B"/>
    <w:rsid w:val="00A85306"/>
    <w:rsid w:val="00A876A0"/>
    <w:rsid w:val="00A87A4C"/>
    <w:rsid w:val="00A94B0B"/>
    <w:rsid w:val="00A9634A"/>
    <w:rsid w:val="00A96C4D"/>
    <w:rsid w:val="00AA0945"/>
    <w:rsid w:val="00AA1443"/>
    <w:rsid w:val="00AA16F9"/>
    <w:rsid w:val="00AA1878"/>
    <w:rsid w:val="00AA5BDB"/>
    <w:rsid w:val="00AA6F6E"/>
    <w:rsid w:val="00AA7CEF"/>
    <w:rsid w:val="00AB0616"/>
    <w:rsid w:val="00AB0B1F"/>
    <w:rsid w:val="00AB77B1"/>
    <w:rsid w:val="00AC010E"/>
    <w:rsid w:val="00AC067A"/>
    <w:rsid w:val="00AC2B16"/>
    <w:rsid w:val="00AC318F"/>
    <w:rsid w:val="00AC3B33"/>
    <w:rsid w:val="00AC3FB1"/>
    <w:rsid w:val="00AC42FD"/>
    <w:rsid w:val="00AC47D8"/>
    <w:rsid w:val="00AC6EF5"/>
    <w:rsid w:val="00AD34D3"/>
    <w:rsid w:val="00AD551E"/>
    <w:rsid w:val="00AE126C"/>
    <w:rsid w:val="00AE13C5"/>
    <w:rsid w:val="00AE64C8"/>
    <w:rsid w:val="00AE66B7"/>
    <w:rsid w:val="00AE710D"/>
    <w:rsid w:val="00AF1658"/>
    <w:rsid w:val="00AF43F1"/>
    <w:rsid w:val="00AF6763"/>
    <w:rsid w:val="00AF7048"/>
    <w:rsid w:val="00B00946"/>
    <w:rsid w:val="00B03C85"/>
    <w:rsid w:val="00B04F5E"/>
    <w:rsid w:val="00B12E55"/>
    <w:rsid w:val="00B152C8"/>
    <w:rsid w:val="00B216E0"/>
    <w:rsid w:val="00B2172C"/>
    <w:rsid w:val="00B21CAB"/>
    <w:rsid w:val="00B23E73"/>
    <w:rsid w:val="00B255B0"/>
    <w:rsid w:val="00B25EEC"/>
    <w:rsid w:val="00B44219"/>
    <w:rsid w:val="00B55A92"/>
    <w:rsid w:val="00B57B7A"/>
    <w:rsid w:val="00B6039A"/>
    <w:rsid w:val="00B60486"/>
    <w:rsid w:val="00B64043"/>
    <w:rsid w:val="00B6582F"/>
    <w:rsid w:val="00B65C70"/>
    <w:rsid w:val="00B66E68"/>
    <w:rsid w:val="00B67BE5"/>
    <w:rsid w:val="00B74408"/>
    <w:rsid w:val="00B75E60"/>
    <w:rsid w:val="00B80E6B"/>
    <w:rsid w:val="00B81AE1"/>
    <w:rsid w:val="00B9080E"/>
    <w:rsid w:val="00B91F54"/>
    <w:rsid w:val="00B937D3"/>
    <w:rsid w:val="00B93BA9"/>
    <w:rsid w:val="00B955F7"/>
    <w:rsid w:val="00B957EB"/>
    <w:rsid w:val="00B96DBD"/>
    <w:rsid w:val="00BA1721"/>
    <w:rsid w:val="00BA3B68"/>
    <w:rsid w:val="00BA56DC"/>
    <w:rsid w:val="00BA7209"/>
    <w:rsid w:val="00BB0008"/>
    <w:rsid w:val="00BB0A94"/>
    <w:rsid w:val="00BB1008"/>
    <w:rsid w:val="00BB1D60"/>
    <w:rsid w:val="00BB377A"/>
    <w:rsid w:val="00BB43A4"/>
    <w:rsid w:val="00BB4745"/>
    <w:rsid w:val="00BB48DF"/>
    <w:rsid w:val="00BC08CC"/>
    <w:rsid w:val="00BC102E"/>
    <w:rsid w:val="00BC1B40"/>
    <w:rsid w:val="00BC2235"/>
    <w:rsid w:val="00BC3E6F"/>
    <w:rsid w:val="00BC555B"/>
    <w:rsid w:val="00BC58F7"/>
    <w:rsid w:val="00BC6212"/>
    <w:rsid w:val="00BD03AD"/>
    <w:rsid w:val="00BD2886"/>
    <w:rsid w:val="00BD2E71"/>
    <w:rsid w:val="00BD40B0"/>
    <w:rsid w:val="00BD4123"/>
    <w:rsid w:val="00BD55CA"/>
    <w:rsid w:val="00BD5B27"/>
    <w:rsid w:val="00BE0259"/>
    <w:rsid w:val="00BE1FD1"/>
    <w:rsid w:val="00BE2032"/>
    <w:rsid w:val="00BE3088"/>
    <w:rsid w:val="00BE4992"/>
    <w:rsid w:val="00BF013E"/>
    <w:rsid w:val="00BF11F9"/>
    <w:rsid w:val="00BF1E89"/>
    <w:rsid w:val="00BF3A1A"/>
    <w:rsid w:val="00BF3FCE"/>
    <w:rsid w:val="00BF4F5B"/>
    <w:rsid w:val="00BF53BA"/>
    <w:rsid w:val="00C00680"/>
    <w:rsid w:val="00C0453F"/>
    <w:rsid w:val="00C04F91"/>
    <w:rsid w:val="00C1142D"/>
    <w:rsid w:val="00C11C6D"/>
    <w:rsid w:val="00C1292E"/>
    <w:rsid w:val="00C14B92"/>
    <w:rsid w:val="00C1651C"/>
    <w:rsid w:val="00C204CA"/>
    <w:rsid w:val="00C21D2C"/>
    <w:rsid w:val="00C246A5"/>
    <w:rsid w:val="00C248DE"/>
    <w:rsid w:val="00C25394"/>
    <w:rsid w:val="00C25CB0"/>
    <w:rsid w:val="00C30489"/>
    <w:rsid w:val="00C30F81"/>
    <w:rsid w:val="00C32200"/>
    <w:rsid w:val="00C33336"/>
    <w:rsid w:val="00C35809"/>
    <w:rsid w:val="00C35940"/>
    <w:rsid w:val="00C359CB"/>
    <w:rsid w:val="00C43418"/>
    <w:rsid w:val="00C4433D"/>
    <w:rsid w:val="00C4642B"/>
    <w:rsid w:val="00C46EE2"/>
    <w:rsid w:val="00C47393"/>
    <w:rsid w:val="00C50EFF"/>
    <w:rsid w:val="00C51193"/>
    <w:rsid w:val="00C5368C"/>
    <w:rsid w:val="00C55D19"/>
    <w:rsid w:val="00C614E0"/>
    <w:rsid w:val="00C61A96"/>
    <w:rsid w:val="00C62BCA"/>
    <w:rsid w:val="00C666CD"/>
    <w:rsid w:val="00C6693E"/>
    <w:rsid w:val="00C71FB0"/>
    <w:rsid w:val="00C725A7"/>
    <w:rsid w:val="00C74B0B"/>
    <w:rsid w:val="00C80B22"/>
    <w:rsid w:val="00C81CBC"/>
    <w:rsid w:val="00C81D18"/>
    <w:rsid w:val="00C82B5C"/>
    <w:rsid w:val="00C8648E"/>
    <w:rsid w:val="00C86D90"/>
    <w:rsid w:val="00C874B1"/>
    <w:rsid w:val="00C91025"/>
    <w:rsid w:val="00C9418A"/>
    <w:rsid w:val="00C97D52"/>
    <w:rsid w:val="00CA0639"/>
    <w:rsid w:val="00CA0C59"/>
    <w:rsid w:val="00CA1000"/>
    <w:rsid w:val="00CA54B1"/>
    <w:rsid w:val="00CA65B9"/>
    <w:rsid w:val="00CA7713"/>
    <w:rsid w:val="00CA7883"/>
    <w:rsid w:val="00CB0070"/>
    <w:rsid w:val="00CB3352"/>
    <w:rsid w:val="00CC0A96"/>
    <w:rsid w:val="00CC2A01"/>
    <w:rsid w:val="00CC4E6D"/>
    <w:rsid w:val="00CC6F38"/>
    <w:rsid w:val="00CD2987"/>
    <w:rsid w:val="00CD2F26"/>
    <w:rsid w:val="00CD4FA0"/>
    <w:rsid w:val="00CD5F03"/>
    <w:rsid w:val="00CD7791"/>
    <w:rsid w:val="00CE563A"/>
    <w:rsid w:val="00CF252A"/>
    <w:rsid w:val="00CF32B0"/>
    <w:rsid w:val="00CF35CE"/>
    <w:rsid w:val="00CF38B7"/>
    <w:rsid w:val="00CF3FF8"/>
    <w:rsid w:val="00CF7DC9"/>
    <w:rsid w:val="00D00B3F"/>
    <w:rsid w:val="00D0181B"/>
    <w:rsid w:val="00D03F7F"/>
    <w:rsid w:val="00D04AD2"/>
    <w:rsid w:val="00D05C31"/>
    <w:rsid w:val="00D06176"/>
    <w:rsid w:val="00D12C98"/>
    <w:rsid w:val="00D143EB"/>
    <w:rsid w:val="00D17E37"/>
    <w:rsid w:val="00D20CCC"/>
    <w:rsid w:val="00D21CFD"/>
    <w:rsid w:val="00D21D67"/>
    <w:rsid w:val="00D22454"/>
    <w:rsid w:val="00D2370B"/>
    <w:rsid w:val="00D24EA6"/>
    <w:rsid w:val="00D26C7E"/>
    <w:rsid w:val="00D371B5"/>
    <w:rsid w:val="00D4403D"/>
    <w:rsid w:val="00D4551E"/>
    <w:rsid w:val="00D45CEF"/>
    <w:rsid w:val="00D52F29"/>
    <w:rsid w:val="00D545EB"/>
    <w:rsid w:val="00D616E3"/>
    <w:rsid w:val="00D61F99"/>
    <w:rsid w:val="00D63E76"/>
    <w:rsid w:val="00D63FA1"/>
    <w:rsid w:val="00D7173F"/>
    <w:rsid w:val="00D7323F"/>
    <w:rsid w:val="00D73F6D"/>
    <w:rsid w:val="00D81816"/>
    <w:rsid w:val="00D82AAB"/>
    <w:rsid w:val="00D84BE8"/>
    <w:rsid w:val="00D86BC6"/>
    <w:rsid w:val="00D87F11"/>
    <w:rsid w:val="00D91DE8"/>
    <w:rsid w:val="00D9383B"/>
    <w:rsid w:val="00D94FB7"/>
    <w:rsid w:val="00D95087"/>
    <w:rsid w:val="00D96829"/>
    <w:rsid w:val="00D96C18"/>
    <w:rsid w:val="00D97D92"/>
    <w:rsid w:val="00DA0803"/>
    <w:rsid w:val="00DA1C8F"/>
    <w:rsid w:val="00DA3457"/>
    <w:rsid w:val="00DA5C92"/>
    <w:rsid w:val="00DA6B3B"/>
    <w:rsid w:val="00DA7475"/>
    <w:rsid w:val="00DA788B"/>
    <w:rsid w:val="00DB2736"/>
    <w:rsid w:val="00DB6EB0"/>
    <w:rsid w:val="00DC00AF"/>
    <w:rsid w:val="00DC0688"/>
    <w:rsid w:val="00DC1021"/>
    <w:rsid w:val="00DC2BFD"/>
    <w:rsid w:val="00DC31D5"/>
    <w:rsid w:val="00DC383B"/>
    <w:rsid w:val="00DC3AD7"/>
    <w:rsid w:val="00DC458D"/>
    <w:rsid w:val="00DC67C8"/>
    <w:rsid w:val="00DC6E60"/>
    <w:rsid w:val="00DD2B4C"/>
    <w:rsid w:val="00DD658C"/>
    <w:rsid w:val="00DD6F61"/>
    <w:rsid w:val="00DE2151"/>
    <w:rsid w:val="00DE2535"/>
    <w:rsid w:val="00DE3F09"/>
    <w:rsid w:val="00DE4495"/>
    <w:rsid w:val="00DE4901"/>
    <w:rsid w:val="00DF3530"/>
    <w:rsid w:val="00DF3A95"/>
    <w:rsid w:val="00E033DF"/>
    <w:rsid w:val="00E07658"/>
    <w:rsid w:val="00E079F3"/>
    <w:rsid w:val="00E108B8"/>
    <w:rsid w:val="00E11C7B"/>
    <w:rsid w:val="00E12564"/>
    <w:rsid w:val="00E21C49"/>
    <w:rsid w:val="00E232D3"/>
    <w:rsid w:val="00E253F8"/>
    <w:rsid w:val="00E26032"/>
    <w:rsid w:val="00E31F45"/>
    <w:rsid w:val="00E33698"/>
    <w:rsid w:val="00E34B80"/>
    <w:rsid w:val="00E401AB"/>
    <w:rsid w:val="00E40ECB"/>
    <w:rsid w:val="00E51885"/>
    <w:rsid w:val="00E54884"/>
    <w:rsid w:val="00E553D2"/>
    <w:rsid w:val="00E56B59"/>
    <w:rsid w:val="00E62EBB"/>
    <w:rsid w:val="00E62FBF"/>
    <w:rsid w:val="00E6538C"/>
    <w:rsid w:val="00E655E0"/>
    <w:rsid w:val="00E66522"/>
    <w:rsid w:val="00E6744A"/>
    <w:rsid w:val="00E71F3A"/>
    <w:rsid w:val="00E754DA"/>
    <w:rsid w:val="00E7665A"/>
    <w:rsid w:val="00E7727A"/>
    <w:rsid w:val="00E772C8"/>
    <w:rsid w:val="00E83552"/>
    <w:rsid w:val="00E8402F"/>
    <w:rsid w:val="00E85C3C"/>
    <w:rsid w:val="00E8664A"/>
    <w:rsid w:val="00E86F6B"/>
    <w:rsid w:val="00E87D5E"/>
    <w:rsid w:val="00E90823"/>
    <w:rsid w:val="00E913A0"/>
    <w:rsid w:val="00E920EB"/>
    <w:rsid w:val="00E929C6"/>
    <w:rsid w:val="00E95AA9"/>
    <w:rsid w:val="00E95C2F"/>
    <w:rsid w:val="00E969FD"/>
    <w:rsid w:val="00EA0F14"/>
    <w:rsid w:val="00EA1996"/>
    <w:rsid w:val="00EA2643"/>
    <w:rsid w:val="00EA3880"/>
    <w:rsid w:val="00EA3DB5"/>
    <w:rsid w:val="00EA5C13"/>
    <w:rsid w:val="00EB22F5"/>
    <w:rsid w:val="00EB6456"/>
    <w:rsid w:val="00EB6935"/>
    <w:rsid w:val="00EB762A"/>
    <w:rsid w:val="00EC176B"/>
    <w:rsid w:val="00EC1F5F"/>
    <w:rsid w:val="00EC2F4B"/>
    <w:rsid w:val="00EC4F72"/>
    <w:rsid w:val="00ED26A6"/>
    <w:rsid w:val="00ED29E8"/>
    <w:rsid w:val="00EE226D"/>
    <w:rsid w:val="00EE331C"/>
    <w:rsid w:val="00EE58CC"/>
    <w:rsid w:val="00EF024B"/>
    <w:rsid w:val="00EF0AFF"/>
    <w:rsid w:val="00EF1A35"/>
    <w:rsid w:val="00EF2607"/>
    <w:rsid w:val="00EF43E4"/>
    <w:rsid w:val="00EF4FB0"/>
    <w:rsid w:val="00F02B43"/>
    <w:rsid w:val="00F02C07"/>
    <w:rsid w:val="00F02DCB"/>
    <w:rsid w:val="00F0558B"/>
    <w:rsid w:val="00F05692"/>
    <w:rsid w:val="00F064F1"/>
    <w:rsid w:val="00F13B9B"/>
    <w:rsid w:val="00F170A2"/>
    <w:rsid w:val="00F17A7B"/>
    <w:rsid w:val="00F235A6"/>
    <w:rsid w:val="00F25409"/>
    <w:rsid w:val="00F3473B"/>
    <w:rsid w:val="00F34905"/>
    <w:rsid w:val="00F35192"/>
    <w:rsid w:val="00F3559E"/>
    <w:rsid w:val="00F35E56"/>
    <w:rsid w:val="00F406D5"/>
    <w:rsid w:val="00F418C0"/>
    <w:rsid w:val="00F45E60"/>
    <w:rsid w:val="00F45EB1"/>
    <w:rsid w:val="00F4629E"/>
    <w:rsid w:val="00F50088"/>
    <w:rsid w:val="00F50C21"/>
    <w:rsid w:val="00F512EF"/>
    <w:rsid w:val="00F53120"/>
    <w:rsid w:val="00F545FE"/>
    <w:rsid w:val="00F5529F"/>
    <w:rsid w:val="00F60352"/>
    <w:rsid w:val="00F62672"/>
    <w:rsid w:val="00F62DD8"/>
    <w:rsid w:val="00F6465F"/>
    <w:rsid w:val="00F65874"/>
    <w:rsid w:val="00F67C73"/>
    <w:rsid w:val="00F70011"/>
    <w:rsid w:val="00F70499"/>
    <w:rsid w:val="00F70A0C"/>
    <w:rsid w:val="00F70BAE"/>
    <w:rsid w:val="00F71510"/>
    <w:rsid w:val="00F804A6"/>
    <w:rsid w:val="00F80B7B"/>
    <w:rsid w:val="00F84C44"/>
    <w:rsid w:val="00F862C3"/>
    <w:rsid w:val="00F86F46"/>
    <w:rsid w:val="00F875C3"/>
    <w:rsid w:val="00FA212E"/>
    <w:rsid w:val="00FA6427"/>
    <w:rsid w:val="00FB0362"/>
    <w:rsid w:val="00FB3EB7"/>
    <w:rsid w:val="00FB4957"/>
    <w:rsid w:val="00FB4D54"/>
    <w:rsid w:val="00FB5D84"/>
    <w:rsid w:val="00FB75D1"/>
    <w:rsid w:val="00FB7C74"/>
    <w:rsid w:val="00FC176E"/>
    <w:rsid w:val="00FC3F17"/>
    <w:rsid w:val="00FC7CF3"/>
    <w:rsid w:val="00FD3427"/>
    <w:rsid w:val="00FD3551"/>
    <w:rsid w:val="00FD3AD2"/>
    <w:rsid w:val="00FD3D58"/>
    <w:rsid w:val="00FD4B2D"/>
    <w:rsid w:val="00FD4D58"/>
    <w:rsid w:val="00FD5A15"/>
    <w:rsid w:val="00FE2197"/>
    <w:rsid w:val="00FE6D8D"/>
    <w:rsid w:val="00FF18A9"/>
    <w:rsid w:val="00FF30FB"/>
    <w:rsid w:val="00FF45B6"/>
    <w:rsid w:val="00FF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1B9"/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B6404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9"/>
    <w:qFormat/>
    <w:rsid w:val="00B64043"/>
    <w:pPr>
      <w:keepNext/>
      <w:jc w:val="center"/>
      <w:outlineLvl w:val="1"/>
    </w:pPr>
  </w:style>
  <w:style w:type="paragraph" w:styleId="Balk3">
    <w:name w:val="heading 3"/>
    <w:basedOn w:val="Normal"/>
    <w:next w:val="Normal"/>
    <w:link w:val="Balk3Char"/>
    <w:uiPriority w:val="99"/>
    <w:qFormat/>
    <w:rsid w:val="00B64043"/>
    <w:pPr>
      <w:keepNext/>
      <w:jc w:val="center"/>
      <w:outlineLvl w:val="2"/>
    </w:pPr>
    <w:rPr>
      <w:rFonts w:ascii="Arial" w:hAnsi="Arial" w:cs="Arial"/>
      <w:b/>
      <w:bCs/>
    </w:rPr>
  </w:style>
  <w:style w:type="paragraph" w:styleId="Balk4">
    <w:name w:val="heading 4"/>
    <w:basedOn w:val="Normal"/>
    <w:next w:val="Normal"/>
    <w:link w:val="Balk4Char"/>
    <w:uiPriority w:val="99"/>
    <w:qFormat/>
    <w:rsid w:val="00B64043"/>
    <w:pPr>
      <w:keepNext/>
      <w:outlineLvl w:val="3"/>
    </w:pPr>
    <w:rPr>
      <w:rFonts w:ascii="Arial" w:hAnsi="Arial" w:cs="Arial"/>
      <w:b/>
      <w:bCs/>
    </w:rPr>
  </w:style>
  <w:style w:type="paragraph" w:styleId="Balk5">
    <w:name w:val="heading 5"/>
    <w:basedOn w:val="Normal"/>
    <w:next w:val="Normal"/>
    <w:link w:val="Balk5Char"/>
    <w:uiPriority w:val="99"/>
    <w:qFormat/>
    <w:rsid w:val="00B64043"/>
    <w:pPr>
      <w:keepNext/>
      <w:jc w:val="center"/>
      <w:outlineLvl w:val="4"/>
    </w:pPr>
    <w:rPr>
      <w:rFonts w:ascii="Arial" w:hAnsi="Arial" w:cs="Arial"/>
      <w:b/>
      <w:bCs/>
      <w:sz w:val="20"/>
      <w:szCs w:val="20"/>
    </w:rPr>
  </w:style>
  <w:style w:type="paragraph" w:styleId="Balk6">
    <w:name w:val="heading 6"/>
    <w:basedOn w:val="Normal"/>
    <w:next w:val="Normal"/>
    <w:link w:val="Balk6Char"/>
    <w:uiPriority w:val="99"/>
    <w:qFormat/>
    <w:rsid w:val="00B64043"/>
    <w:pPr>
      <w:keepNext/>
      <w:jc w:val="center"/>
      <w:outlineLvl w:val="5"/>
    </w:pPr>
    <w:rPr>
      <w:rFonts w:ascii="Arial" w:hAnsi="Arial" w:cs="Arial"/>
      <w:b/>
      <w:bCs/>
      <w:sz w:val="18"/>
      <w:szCs w:val="18"/>
    </w:rPr>
  </w:style>
  <w:style w:type="paragraph" w:styleId="Balk7">
    <w:name w:val="heading 7"/>
    <w:basedOn w:val="Normal"/>
    <w:next w:val="Normal"/>
    <w:link w:val="Balk7Char"/>
    <w:uiPriority w:val="99"/>
    <w:qFormat/>
    <w:rsid w:val="00B64043"/>
    <w:pPr>
      <w:keepNext/>
      <w:jc w:val="center"/>
      <w:outlineLvl w:val="6"/>
    </w:pPr>
    <w:rPr>
      <w:rFonts w:ascii="Arial" w:hAnsi="Arial" w:cs="Arial"/>
      <w:b/>
      <w:bCs/>
      <w:color w:val="800000"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alk2Char">
    <w:name w:val="Başlık 2 Char"/>
    <w:link w:val="Balk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alk3Char">
    <w:name w:val="Başlık 3 Char"/>
    <w:link w:val="Balk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Balk4Char">
    <w:name w:val="Başlık 4 Char"/>
    <w:link w:val="Balk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Balk5Char">
    <w:name w:val="Başlık 5 Char"/>
    <w:link w:val="Balk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Balk6Char">
    <w:name w:val="Başlık 6 Char"/>
    <w:link w:val="Balk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Balk7Char">
    <w:name w:val="Başlık 7 Char"/>
    <w:link w:val="Balk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B64043"/>
    <w:pPr>
      <w:ind w:left="1875" w:hanging="1875"/>
    </w:pPr>
    <w:rPr>
      <w:rFonts w:ascii="Arial" w:hAnsi="Arial" w:cs="Arial"/>
      <w:sz w:val="18"/>
      <w:szCs w:val="18"/>
    </w:rPr>
  </w:style>
  <w:style w:type="character" w:customStyle="1" w:styleId="GvdeMetni2Char">
    <w:name w:val="Gövde Metni 2 Char"/>
    <w:link w:val="GvdeMetni2"/>
    <w:uiPriority w:val="99"/>
    <w:semiHidden/>
    <w:locked/>
    <w:rPr>
      <w:rFonts w:cs="Times New Roman"/>
      <w:sz w:val="24"/>
      <w:szCs w:val="24"/>
    </w:rPr>
  </w:style>
  <w:style w:type="paragraph" w:customStyle="1" w:styleId="Adres">
    <w:name w:val="İç Adres"/>
    <w:basedOn w:val="Normal"/>
    <w:uiPriority w:val="99"/>
    <w:rsid w:val="00B64043"/>
  </w:style>
  <w:style w:type="paragraph" w:styleId="KonuBal">
    <w:name w:val="Title"/>
    <w:basedOn w:val="Normal"/>
    <w:link w:val="KonuBalChar"/>
    <w:uiPriority w:val="99"/>
    <w:qFormat/>
    <w:rsid w:val="00B6404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KonuBalChar">
    <w:name w:val="Konu Başlığı Char"/>
    <w:link w:val="KonuBal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tKonuBal">
    <w:name w:val="Subtitle"/>
    <w:basedOn w:val="Normal"/>
    <w:link w:val="AltKonuBalChar"/>
    <w:uiPriority w:val="99"/>
    <w:qFormat/>
    <w:rsid w:val="00B64043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ltKonuBalChar">
    <w:name w:val="Alt Konu Başlığı Char"/>
    <w:link w:val="AltKonuBal"/>
    <w:uiPriority w:val="11"/>
    <w:locked/>
    <w:rPr>
      <w:rFonts w:ascii="Cambria" w:eastAsia="Times New Roman" w:hAnsi="Cambria" w:cs="Times New Roman"/>
      <w:sz w:val="24"/>
      <w:szCs w:val="24"/>
    </w:rPr>
  </w:style>
  <w:style w:type="character" w:styleId="Kpr">
    <w:name w:val="Hyperlink"/>
    <w:uiPriority w:val="99"/>
    <w:rsid w:val="00B64043"/>
    <w:rPr>
      <w:rFonts w:cs="Times New Roman"/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rsid w:val="00E6538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1B9"/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B6404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9"/>
    <w:qFormat/>
    <w:rsid w:val="00B64043"/>
    <w:pPr>
      <w:keepNext/>
      <w:jc w:val="center"/>
      <w:outlineLvl w:val="1"/>
    </w:pPr>
  </w:style>
  <w:style w:type="paragraph" w:styleId="Balk3">
    <w:name w:val="heading 3"/>
    <w:basedOn w:val="Normal"/>
    <w:next w:val="Normal"/>
    <w:link w:val="Balk3Char"/>
    <w:uiPriority w:val="99"/>
    <w:qFormat/>
    <w:rsid w:val="00B64043"/>
    <w:pPr>
      <w:keepNext/>
      <w:jc w:val="center"/>
      <w:outlineLvl w:val="2"/>
    </w:pPr>
    <w:rPr>
      <w:rFonts w:ascii="Arial" w:hAnsi="Arial" w:cs="Arial"/>
      <w:b/>
      <w:bCs/>
    </w:rPr>
  </w:style>
  <w:style w:type="paragraph" w:styleId="Balk4">
    <w:name w:val="heading 4"/>
    <w:basedOn w:val="Normal"/>
    <w:next w:val="Normal"/>
    <w:link w:val="Balk4Char"/>
    <w:uiPriority w:val="99"/>
    <w:qFormat/>
    <w:rsid w:val="00B64043"/>
    <w:pPr>
      <w:keepNext/>
      <w:outlineLvl w:val="3"/>
    </w:pPr>
    <w:rPr>
      <w:rFonts w:ascii="Arial" w:hAnsi="Arial" w:cs="Arial"/>
      <w:b/>
      <w:bCs/>
    </w:rPr>
  </w:style>
  <w:style w:type="paragraph" w:styleId="Balk5">
    <w:name w:val="heading 5"/>
    <w:basedOn w:val="Normal"/>
    <w:next w:val="Normal"/>
    <w:link w:val="Balk5Char"/>
    <w:uiPriority w:val="99"/>
    <w:qFormat/>
    <w:rsid w:val="00B64043"/>
    <w:pPr>
      <w:keepNext/>
      <w:jc w:val="center"/>
      <w:outlineLvl w:val="4"/>
    </w:pPr>
    <w:rPr>
      <w:rFonts w:ascii="Arial" w:hAnsi="Arial" w:cs="Arial"/>
      <w:b/>
      <w:bCs/>
      <w:sz w:val="20"/>
      <w:szCs w:val="20"/>
    </w:rPr>
  </w:style>
  <w:style w:type="paragraph" w:styleId="Balk6">
    <w:name w:val="heading 6"/>
    <w:basedOn w:val="Normal"/>
    <w:next w:val="Normal"/>
    <w:link w:val="Balk6Char"/>
    <w:uiPriority w:val="99"/>
    <w:qFormat/>
    <w:rsid w:val="00B64043"/>
    <w:pPr>
      <w:keepNext/>
      <w:jc w:val="center"/>
      <w:outlineLvl w:val="5"/>
    </w:pPr>
    <w:rPr>
      <w:rFonts w:ascii="Arial" w:hAnsi="Arial" w:cs="Arial"/>
      <w:b/>
      <w:bCs/>
      <w:sz w:val="18"/>
      <w:szCs w:val="18"/>
    </w:rPr>
  </w:style>
  <w:style w:type="paragraph" w:styleId="Balk7">
    <w:name w:val="heading 7"/>
    <w:basedOn w:val="Normal"/>
    <w:next w:val="Normal"/>
    <w:link w:val="Balk7Char"/>
    <w:uiPriority w:val="99"/>
    <w:qFormat/>
    <w:rsid w:val="00B64043"/>
    <w:pPr>
      <w:keepNext/>
      <w:jc w:val="center"/>
      <w:outlineLvl w:val="6"/>
    </w:pPr>
    <w:rPr>
      <w:rFonts w:ascii="Arial" w:hAnsi="Arial" w:cs="Arial"/>
      <w:b/>
      <w:bCs/>
      <w:color w:val="800000"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alk2Char">
    <w:name w:val="Başlık 2 Char"/>
    <w:link w:val="Balk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alk3Char">
    <w:name w:val="Başlık 3 Char"/>
    <w:link w:val="Balk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Balk4Char">
    <w:name w:val="Başlık 4 Char"/>
    <w:link w:val="Balk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Balk5Char">
    <w:name w:val="Başlık 5 Char"/>
    <w:link w:val="Balk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Balk6Char">
    <w:name w:val="Başlık 6 Char"/>
    <w:link w:val="Balk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Balk7Char">
    <w:name w:val="Başlık 7 Char"/>
    <w:link w:val="Balk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B64043"/>
    <w:pPr>
      <w:ind w:left="1875" w:hanging="1875"/>
    </w:pPr>
    <w:rPr>
      <w:rFonts w:ascii="Arial" w:hAnsi="Arial" w:cs="Arial"/>
      <w:sz w:val="18"/>
      <w:szCs w:val="18"/>
    </w:rPr>
  </w:style>
  <w:style w:type="character" w:customStyle="1" w:styleId="GvdeMetni2Char">
    <w:name w:val="Gövde Metni 2 Char"/>
    <w:link w:val="GvdeMetni2"/>
    <w:uiPriority w:val="99"/>
    <w:semiHidden/>
    <w:locked/>
    <w:rPr>
      <w:rFonts w:cs="Times New Roman"/>
      <w:sz w:val="24"/>
      <w:szCs w:val="24"/>
    </w:rPr>
  </w:style>
  <w:style w:type="paragraph" w:customStyle="1" w:styleId="Adres">
    <w:name w:val="İç Adres"/>
    <w:basedOn w:val="Normal"/>
    <w:uiPriority w:val="99"/>
    <w:rsid w:val="00B64043"/>
  </w:style>
  <w:style w:type="paragraph" w:styleId="KonuBal">
    <w:name w:val="Title"/>
    <w:basedOn w:val="Normal"/>
    <w:link w:val="KonuBalChar"/>
    <w:uiPriority w:val="99"/>
    <w:qFormat/>
    <w:rsid w:val="00B6404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KonuBalChar">
    <w:name w:val="Konu Başlığı Char"/>
    <w:link w:val="KonuBal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tKonuBal">
    <w:name w:val="Subtitle"/>
    <w:basedOn w:val="Normal"/>
    <w:link w:val="AltKonuBalChar"/>
    <w:uiPriority w:val="99"/>
    <w:qFormat/>
    <w:rsid w:val="00B64043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ltKonuBalChar">
    <w:name w:val="Alt Konu Başlığı Char"/>
    <w:link w:val="AltKonuBal"/>
    <w:uiPriority w:val="11"/>
    <w:locked/>
    <w:rPr>
      <w:rFonts w:ascii="Cambria" w:eastAsia="Times New Roman" w:hAnsi="Cambria" w:cs="Times New Roman"/>
      <w:sz w:val="24"/>
      <w:szCs w:val="24"/>
    </w:rPr>
  </w:style>
  <w:style w:type="character" w:styleId="Kpr">
    <w:name w:val="Hyperlink"/>
    <w:uiPriority w:val="99"/>
    <w:rsid w:val="00B64043"/>
    <w:rPr>
      <w:rFonts w:cs="Times New Roman"/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rsid w:val="00E6538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t&#305;h%20k&#305;rac\Desktop\Bankac&#305;l&#305;k%20ve%20Sigortac&#305;l&#305;k%20B&#246;l&#252;m%20Dosyas&#305;\HAFTALIK%20DERS%20PROGRAMLARI\BANKA%20DERS+PRO&#286;..2012-2013%20g&#252;z....dot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BANKA DERS+PROĞ..2012-2013 güz....dot</Template>
  <TotalTime>348</TotalTime>
  <Pages>5</Pages>
  <Words>1370</Words>
  <Characters>7810</Characters>
  <Application>Microsoft Office Word</Application>
  <DocSecurity>0</DocSecurity>
  <Lines>65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gmyo</Company>
  <LinksUpToDate>false</LinksUpToDate>
  <CharactersWithSpaces>9162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fatıh kırac</dc:creator>
  <cp:lastModifiedBy>fatihkirac</cp:lastModifiedBy>
  <cp:revision>11</cp:revision>
  <cp:lastPrinted>2014-02-27T15:18:00Z</cp:lastPrinted>
  <dcterms:created xsi:type="dcterms:W3CDTF">2014-02-27T15:21:00Z</dcterms:created>
  <dcterms:modified xsi:type="dcterms:W3CDTF">2015-02-09T14:33:00Z</dcterms:modified>
</cp:coreProperties>
</file>